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D45CB40" w:rsidR="00E44AB6" w:rsidRPr="00F755A0" w:rsidRDefault="006B5A08" w:rsidP="006B381A">
      <w:pPr>
        <w:pStyle w:val="PITitel"/>
      </w:pPr>
      <w:r>
        <w:t>FOR THE MEDIA</w:t>
      </w:r>
    </w:p>
    <w:p w14:paraId="0E80F860" w14:textId="473CA9C7" w:rsidR="00B22C1E" w:rsidRPr="00F755A0" w:rsidRDefault="00B2130A" w:rsidP="003A3EE8">
      <w:pPr>
        <w:pStyle w:val="PISubhead"/>
        <w:spacing w:after="240"/>
      </w:pPr>
      <w:r w:rsidRPr="00F755A0">
        <w:t xml:space="preserve">ASMPT </w:t>
      </w:r>
      <w:r w:rsidR="00784605">
        <w:t xml:space="preserve">SMT Solutions </w:t>
      </w:r>
      <w:r w:rsidRPr="00F755A0">
        <w:t>continues to expand its sales and service organization in the U.S. market</w:t>
      </w:r>
    </w:p>
    <w:p w14:paraId="52D5A254" w14:textId="26E46B76" w:rsidR="003A3EE8" w:rsidRPr="00F755A0" w:rsidRDefault="00366607" w:rsidP="003A3EE8">
      <w:pPr>
        <w:pStyle w:val="PIHead"/>
        <w:spacing w:after="240"/>
      </w:pPr>
      <w:r w:rsidRPr="00F755A0">
        <w:t>ASMPT wins JSD as a new distributor</w:t>
      </w:r>
    </w:p>
    <w:p w14:paraId="274E6A61" w14:textId="6D763419" w:rsidR="0098371F" w:rsidRPr="00F755A0" w:rsidRDefault="00595246" w:rsidP="009516CF">
      <w:pPr>
        <w:pStyle w:val="PITextkrper"/>
        <w:rPr>
          <w:b/>
          <w:bCs/>
        </w:rPr>
      </w:pPr>
      <w:r w:rsidRPr="00F755A0">
        <w:rPr>
          <w:b/>
        </w:rPr>
        <w:t xml:space="preserve">Atlanta (USA), April </w:t>
      </w:r>
      <w:r w:rsidR="00C22B9C">
        <w:rPr>
          <w:b/>
        </w:rPr>
        <w:t>21</w:t>
      </w:r>
      <w:r w:rsidRPr="00F755A0">
        <w:rPr>
          <w:b/>
        </w:rPr>
        <w:t xml:space="preserve">, 2026 – To further expand its activities in the U.S. market, global technology and market leader ASMPT </w:t>
      </w:r>
      <w:r w:rsidR="00784605">
        <w:rPr>
          <w:b/>
        </w:rPr>
        <w:t xml:space="preserve">SMT Solutions </w:t>
      </w:r>
      <w:r w:rsidRPr="00F755A0">
        <w:rPr>
          <w:b/>
        </w:rPr>
        <w:t xml:space="preserve">is entering into a sales and service partnership with JSD America as a new distributor for the Southeast. With this cooperation, ASMPT is increasing its presence in one of the most dynamic electronics manufacturing regions of the country while improving the support options for its local customers. </w:t>
      </w:r>
    </w:p>
    <w:p w14:paraId="7C0412A9" w14:textId="18AE521D" w:rsidR="0098371F" w:rsidRPr="00F755A0" w:rsidRDefault="00FD2BAD" w:rsidP="0098371F">
      <w:pPr>
        <w:pStyle w:val="PITextkrper"/>
      </w:pPr>
      <w:r w:rsidRPr="00F755A0">
        <w:t xml:space="preserve">JSD America will handle the sales and service operations for ASMPT </w:t>
      </w:r>
      <w:r w:rsidR="00784605">
        <w:t>s</w:t>
      </w:r>
      <w:r w:rsidRPr="00F755A0">
        <w:t xml:space="preserve">olutions in the </w:t>
      </w:r>
      <w:r w:rsidR="00B77899">
        <w:t>S</w:t>
      </w:r>
      <w:r w:rsidRPr="00F755A0">
        <w:t>outheastern United States in the future in order to give electronics manufacturers in the region direct access to technologies, process and product know-how, and technical support.</w:t>
      </w:r>
    </w:p>
    <w:p w14:paraId="434CE564" w14:textId="77777777" w:rsidR="0098371F" w:rsidRPr="00F755A0" w:rsidRDefault="0098371F" w:rsidP="0098371F">
      <w:pPr>
        <w:pStyle w:val="PITextkrper"/>
        <w:rPr>
          <w:b/>
          <w:bCs/>
        </w:rPr>
      </w:pPr>
      <w:r w:rsidRPr="00F755A0">
        <w:rPr>
          <w:b/>
        </w:rPr>
        <w:t>Strengthening the local market presence</w:t>
      </w:r>
    </w:p>
    <w:p w14:paraId="4CE673B8" w14:textId="0A3E9AF2" w:rsidR="00FD2BAD" w:rsidRPr="00F755A0" w:rsidRDefault="00FD2BAD" w:rsidP="00FD2BAD">
      <w:pPr>
        <w:pStyle w:val="PITextkrper"/>
      </w:pPr>
      <w:r w:rsidRPr="00F755A0">
        <w:t>With this partnership, ASMPT continues to expand its activities in the North American market. The U.S. electronics industry is currently investing more actively in new production capacities, especially in areas such as AI infrastructure, high-performance computing, communication systems, and automotive and industrial electronics. In this environment, having a strong local presence in sales and service is becoming increasingly important.</w:t>
      </w:r>
    </w:p>
    <w:p w14:paraId="441847D1" w14:textId="3BBC6422" w:rsidR="00FD2BAD" w:rsidRPr="00F755A0" w:rsidRDefault="00F755A0" w:rsidP="00FD2BAD">
      <w:pPr>
        <w:pStyle w:val="PITextkrper"/>
      </w:pPr>
      <w:r>
        <w:t>“</w:t>
      </w:r>
      <w:r w:rsidR="00366607" w:rsidRPr="00F755A0">
        <w:t>The American market is currently developing very dynamically,</w:t>
      </w:r>
      <w:r>
        <w:t>”</w:t>
      </w:r>
      <w:r w:rsidR="00366607" w:rsidRPr="00F755A0">
        <w:t xml:space="preserve"> said Alexander Hagenfeldt, General Manager</w:t>
      </w:r>
      <w:r w:rsidR="00784605">
        <w:t>,</w:t>
      </w:r>
      <w:r w:rsidR="00366607" w:rsidRPr="00F755A0">
        <w:t xml:space="preserve"> ASMPT SMT </w:t>
      </w:r>
      <w:r w:rsidR="00784605">
        <w:t xml:space="preserve">Solutions </w:t>
      </w:r>
      <w:r w:rsidR="00366607" w:rsidRPr="00F755A0">
        <w:t xml:space="preserve">USA &amp; Canada. </w:t>
      </w:r>
      <w:r>
        <w:t>“</w:t>
      </w:r>
      <w:r w:rsidR="00366607" w:rsidRPr="00F755A0">
        <w:t xml:space="preserve">With JSD America, we are gaining an experienced partner who knows the market very well and </w:t>
      </w:r>
      <w:r w:rsidRPr="00F755A0">
        <w:t>can</w:t>
      </w:r>
      <w:r w:rsidR="00366607" w:rsidRPr="00F755A0">
        <w:t xml:space="preserve"> support our customers with a high level of technical expertise. At the same time, we are continuing to expand our local sales and service organization since we want to be even closer to our customers and provide them with first-class advice.</w:t>
      </w:r>
      <w:r>
        <w:t>”</w:t>
      </w:r>
    </w:p>
    <w:p w14:paraId="4A2F16B7" w14:textId="35EE1975" w:rsidR="0098371F" w:rsidRPr="00F755A0" w:rsidRDefault="0098371F" w:rsidP="0098371F">
      <w:pPr>
        <w:pStyle w:val="PITextkrper"/>
        <w:rPr>
          <w:b/>
          <w:bCs/>
        </w:rPr>
      </w:pPr>
      <w:r w:rsidRPr="00F755A0">
        <w:rPr>
          <w:b/>
        </w:rPr>
        <w:t>Proven partnership</w:t>
      </w:r>
    </w:p>
    <w:p w14:paraId="673F86D8" w14:textId="3E335A0A" w:rsidR="00CE779C" w:rsidRPr="00F755A0" w:rsidRDefault="00FD2BAD" w:rsidP="003369B4">
      <w:pPr>
        <w:pStyle w:val="PITextkrper"/>
      </w:pPr>
      <w:r w:rsidRPr="00F755A0">
        <w:t xml:space="preserve">ASMPT has been working closely and successfully with JSD </w:t>
      </w:r>
      <w:r w:rsidR="00DF190E">
        <w:t>f</w:t>
      </w:r>
      <w:r w:rsidR="00DF190E" w:rsidRPr="00DF190E">
        <w:t>or more than 14 years</w:t>
      </w:r>
      <w:r w:rsidRPr="00F755A0">
        <w:t xml:space="preserve">, including in Europe. With the new cooperation in the </w:t>
      </w:r>
      <w:r w:rsidRPr="00F755A0">
        <w:lastRenderedPageBreak/>
        <w:t xml:space="preserve">U.S., both companies want to take advantage of the opportunities that the North American market offers. </w:t>
      </w:r>
      <w:r w:rsidR="00F755A0">
        <w:t>“</w:t>
      </w:r>
      <w:r w:rsidR="00CE779C" w:rsidRPr="00F755A0">
        <w:t xml:space="preserve">For us, ASMPT is the clear technology leader in electronics manufacturing, which is why we wanted to expand this partnership. We are </w:t>
      </w:r>
      <w:r w:rsidR="00F755A0">
        <w:t>impressed by</w:t>
      </w:r>
      <w:r w:rsidR="00CE779C" w:rsidRPr="00F755A0">
        <w:t xml:space="preserve"> the performance capabilities of ASMPT</w:t>
      </w:r>
      <w:r w:rsidR="00F755A0">
        <w:t>’</w:t>
      </w:r>
      <w:r w:rsidR="00CE779C" w:rsidRPr="00F755A0">
        <w:t>s portfolio</w:t>
      </w:r>
      <w:r w:rsidR="006B5A08">
        <w:t xml:space="preserve"> and</w:t>
      </w:r>
      <w:r w:rsidR="00CE779C" w:rsidRPr="00F755A0">
        <w:t xml:space="preserve"> its innovative strength. By working together, we will be able to support our customers in the North American market even more effectively,</w:t>
      </w:r>
      <w:r w:rsidR="00F755A0">
        <w:t>”</w:t>
      </w:r>
      <w:r w:rsidR="00CE779C" w:rsidRPr="00F755A0">
        <w:t xml:space="preserve"> said</w:t>
      </w:r>
      <w:r w:rsidR="001F5A9D" w:rsidRPr="001F5A9D">
        <w:t xml:space="preserve"> Nico Leon</w:t>
      </w:r>
      <w:r w:rsidR="001F5A9D">
        <w:t xml:space="preserve">, General Manager at </w:t>
      </w:r>
      <w:r w:rsidR="001F5A9D" w:rsidRPr="001F5A9D">
        <w:t>JSD America</w:t>
      </w:r>
      <w:r w:rsidR="00CE779C" w:rsidRPr="00F755A0">
        <w:t>.</w:t>
      </w:r>
    </w:p>
    <w:p w14:paraId="0E4AEF91" w14:textId="1610F995" w:rsidR="0098371F" w:rsidRPr="00F755A0" w:rsidRDefault="0098371F" w:rsidP="0098371F">
      <w:pPr>
        <w:pStyle w:val="PITextkrper"/>
        <w:rPr>
          <w:b/>
          <w:bCs/>
        </w:rPr>
      </w:pPr>
      <w:r w:rsidRPr="00F755A0">
        <w:rPr>
          <w:b/>
        </w:rPr>
        <w:t>Experience and SMT know-how</w:t>
      </w:r>
    </w:p>
    <w:p w14:paraId="7320F51A" w14:textId="049F07A9" w:rsidR="0029596D" w:rsidRPr="00F755A0" w:rsidRDefault="0029596D" w:rsidP="0029596D">
      <w:pPr>
        <w:pStyle w:val="PITextkrper"/>
      </w:pPr>
      <w:r w:rsidRPr="00F755A0">
        <w:t>JSD was founded in 2004 and has more than two decades of experience in the SMT market. The company offers solutions and systems for electronics manufacturers and sells machines, installations and spare parts for various production processes such as SMT assembly, soldering technology, and testing. JSD</w:t>
      </w:r>
      <w:r w:rsidR="00F755A0">
        <w:t>’</w:t>
      </w:r>
      <w:r w:rsidRPr="00F755A0">
        <w:t xml:space="preserve">s employees regularly attend training seminars </w:t>
      </w:r>
      <w:r w:rsidR="00F755A0">
        <w:t>at</w:t>
      </w:r>
      <w:r w:rsidRPr="00F755A0">
        <w:t xml:space="preserve"> the training centers of </w:t>
      </w:r>
      <w:r w:rsidR="00F755A0">
        <w:t>its</w:t>
      </w:r>
      <w:r w:rsidRPr="00F755A0">
        <w:t xml:space="preserve"> technology partners. JSD America has already hired several SMT engineers and operates from its Suwanee site in the Atlanta metropolitan area.</w:t>
      </w:r>
    </w:p>
    <w:p w14:paraId="175DD816" w14:textId="77777777" w:rsidR="0098371F" w:rsidRPr="00F755A0" w:rsidRDefault="0098371F" w:rsidP="0098371F">
      <w:pPr>
        <w:pStyle w:val="PITextkrper"/>
        <w:rPr>
          <w:b/>
          <w:bCs/>
        </w:rPr>
      </w:pPr>
      <w:r w:rsidRPr="00F755A0">
        <w:rPr>
          <w:b/>
        </w:rPr>
        <w:t>Service expansion and customer proximity</w:t>
      </w:r>
    </w:p>
    <w:p w14:paraId="78B562BB" w14:textId="63F59790" w:rsidR="0029596D" w:rsidRPr="00F755A0" w:rsidRDefault="0029596D" w:rsidP="0029596D">
      <w:pPr>
        <w:pStyle w:val="PITextkrper"/>
      </w:pPr>
      <w:r w:rsidRPr="00F755A0">
        <w:t>The collaboration with JSD is part of ASMPT</w:t>
      </w:r>
      <w:r w:rsidR="00F755A0">
        <w:t>’</w:t>
      </w:r>
      <w:r w:rsidRPr="00F755A0">
        <w:t>s strategy to support its customers in North America even more closely. In addition to expanding its network of distributors, the company is also investing in the expansion of its service organization in order to provide electronics manufacturer</w:t>
      </w:r>
      <w:r w:rsidR="00F755A0">
        <w:t>s</w:t>
      </w:r>
      <w:r w:rsidRPr="00F755A0">
        <w:t xml:space="preserve"> with rapid support, a high level of technical expertise, and short response times. With the new partnership, ASMPT is strengthening its presence in the American market and creating additional capacities to help electronics manufacturers build high-performance, intelligent manufacturing operations.</w:t>
      </w:r>
    </w:p>
    <w:p w14:paraId="5788401C" w14:textId="00C32899" w:rsidR="00BD5407" w:rsidRPr="00F755A0" w:rsidRDefault="00714F6F" w:rsidP="008604F5">
      <w:pPr>
        <w:rPr>
          <w:rFonts w:ascii="Arial" w:hAnsi="Arial"/>
          <w:b/>
          <w:bCs/>
          <w:sz w:val="22"/>
          <w:szCs w:val="22"/>
        </w:rPr>
      </w:pPr>
      <w:r w:rsidRPr="00F755A0">
        <w:br w:type="page"/>
      </w:r>
    </w:p>
    <w:p w14:paraId="2E2D243A" w14:textId="77777777" w:rsidR="000F6170" w:rsidRPr="00F755A0" w:rsidRDefault="000F6170" w:rsidP="000F6170">
      <w:pPr>
        <w:pStyle w:val="PITextkrper"/>
        <w:pBdr>
          <w:bottom w:val="single" w:sz="4" w:space="1" w:color="auto"/>
        </w:pBdr>
        <w:rPr>
          <w:b/>
          <w:bCs/>
          <w:sz w:val="18"/>
          <w:szCs w:val="18"/>
        </w:rPr>
      </w:pPr>
      <w:r w:rsidRPr="00F755A0">
        <w:rPr>
          <w:b/>
          <w:sz w:val="18"/>
        </w:rPr>
        <w:lastRenderedPageBreak/>
        <w:t>Illustrations for downloading</w:t>
      </w:r>
    </w:p>
    <w:p w14:paraId="14D38849" w14:textId="77777777" w:rsidR="000F6170" w:rsidRPr="00F755A0" w:rsidRDefault="000F6170" w:rsidP="000F6170">
      <w:pPr>
        <w:pStyle w:val="PIAbspann"/>
        <w:jc w:val="left"/>
        <w:rPr>
          <w:rStyle w:val="Hyperlink"/>
          <w:rFonts w:cs="Arial"/>
          <w:color w:val="auto"/>
          <w:u w:val="none"/>
        </w:rPr>
      </w:pPr>
      <w:r w:rsidRPr="00F755A0">
        <w:t xml:space="preserve">The following print-ready artwork is available on the internet for downloading: </w:t>
      </w:r>
      <w:r w:rsidRPr="00F755A0">
        <w:br/>
      </w:r>
      <w:hyperlink r:id="rId8" w:history="1">
        <w:r w:rsidRPr="00F755A0">
          <w:rPr>
            <w:rStyle w:val="Hyperlink"/>
          </w:rPr>
          <w:t>https://kk.htcm.de/press-releases/asmpt/</w:t>
        </w:r>
      </w:hyperlink>
    </w:p>
    <w:p w14:paraId="12200960" w14:textId="77777777" w:rsidR="000F6170" w:rsidRPr="00F755A0" w:rsidRDefault="000F6170" w:rsidP="000F6170">
      <w:pPr>
        <w:pStyle w:val="PIAbspann"/>
        <w:jc w:val="left"/>
        <w:rPr>
          <w:rFonts w:cs="Times New Roman"/>
          <w:color w:val="000000" w:themeColor="text1"/>
          <w:sz w:val="22"/>
          <w:szCs w:val="22"/>
        </w:rPr>
      </w:pPr>
    </w:p>
    <w:tbl>
      <w:tblPr>
        <w:tblW w:w="5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tblGrid>
      <w:tr w:rsidR="0080464D" w:rsidRPr="00F755A0" w14:paraId="1DEAB8A3" w14:textId="77777777" w:rsidTr="0080464D">
        <w:tc>
          <w:tcPr>
            <w:tcW w:w="5416" w:type="dxa"/>
            <w:tcBorders>
              <w:top w:val="single" w:sz="4" w:space="0" w:color="auto"/>
              <w:left w:val="single" w:sz="4" w:space="0" w:color="auto"/>
              <w:bottom w:val="single" w:sz="4" w:space="0" w:color="auto"/>
              <w:right w:val="single" w:sz="4" w:space="0" w:color="auto"/>
            </w:tcBorders>
          </w:tcPr>
          <w:p w14:paraId="0B377D8D" w14:textId="77777777" w:rsidR="0080464D" w:rsidRPr="00F755A0" w:rsidRDefault="0080464D" w:rsidP="00365A55">
            <w:pPr>
              <w:rPr>
                <w:rFonts w:ascii="Arial" w:hAnsi="Arial"/>
                <w:noProof/>
                <w:color w:val="000000" w:themeColor="text1"/>
                <w:sz w:val="22"/>
                <w:szCs w:val="22"/>
              </w:rPr>
            </w:pPr>
          </w:p>
          <w:p w14:paraId="72146BD5" w14:textId="147205A3" w:rsidR="0080464D" w:rsidRPr="00F755A0" w:rsidRDefault="0080464D" w:rsidP="00365A55">
            <w:pPr>
              <w:rPr>
                <w:rFonts w:ascii="Arial" w:hAnsi="Arial"/>
                <w:color w:val="000000" w:themeColor="text1"/>
                <w:sz w:val="22"/>
                <w:szCs w:val="22"/>
              </w:rPr>
            </w:pPr>
            <w:r>
              <w:rPr>
                <w:rFonts w:ascii="Arial" w:hAnsi="Arial"/>
                <w:noProof/>
                <w:color w:val="000000" w:themeColor="text1"/>
                <w:sz w:val="22"/>
                <w:szCs w:val="22"/>
              </w:rPr>
              <w:drawing>
                <wp:inline distT="0" distB="0" distL="0" distR="0" wp14:anchorId="7CC002E3" wp14:editId="5D4D41AC">
                  <wp:extent cx="3069203" cy="4301323"/>
                  <wp:effectExtent l="0" t="0" r="0" b="4445"/>
                  <wp:docPr id="77342004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8089" cy="4313776"/>
                          </a:xfrm>
                          <a:prstGeom prst="rect">
                            <a:avLst/>
                          </a:prstGeom>
                          <a:noFill/>
                          <a:ln>
                            <a:noFill/>
                          </a:ln>
                        </pic:spPr>
                      </pic:pic>
                    </a:graphicData>
                  </a:graphic>
                </wp:inline>
              </w:drawing>
            </w:r>
          </w:p>
        </w:tc>
      </w:tr>
      <w:tr w:rsidR="0080464D" w:rsidRPr="00F755A0" w14:paraId="128E41D6" w14:textId="77777777" w:rsidTr="0080464D">
        <w:tc>
          <w:tcPr>
            <w:tcW w:w="5416" w:type="dxa"/>
            <w:tcBorders>
              <w:top w:val="single" w:sz="4" w:space="0" w:color="auto"/>
              <w:left w:val="single" w:sz="4" w:space="0" w:color="auto"/>
              <w:bottom w:val="single" w:sz="4" w:space="0" w:color="auto"/>
              <w:right w:val="single" w:sz="4" w:space="0" w:color="auto"/>
            </w:tcBorders>
          </w:tcPr>
          <w:p w14:paraId="33A4B5B5" w14:textId="77777777" w:rsidR="0080464D" w:rsidRDefault="0080464D" w:rsidP="001F5A9D">
            <w:pPr>
              <w:rPr>
                <w:rFonts w:ascii="Arial" w:hAnsi="Arial"/>
                <w:b/>
                <w:snapToGrid w:val="0"/>
                <w:color w:val="000000" w:themeColor="text1"/>
                <w:sz w:val="18"/>
                <w:lang w:eastAsia="ko-KR"/>
              </w:rPr>
            </w:pPr>
          </w:p>
          <w:p w14:paraId="01CF30EC" w14:textId="32915F7E" w:rsidR="0080464D" w:rsidRPr="001F5A9D" w:rsidRDefault="0080464D" w:rsidP="001F5A9D">
            <w:pPr>
              <w:rPr>
                <w:rFonts w:ascii="Arial" w:hAnsi="Arial"/>
                <w:b/>
                <w:snapToGrid w:val="0"/>
                <w:color w:val="000000" w:themeColor="text1"/>
                <w:sz w:val="18"/>
                <w:lang w:eastAsia="ko-KR"/>
              </w:rPr>
            </w:pPr>
            <w:r>
              <w:rPr>
                <w:rFonts w:ascii="Arial" w:hAnsi="Arial"/>
                <w:b/>
                <w:snapToGrid w:val="0"/>
                <w:color w:val="000000" w:themeColor="text1"/>
                <w:sz w:val="18"/>
                <w:lang w:eastAsia="ko-KR"/>
              </w:rPr>
              <w:t>F</w:t>
            </w:r>
            <w:r w:rsidRPr="0080464D">
              <w:rPr>
                <w:rFonts w:ascii="Arial" w:hAnsi="Arial"/>
                <w:b/>
                <w:snapToGrid w:val="0"/>
                <w:color w:val="000000" w:themeColor="text1"/>
                <w:sz w:val="18"/>
                <w:lang w:eastAsia="ko-KR"/>
              </w:rPr>
              <w:t>rom left to right</w:t>
            </w:r>
            <w:r>
              <w:rPr>
                <w:rFonts w:ascii="Arial" w:hAnsi="Arial"/>
                <w:b/>
                <w:snapToGrid w:val="0"/>
                <w:color w:val="000000" w:themeColor="text1"/>
                <w:sz w:val="18"/>
                <w:lang w:eastAsia="ko-KR"/>
              </w:rPr>
              <w:t>:</w:t>
            </w:r>
            <w:r w:rsidRPr="0080464D">
              <w:rPr>
                <w:rFonts w:ascii="Arial" w:hAnsi="Arial"/>
                <w:b/>
                <w:snapToGrid w:val="0"/>
                <w:color w:val="000000" w:themeColor="text1"/>
                <w:sz w:val="18"/>
                <w:lang w:eastAsia="ko-KR"/>
              </w:rPr>
              <w:t xml:space="preserve"> </w:t>
            </w:r>
            <w:r w:rsidRPr="001F5A9D">
              <w:rPr>
                <w:rFonts w:ascii="Arial" w:hAnsi="Arial"/>
                <w:b/>
                <w:snapToGrid w:val="0"/>
                <w:color w:val="000000" w:themeColor="text1"/>
                <w:sz w:val="18"/>
                <w:lang w:eastAsia="ko-KR"/>
              </w:rPr>
              <w:t>Mike Taveras</w:t>
            </w:r>
            <w:r>
              <w:rPr>
                <w:rFonts w:ascii="Arial" w:hAnsi="Arial"/>
                <w:b/>
                <w:snapToGrid w:val="0"/>
                <w:color w:val="000000" w:themeColor="text1"/>
                <w:sz w:val="18"/>
                <w:lang w:eastAsia="ko-KR"/>
              </w:rPr>
              <w:t xml:space="preserve">, </w:t>
            </w:r>
            <w:r w:rsidRPr="001F5A9D">
              <w:rPr>
                <w:rFonts w:ascii="Arial" w:hAnsi="Arial"/>
                <w:b/>
                <w:snapToGrid w:val="0"/>
                <w:color w:val="000000" w:themeColor="text1"/>
                <w:sz w:val="18"/>
                <w:lang w:eastAsia="ko-KR"/>
              </w:rPr>
              <w:t xml:space="preserve">JSD America, </w:t>
            </w:r>
            <w:r w:rsidRPr="0080464D">
              <w:rPr>
                <w:rFonts w:ascii="Arial" w:hAnsi="Arial"/>
                <w:b/>
                <w:snapToGrid w:val="0"/>
                <w:color w:val="000000" w:themeColor="text1"/>
                <w:sz w:val="18"/>
                <w:lang w:eastAsia="ko-KR"/>
              </w:rPr>
              <w:t>Alexander Hagenfeldt, General Manager</w:t>
            </w:r>
            <w:r w:rsidR="00784605">
              <w:rPr>
                <w:rFonts w:ascii="Arial" w:hAnsi="Arial"/>
                <w:b/>
                <w:snapToGrid w:val="0"/>
                <w:color w:val="000000" w:themeColor="text1"/>
                <w:sz w:val="18"/>
                <w:lang w:eastAsia="ko-KR"/>
              </w:rPr>
              <w:t>,</w:t>
            </w:r>
            <w:r w:rsidRPr="0080464D">
              <w:rPr>
                <w:rFonts w:ascii="Arial" w:hAnsi="Arial"/>
                <w:b/>
                <w:snapToGrid w:val="0"/>
                <w:color w:val="000000" w:themeColor="text1"/>
                <w:sz w:val="18"/>
                <w:lang w:eastAsia="ko-KR"/>
              </w:rPr>
              <w:t xml:space="preserve"> ASMPT SMT </w:t>
            </w:r>
            <w:r w:rsidR="00784605">
              <w:rPr>
                <w:rFonts w:ascii="Arial" w:hAnsi="Arial"/>
                <w:b/>
                <w:snapToGrid w:val="0"/>
                <w:color w:val="000000" w:themeColor="text1"/>
                <w:sz w:val="18"/>
                <w:lang w:eastAsia="ko-KR"/>
              </w:rPr>
              <w:t xml:space="preserve">Solutions </w:t>
            </w:r>
            <w:r w:rsidRPr="0080464D">
              <w:rPr>
                <w:rFonts w:ascii="Arial" w:hAnsi="Arial"/>
                <w:b/>
                <w:snapToGrid w:val="0"/>
                <w:color w:val="000000" w:themeColor="text1"/>
                <w:sz w:val="18"/>
                <w:lang w:eastAsia="ko-KR"/>
              </w:rPr>
              <w:t>USA &amp; Canada</w:t>
            </w:r>
            <w:r w:rsidR="00784605">
              <w:rPr>
                <w:rFonts w:ascii="Arial" w:hAnsi="Arial"/>
                <w:b/>
                <w:snapToGrid w:val="0"/>
                <w:color w:val="000000" w:themeColor="text1"/>
                <w:sz w:val="18"/>
                <w:lang w:eastAsia="ko-KR"/>
              </w:rPr>
              <w:t>,</w:t>
            </w:r>
            <w:r w:rsidRPr="0080464D">
              <w:rPr>
                <w:rFonts w:ascii="Arial" w:hAnsi="Arial"/>
                <w:b/>
                <w:snapToGrid w:val="0"/>
                <w:color w:val="000000" w:themeColor="text1"/>
                <w:sz w:val="18"/>
                <w:lang w:eastAsia="ko-KR"/>
              </w:rPr>
              <w:t xml:space="preserve"> and </w:t>
            </w:r>
            <w:r w:rsidRPr="001F5A9D">
              <w:rPr>
                <w:rFonts w:ascii="Arial" w:hAnsi="Arial"/>
                <w:b/>
                <w:snapToGrid w:val="0"/>
                <w:color w:val="000000" w:themeColor="text1"/>
                <w:sz w:val="18"/>
                <w:lang w:eastAsia="ko-KR"/>
              </w:rPr>
              <w:t>Nico Leon</w:t>
            </w:r>
            <w:r>
              <w:rPr>
                <w:rFonts w:ascii="Arial" w:hAnsi="Arial"/>
                <w:b/>
                <w:snapToGrid w:val="0"/>
                <w:color w:val="000000" w:themeColor="text1"/>
                <w:sz w:val="18"/>
                <w:lang w:eastAsia="ko-KR"/>
              </w:rPr>
              <w:t>, General Manager</w:t>
            </w:r>
            <w:r w:rsidR="00784605">
              <w:rPr>
                <w:rFonts w:ascii="Arial" w:hAnsi="Arial"/>
                <w:b/>
                <w:snapToGrid w:val="0"/>
                <w:color w:val="000000" w:themeColor="text1"/>
                <w:sz w:val="18"/>
                <w:lang w:eastAsia="ko-KR"/>
              </w:rPr>
              <w:t>,</w:t>
            </w:r>
            <w:r>
              <w:rPr>
                <w:rFonts w:ascii="Arial" w:hAnsi="Arial"/>
                <w:b/>
                <w:snapToGrid w:val="0"/>
                <w:color w:val="000000" w:themeColor="text1"/>
                <w:sz w:val="18"/>
                <w:lang w:eastAsia="ko-KR"/>
              </w:rPr>
              <w:t xml:space="preserve"> </w:t>
            </w:r>
            <w:r w:rsidRPr="001F5A9D">
              <w:rPr>
                <w:rFonts w:ascii="Arial" w:hAnsi="Arial"/>
                <w:b/>
                <w:snapToGrid w:val="0"/>
                <w:color w:val="000000" w:themeColor="text1"/>
                <w:sz w:val="18"/>
                <w:lang w:eastAsia="ko-KR"/>
              </w:rPr>
              <w:t>JSD America</w:t>
            </w:r>
          </w:p>
          <w:p w14:paraId="50BA00B5" w14:textId="77777777" w:rsidR="0080464D" w:rsidRPr="00F755A0" w:rsidRDefault="0080464D" w:rsidP="00365A55">
            <w:pPr>
              <w:rPr>
                <w:rFonts w:ascii="Arial" w:hAnsi="Arial"/>
                <w:b/>
                <w:snapToGrid w:val="0"/>
                <w:color w:val="000000" w:themeColor="text1"/>
                <w:sz w:val="18"/>
                <w:lang w:eastAsia="ko-KR"/>
              </w:rPr>
            </w:pPr>
          </w:p>
          <w:p w14:paraId="1CF0BF26" w14:textId="77777777" w:rsidR="0080464D" w:rsidRPr="00F755A0" w:rsidRDefault="0080464D" w:rsidP="00365A55">
            <w:pPr>
              <w:rPr>
                <w:rFonts w:ascii="Arial" w:hAnsi="Arial"/>
                <w:b/>
                <w:snapToGrid w:val="0"/>
                <w:color w:val="000000" w:themeColor="text1"/>
                <w:sz w:val="18"/>
                <w:lang w:eastAsia="ko-KR"/>
              </w:rPr>
            </w:pPr>
          </w:p>
          <w:p w14:paraId="5AE1E4C0" w14:textId="77777777" w:rsidR="0080464D" w:rsidRPr="00F755A0" w:rsidRDefault="0080464D" w:rsidP="00365A55">
            <w:pPr>
              <w:rPr>
                <w:rFonts w:ascii="Arial" w:hAnsi="Arial"/>
                <w:snapToGrid w:val="0"/>
                <w:color w:val="000000" w:themeColor="text1"/>
                <w:sz w:val="16"/>
                <w:szCs w:val="16"/>
              </w:rPr>
            </w:pPr>
            <w:r w:rsidRPr="00F755A0">
              <w:rPr>
                <w:rFonts w:ascii="Arial" w:hAnsi="Arial"/>
                <w:snapToGrid w:val="0"/>
                <w:color w:val="000000" w:themeColor="text1"/>
                <w:sz w:val="16"/>
              </w:rPr>
              <w:t>Image credit: ASMPT</w:t>
            </w:r>
          </w:p>
          <w:p w14:paraId="271192B0" w14:textId="77777777" w:rsidR="0080464D" w:rsidRPr="00F755A0" w:rsidRDefault="0080464D" w:rsidP="00365A55">
            <w:pPr>
              <w:rPr>
                <w:rFonts w:ascii="Arial" w:hAnsi="Arial"/>
                <w:snapToGrid w:val="0"/>
                <w:color w:val="000000" w:themeColor="text1"/>
                <w:sz w:val="16"/>
                <w:szCs w:val="16"/>
                <w:lang w:eastAsia="ko-KR"/>
              </w:rPr>
            </w:pPr>
          </w:p>
        </w:tc>
      </w:tr>
    </w:tbl>
    <w:p w14:paraId="378D4EF2" w14:textId="77777777" w:rsidR="000F6170" w:rsidRPr="0080464D" w:rsidRDefault="000F6170" w:rsidP="000F6170">
      <w:pPr>
        <w:pStyle w:val="PIAbspann"/>
        <w:jc w:val="left"/>
        <w:rPr>
          <w:color w:val="000000" w:themeColor="text1"/>
        </w:rPr>
      </w:pPr>
    </w:p>
    <w:p w14:paraId="431A65AB" w14:textId="77777777" w:rsidR="000F6170" w:rsidRPr="00F755A0" w:rsidRDefault="000F6170" w:rsidP="000F6170">
      <w:pPr>
        <w:rPr>
          <w:rFonts w:ascii="Arial" w:eastAsia="SimSun" w:hAnsi="Arial" w:cs="Open Sans"/>
          <w:b/>
          <w:color w:val="000000" w:themeColor="text1"/>
          <w:sz w:val="18"/>
          <w:szCs w:val="18"/>
        </w:rPr>
      </w:pPr>
      <w:r w:rsidRPr="00F755A0">
        <w:br w:type="page"/>
      </w:r>
    </w:p>
    <w:p w14:paraId="66BB1D19" w14:textId="7D0762AC" w:rsidR="000F6170" w:rsidRPr="00F755A0" w:rsidRDefault="000F6170" w:rsidP="000F6170">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F755A0">
        <w:rPr>
          <w:rFonts w:ascii="Arial" w:hAnsi="Arial"/>
          <w:b/>
          <w:color w:val="000000" w:themeColor="text1"/>
          <w:sz w:val="18"/>
        </w:rPr>
        <w:lastRenderedPageBreak/>
        <w:t>About ASMPT Limited (</w:t>
      </w:r>
      <w:r w:rsidR="00F755A0">
        <w:rPr>
          <w:rFonts w:ascii="Arial" w:hAnsi="Arial"/>
          <w:b/>
          <w:color w:val="000000" w:themeColor="text1"/>
          <w:sz w:val="18"/>
        </w:rPr>
        <w:t>“</w:t>
      </w:r>
      <w:r w:rsidRPr="00F755A0">
        <w:rPr>
          <w:rFonts w:ascii="Arial" w:hAnsi="Arial"/>
          <w:b/>
          <w:color w:val="000000" w:themeColor="text1"/>
          <w:sz w:val="18"/>
        </w:rPr>
        <w:t>ASMPT</w:t>
      </w:r>
      <w:r w:rsidR="00F755A0">
        <w:rPr>
          <w:rFonts w:ascii="Arial" w:hAnsi="Arial"/>
          <w:b/>
          <w:color w:val="000000" w:themeColor="text1"/>
          <w:sz w:val="18"/>
        </w:rPr>
        <w:t>”</w:t>
      </w:r>
      <w:r w:rsidRPr="00F755A0">
        <w:rPr>
          <w:rFonts w:ascii="Arial" w:hAnsi="Arial"/>
          <w:b/>
          <w:color w:val="000000" w:themeColor="text1"/>
          <w:sz w:val="18"/>
        </w:rPr>
        <w:t>)</w:t>
      </w:r>
    </w:p>
    <w:p w14:paraId="335828F7" w14:textId="717753B1" w:rsidR="000F6170" w:rsidRPr="00F755A0" w:rsidRDefault="000F6170" w:rsidP="000F6170">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F755A0">
        <w:rPr>
          <w:rFonts w:ascii="Arial" w:hAnsi="Arial"/>
          <w:sz w:val="18"/>
        </w:rPr>
        <w:t>ASMPT Limited is a leading global supplier of hardware and software solutions for the manufacture of semiconductors and electronics. Headquartered in Singapore, ASMPT</w:t>
      </w:r>
      <w:r w:rsidR="00F755A0">
        <w:rPr>
          <w:rFonts w:ascii="Arial" w:hAnsi="Arial"/>
          <w:sz w:val="18"/>
        </w:rPr>
        <w:t>’</w:t>
      </w:r>
      <w:r w:rsidRPr="00F755A0">
        <w:rPr>
          <w:rFonts w:ascii="Arial" w:hAnsi="Arial"/>
          <w:sz w:val="18"/>
        </w:rPr>
        <w:t xml:space="preserve">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0" w:history="1">
        <w:r w:rsidRPr="00F755A0">
          <w:rPr>
            <w:rFonts w:ascii="Arial" w:hAnsi="Arial"/>
            <w:sz w:val="18"/>
            <w:u w:val="single"/>
          </w:rPr>
          <w:t>Semiconductor Climate Consortium</w:t>
        </w:r>
      </w:hyperlink>
      <w:r w:rsidRPr="00F755A0">
        <w:rPr>
          <w:rFonts w:ascii="Arial" w:hAnsi="Arial"/>
          <w:sz w:val="18"/>
        </w:rPr>
        <w:t>.</w:t>
      </w:r>
    </w:p>
    <w:bookmarkEnd w:id="0"/>
    <w:p w14:paraId="58286040" w14:textId="77777777" w:rsidR="000F6170" w:rsidRPr="00F755A0" w:rsidRDefault="000F6170" w:rsidP="000F6170">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F755A0">
        <w:rPr>
          <w:rFonts w:ascii="Arial" w:hAnsi="Arial"/>
          <w:b/>
          <w:color w:val="000000" w:themeColor="text1"/>
          <w:sz w:val="18"/>
        </w:rPr>
        <w:t>To learn more about ASMPT, please visit www.asmpt.com.</w:t>
      </w:r>
    </w:p>
    <w:p w14:paraId="20014CE5" w14:textId="77777777" w:rsidR="000F6170" w:rsidRPr="00F755A0" w:rsidRDefault="000F6170" w:rsidP="000F6170">
      <w:pPr>
        <w:pStyle w:val="Textkrper"/>
        <w:spacing w:before="120" w:after="120" w:line="280" w:lineRule="atLeast"/>
        <w:jc w:val="both"/>
        <w:rPr>
          <w:b w:val="0"/>
          <w:bCs w:val="0"/>
          <w:color w:val="000000" w:themeColor="text1"/>
        </w:rPr>
      </w:pPr>
    </w:p>
    <w:p w14:paraId="6CEFB844" w14:textId="77777777" w:rsidR="000F6170" w:rsidRPr="00F755A0" w:rsidRDefault="000F6170" w:rsidP="000F6170">
      <w:pPr>
        <w:pStyle w:val="Textkrper"/>
        <w:spacing w:before="120" w:after="120" w:line="280" w:lineRule="atLeast"/>
        <w:rPr>
          <w:color w:val="000000" w:themeColor="text1"/>
        </w:rPr>
      </w:pPr>
      <w:bookmarkStart w:id="1" w:name="_Hlk131065309"/>
      <w:r w:rsidRPr="00F755A0">
        <w:rPr>
          <w:color w:val="000000" w:themeColor="text1"/>
        </w:rPr>
        <w:t>The ASMPT SMT Solutions segment</w:t>
      </w:r>
    </w:p>
    <w:p w14:paraId="437D090E" w14:textId="77777777" w:rsidR="000F6170" w:rsidRPr="00F755A0" w:rsidRDefault="000F6170" w:rsidP="000F6170">
      <w:pPr>
        <w:pStyle w:val="Textkrper"/>
        <w:spacing w:before="120" w:after="120" w:line="280" w:lineRule="atLeast"/>
        <w:jc w:val="both"/>
        <w:rPr>
          <w:b w:val="0"/>
          <w:bCs w:val="0"/>
          <w:color w:val="auto"/>
        </w:rPr>
      </w:pPr>
      <w:r w:rsidRPr="00F755A0">
        <w:rPr>
          <w:b w:val="0"/>
          <w:color w:val="auto"/>
        </w:rPr>
        <w:t xml:space="preserve">The mission of the SMT Solutions segment within ASMPT is to implement and support the Intelligent Factory at electronics manufacturers worldwide. </w:t>
      </w:r>
    </w:p>
    <w:p w14:paraId="2ED13DC5" w14:textId="77777777" w:rsidR="000F6170" w:rsidRPr="00F755A0" w:rsidRDefault="000F6170" w:rsidP="000F6170">
      <w:pPr>
        <w:pStyle w:val="Textkrper"/>
        <w:spacing w:before="120" w:after="120" w:line="280" w:lineRule="atLeast"/>
        <w:jc w:val="both"/>
        <w:rPr>
          <w:b w:val="0"/>
          <w:bCs w:val="0"/>
          <w:color w:val="auto"/>
        </w:rPr>
      </w:pPr>
      <w:r w:rsidRPr="00F755A0">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2C3B86AF" w14:textId="13CA001B" w:rsidR="000F6170" w:rsidRPr="00F755A0" w:rsidRDefault="000F6170" w:rsidP="000F6170">
      <w:pPr>
        <w:pStyle w:val="Textkrper"/>
        <w:spacing w:before="120" w:after="120" w:line="280" w:lineRule="atLeast"/>
        <w:jc w:val="both"/>
        <w:rPr>
          <w:b w:val="0"/>
          <w:bCs w:val="0"/>
          <w:color w:val="auto"/>
        </w:rPr>
      </w:pPr>
      <w:r w:rsidRPr="00F755A0">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w:t>
      </w:r>
      <w:r w:rsidR="00F755A0">
        <w:rPr>
          <w:b w:val="0"/>
          <w:color w:val="auto"/>
        </w:rPr>
        <w:t>’</w:t>
      </w:r>
      <w:r w:rsidRPr="00F755A0">
        <w:rPr>
          <w:b w:val="0"/>
          <w:color w:val="auto"/>
        </w:rPr>
        <w:t>s strategy.</w:t>
      </w:r>
    </w:p>
    <w:p w14:paraId="02AAB26F" w14:textId="77777777" w:rsidR="000F6170" w:rsidRPr="00F755A0" w:rsidRDefault="000F6170" w:rsidP="000F6170">
      <w:pPr>
        <w:pStyle w:val="Textkrper"/>
        <w:spacing w:before="120" w:after="120" w:line="280" w:lineRule="atLeast"/>
        <w:rPr>
          <w:color w:val="000000" w:themeColor="text1"/>
        </w:rPr>
      </w:pPr>
      <w:r w:rsidRPr="00F755A0">
        <w:rPr>
          <w:color w:val="000000" w:themeColor="text1"/>
        </w:rPr>
        <w:t>For more information about ASMPT SMT Solutions, visit smt.asmpt.com.</w:t>
      </w:r>
      <w:bookmarkEnd w:id="1"/>
    </w:p>
    <w:p w14:paraId="698BEB0B" w14:textId="77777777" w:rsidR="000F6170" w:rsidRPr="00F755A0" w:rsidRDefault="000F6170" w:rsidP="000F6170">
      <w:pPr>
        <w:pStyle w:val="PIAbspann"/>
        <w:spacing w:after="240" w:line="240" w:lineRule="auto"/>
        <w:rPr>
          <w:b/>
          <w:bCs/>
          <w:sz w:val="22"/>
          <w:szCs w:val="22"/>
        </w:rPr>
      </w:pPr>
      <w:r w:rsidRPr="00F755A0">
        <w:br w:type="column"/>
      </w:r>
      <w:r w:rsidRPr="00F755A0">
        <w:rPr>
          <w:b/>
        </w:rPr>
        <w:lastRenderedPageBreak/>
        <w:t>Media contacts:</w:t>
      </w:r>
    </w:p>
    <w:p w14:paraId="17789434" w14:textId="77777777" w:rsidR="00595246" w:rsidRPr="00F755A0" w:rsidRDefault="00595246" w:rsidP="00595246">
      <w:pPr>
        <w:pStyle w:val="PIAbspann"/>
        <w:jc w:val="left"/>
      </w:pPr>
      <w:bookmarkStart w:id="2" w:name="_Hlk110240856"/>
      <w:r w:rsidRPr="00F755A0">
        <w:t>AMCAS ASMPT Press Office</w:t>
      </w:r>
      <w:r w:rsidRPr="00F755A0">
        <w:br/>
        <w:t>SMT Solutions</w:t>
      </w:r>
      <w:r w:rsidRPr="00F755A0">
        <w:br/>
        <w:t>Mark Ogden</w:t>
      </w:r>
      <w:r w:rsidRPr="00F755A0">
        <w:br/>
        <w:t>Phone: +1 (770) 797 3189</w:t>
      </w:r>
      <w:r w:rsidRPr="00F755A0">
        <w:br/>
        <w:t xml:space="preserve">E-mail: </w:t>
      </w:r>
      <w:hyperlink r:id="rId11" w:history="1">
        <w:r w:rsidRPr="00F755A0">
          <w:rPr>
            <w:rStyle w:val="Hyperlink"/>
          </w:rPr>
          <w:t>ogden.mark@asmpt.com</w:t>
        </w:r>
      </w:hyperlink>
      <w:r w:rsidRPr="00F755A0">
        <w:t xml:space="preserve"> </w:t>
      </w:r>
      <w:r w:rsidRPr="00F755A0">
        <w:br/>
        <w:t>Website: smt.asmpt.com</w:t>
      </w:r>
    </w:p>
    <w:p w14:paraId="689E2EDC" w14:textId="77777777" w:rsidR="00595246" w:rsidRPr="00F755A0" w:rsidRDefault="00595246" w:rsidP="000F6170">
      <w:pPr>
        <w:pStyle w:val="PIAbspann"/>
        <w:jc w:val="left"/>
        <w:rPr>
          <w:lang w:val="en-GB"/>
        </w:rPr>
      </w:pPr>
    </w:p>
    <w:p w14:paraId="7AB61EF2" w14:textId="77DD5513" w:rsidR="006B5A08" w:rsidRPr="00750975" w:rsidRDefault="000F6170" w:rsidP="00750975">
      <w:pPr>
        <w:pStyle w:val="PIAbspann"/>
        <w:jc w:val="left"/>
      </w:pPr>
      <w:r w:rsidRPr="00F755A0">
        <w:t>Global ASMPT Press Office</w:t>
      </w:r>
      <w:r w:rsidRPr="00F755A0">
        <w:br/>
        <w:t>ASMPT Limited</w:t>
      </w:r>
      <w:r w:rsidRPr="00F755A0">
        <w:br/>
        <w:t>Susanne Oswald</w:t>
      </w:r>
      <w:r w:rsidRPr="00F755A0">
        <w:br/>
        <w:t>Rupert-Mayer-Strasse 48</w:t>
      </w:r>
      <w:r w:rsidRPr="00F755A0">
        <w:cr/>
        <w:t>81379 Munich</w:t>
      </w:r>
      <w:r w:rsidRPr="00F755A0">
        <w:br/>
        <w:t>Germany</w:t>
      </w:r>
      <w:r w:rsidRPr="00F755A0">
        <w:cr/>
        <w:t>Tel: +49 89 20800-26439</w:t>
      </w:r>
      <w:r w:rsidRPr="00F755A0">
        <w:br/>
        <w:t xml:space="preserve">E-mail: </w:t>
      </w:r>
      <w:hyperlink r:id="rId12" w:history="1">
        <w:r w:rsidRPr="00F755A0">
          <w:rPr>
            <w:rStyle w:val="Hyperlink"/>
          </w:rPr>
          <w:t>susanne.oswald@asmpt.com</w:t>
        </w:r>
      </w:hyperlink>
      <w:r w:rsidRPr="00F755A0">
        <w:br/>
        <w:t>Website: asmpt.com</w:t>
      </w:r>
      <w:bookmarkEnd w:id="2"/>
    </w:p>
    <w:sectPr w:rsidR="006B5A08" w:rsidRPr="00750975"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2BC7" w14:textId="77777777" w:rsidR="00E75B6C" w:rsidRDefault="00E75B6C">
      <w:r>
        <w:separator/>
      </w:r>
    </w:p>
  </w:endnote>
  <w:endnote w:type="continuationSeparator" w:id="0">
    <w:p w14:paraId="61E68969" w14:textId="77777777" w:rsidR="00E75B6C" w:rsidRDefault="00E7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4757A7A" w:rsidR="00C1019C" w:rsidRPr="00CB0EBA" w:rsidRDefault="00426179" w:rsidP="003F3DB6">
    <w:pPr>
      <w:pStyle w:val="PIFusszeile"/>
    </w:pPr>
    <w:r>
      <w:rPr>
        <w:rStyle w:val="Seitenzahl"/>
      </w:rPr>
      <w:t>ASMPT2PI1180_AMCAS</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D2AF" w14:textId="77777777" w:rsidR="00E75B6C" w:rsidRDefault="00E75B6C">
      <w:r>
        <w:separator/>
      </w:r>
    </w:p>
  </w:footnote>
  <w:footnote w:type="continuationSeparator" w:id="0">
    <w:p w14:paraId="04610D64" w14:textId="77777777" w:rsidR="00E75B6C" w:rsidRDefault="00E7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A870939"/>
    <w:multiLevelType w:val="multilevel"/>
    <w:tmpl w:val="23C6E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1"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20"/>
  </w:num>
  <w:num w:numId="2" w16cid:durableId="2131168186">
    <w:abstractNumId w:val="21"/>
  </w:num>
  <w:num w:numId="3" w16cid:durableId="1561552458">
    <w:abstractNumId w:val="0"/>
  </w:num>
  <w:num w:numId="4" w16cid:durableId="1822498953">
    <w:abstractNumId w:val="19"/>
  </w:num>
  <w:num w:numId="5" w16cid:durableId="1354384736">
    <w:abstractNumId w:val="2"/>
  </w:num>
  <w:num w:numId="6" w16cid:durableId="1800302149">
    <w:abstractNumId w:val="4"/>
  </w:num>
  <w:num w:numId="7" w16cid:durableId="654259305">
    <w:abstractNumId w:val="18"/>
  </w:num>
  <w:num w:numId="8" w16cid:durableId="240220996">
    <w:abstractNumId w:val="5"/>
  </w:num>
  <w:num w:numId="9" w16cid:durableId="1172988221">
    <w:abstractNumId w:val="17"/>
  </w:num>
  <w:num w:numId="10" w16cid:durableId="631063159">
    <w:abstractNumId w:val="11"/>
  </w:num>
  <w:num w:numId="11" w16cid:durableId="1932279566">
    <w:abstractNumId w:val="9"/>
  </w:num>
  <w:num w:numId="12" w16cid:durableId="2080639579">
    <w:abstractNumId w:val="15"/>
  </w:num>
  <w:num w:numId="13" w16cid:durableId="291176900">
    <w:abstractNumId w:val="13"/>
  </w:num>
  <w:num w:numId="14" w16cid:durableId="1656109658">
    <w:abstractNumId w:val="1"/>
  </w:num>
  <w:num w:numId="15" w16cid:durableId="435640203">
    <w:abstractNumId w:val="14"/>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6"/>
  </w:num>
  <w:num w:numId="21" w16cid:durableId="1357459761">
    <w:abstractNumId w:val="12"/>
  </w:num>
  <w:num w:numId="22" w16cid:durableId="256211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20DD"/>
    <w:rsid w:val="00054F6D"/>
    <w:rsid w:val="000563F0"/>
    <w:rsid w:val="000564C2"/>
    <w:rsid w:val="0005780D"/>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868B6"/>
    <w:rsid w:val="00090013"/>
    <w:rsid w:val="0009004E"/>
    <w:rsid w:val="000904B3"/>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A751D"/>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170"/>
    <w:rsid w:val="000F672D"/>
    <w:rsid w:val="000F7824"/>
    <w:rsid w:val="00101ED6"/>
    <w:rsid w:val="00102D83"/>
    <w:rsid w:val="001034A6"/>
    <w:rsid w:val="00103911"/>
    <w:rsid w:val="00104AF6"/>
    <w:rsid w:val="00104B19"/>
    <w:rsid w:val="00105B1F"/>
    <w:rsid w:val="00105E32"/>
    <w:rsid w:val="00105FDB"/>
    <w:rsid w:val="00111882"/>
    <w:rsid w:val="00111F76"/>
    <w:rsid w:val="00112D4B"/>
    <w:rsid w:val="00113E46"/>
    <w:rsid w:val="00113FDC"/>
    <w:rsid w:val="00116B60"/>
    <w:rsid w:val="0012057C"/>
    <w:rsid w:val="00120AC4"/>
    <w:rsid w:val="0012272B"/>
    <w:rsid w:val="00124084"/>
    <w:rsid w:val="00124B5F"/>
    <w:rsid w:val="0012683A"/>
    <w:rsid w:val="00126B03"/>
    <w:rsid w:val="00126EA6"/>
    <w:rsid w:val="0012736F"/>
    <w:rsid w:val="001302A5"/>
    <w:rsid w:val="00130C06"/>
    <w:rsid w:val="00131D7A"/>
    <w:rsid w:val="001321E6"/>
    <w:rsid w:val="00132381"/>
    <w:rsid w:val="00133049"/>
    <w:rsid w:val="00133241"/>
    <w:rsid w:val="00133413"/>
    <w:rsid w:val="00133949"/>
    <w:rsid w:val="00134D5B"/>
    <w:rsid w:val="00134E27"/>
    <w:rsid w:val="00135599"/>
    <w:rsid w:val="0013589C"/>
    <w:rsid w:val="001362CB"/>
    <w:rsid w:val="00136D0C"/>
    <w:rsid w:val="00141387"/>
    <w:rsid w:val="001414F6"/>
    <w:rsid w:val="0014218C"/>
    <w:rsid w:val="001428DE"/>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AD7"/>
    <w:rsid w:val="00182F24"/>
    <w:rsid w:val="001841DE"/>
    <w:rsid w:val="0018444D"/>
    <w:rsid w:val="0018488F"/>
    <w:rsid w:val="00184B6D"/>
    <w:rsid w:val="0018510F"/>
    <w:rsid w:val="00187175"/>
    <w:rsid w:val="00187B48"/>
    <w:rsid w:val="00187F38"/>
    <w:rsid w:val="00190379"/>
    <w:rsid w:val="00190778"/>
    <w:rsid w:val="001955E2"/>
    <w:rsid w:val="00196228"/>
    <w:rsid w:val="00196BDE"/>
    <w:rsid w:val="001972A1"/>
    <w:rsid w:val="001A0CAF"/>
    <w:rsid w:val="001A0E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47C9"/>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A9D"/>
    <w:rsid w:val="001F5CD9"/>
    <w:rsid w:val="001F60B1"/>
    <w:rsid w:val="002008D1"/>
    <w:rsid w:val="00201B7B"/>
    <w:rsid w:val="00201F72"/>
    <w:rsid w:val="0020297C"/>
    <w:rsid w:val="002039CF"/>
    <w:rsid w:val="0020424C"/>
    <w:rsid w:val="00206A38"/>
    <w:rsid w:val="00210AE6"/>
    <w:rsid w:val="00210B93"/>
    <w:rsid w:val="0021146D"/>
    <w:rsid w:val="00211D0C"/>
    <w:rsid w:val="00214467"/>
    <w:rsid w:val="00214AE8"/>
    <w:rsid w:val="0021524D"/>
    <w:rsid w:val="00217696"/>
    <w:rsid w:val="00220796"/>
    <w:rsid w:val="0022309A"/>
    <w:rsid w:val="0022461D"/>
    <w:rsid w:val="002256F4"/>
    <w:rsid w:val="00226950"/>
    <w:rsid w:val="00227213"/>
    <w:rsid w:val="00227419"/>
    <w:rsid w:val="002277BB"/>
    <w:rsid w:val="00230EE9"/>
    <w:rsid w:val="00234B08"/>
    <w:rsid w:val="00234D94"/>
    <w:rsid w:val="00235B66"/>
    <w:rsid w:val="00235DE9"/>
    <w:rsid w:val="00235EFC"/>
    <w:rsid w:val="00237D3D"/>
    <w:rsid w:val="00240021"/>
    <w:rsid w:val="00240487"/>
    <w:rsid w:val="00241A03"/>
    <w:rsid w:val="00243A89"/>
    <w:rsid w:val="00243ECD"/>
    <w:rsid w:val="00244544"/>
    <w:rsid w:val="0024469D"/>
    <w:rsid w:val="00244FB4"/>
    <w:rsid w:val="002450E9"/>
    <w:rsid w:val="00245320"/>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3EC9"/>
    <w:rsid w:val="002840FE"/>
    <w:rsid w:val="00284768"/>
    <w:rsid w:val="00284E4B"/>
    <w:rsid w:val="0029051C"/>
    <w:rsid w:val="0029094E"/>
    <w:rsid w:val="00290B38"/>
    <w:rsid w:val="0029202E"/>
    <w:rsid w:val="0029207D"/>
    <w:rsid w:val="00293237"/>
    <w:rsid w:val="0029596D"/>
    <w:rsid w:val="00297648"/>
    <w:rsid w:val="00297F8A"/>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58D8"/>
    <w:rsid w:val="002D6AA8"/>
    <w:rsid w:val="002E1C87"/>
    <w:rsid w:val="002E37F0"/>
    <w:rsid w:val="002E4870"/>
    <w:rsid w:val="002E4920"/>
    <w:rsid w:val="002E554F"/>
    <w:rsid w:val="002E7054"/>
    <w:rsid w:val="002E7400"/>
    <w:rsid w:val="002F1D11"/>
    <w:rsid w:val="002F2494"/>
    <w:rsid w:val="002F2A67"/>
    <w:rsid w:val="002F3029"/>
    <w:rsid w:val="002F413B"/>
    <w:rsid w:val="002F4C85"/>
    <w:rsid w:val="002F5090"/>
    <w:rsid w:val="002F5295"/>
    <w:rsid w:val="002F5858"/>
    <w:rsid w:val="00300E32"/>
    <w:rsid w:val="0030164A"/>
    <w:rsid w:val="00301AEE"/>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69B4"/>
    <w:rsid w:val="0033765A"/>
    <w:rsid w:val="00337710"/>
    <w:rsid w:val="00340059"/>
    <w:rsid w:val="00340D57"/>
    <w:rsid w:val="003451E3"/>
    <w:rsid w:val="00346555"/>
    <w:rsid w:val="00346B28"/>
    <w:rsid w:val="00350944"/>
    <w:rsid w:val="00352071"/>
    <w:rsid w:val="00355E61"/>
    <w:rsid w:val="003609F9"/>
    <w:rsid w:val="00361407"/>
    <w:rsid w:val="003617FE"/>
    <w:rsid w:val="00361936"/>
    <w:rsid w:val="00362B42"/>
    <w:rsid w:val="003633B4"/>
    <w:rsid w:val="00364BCC"/>
    <w:rsid w:val="00365D11"/>
    <w:rsid w:val="00366607"/>
    <w:rsid w:val="00366FF7"/>
    <w:rsid w:val="00370ACF"/>
    <w:rsid w:val="00370CBC"/>
    <w:rsid w:val="00370F6F"/>
    <w:rsid w:val="00371B4A"/>
    <w:rsid w:val="00374031"/>
    <w:rsid w:val="00374C47"/>
    <w:rsid w:val="00377888"/>
    <w:rsid w:val="00377A84"/>
    <w:rsid w:val="0038121E"/>
    <w:rsid w:val="00381C32"/>
    <w:rsid w:val="00381CF0"/>
    <w:rsid w:val="00384352"/>
    <w:rsid w:val="00387D97"/>
    <w:rsid w:val="00387F34"/>
    <w:rsid w:val="00390921"/>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1C1"/>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6B14"/>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04E6"/>
    <w:rsid w:val="00411069"/>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26179"/>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00E2"/>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5F96"/>
    <w:rsid w:val="00486E79"/>
    <w:rsid w:val="00487A6D"/>
    <w:rsid w:val="0049029F"/>
    <w:rsid w:val="0049081F"/>
    <w:rsid w:val="00491EA3"/>
    <w:rsid w:val="00491F0D"/>
    <w:rsid w:val="00492FEC"/>
    <w:rsid w:val="00494A31"/>
    <w:rsid w:val="00494DE3"/>
    <w:rsid w:val="004959FB"/>
    <w:rsid w:val="00495DA8"/>
    <w:rsid w:val="004A0546"/>
    <w:rsid w:val="004A1106"/>
    <w:rsid w:val="004A1BEA"/>
    <w:rsid w:val="004A1D5F"/>
    <w:rsid w:val="004A3C2A"/>
    <w:rsid w:val="004A5E55"/>
    <w:rsid w:val="004A720E"/>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004B"/>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3E5"/>
    <w:rsid w:val="00533DF4"/>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22B3"/>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246"/>
    <w:rsid w:val="0059536B"/>
    <w:rsid w:val="00595EA9"/>
    <w:rsid w:val="005A024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4A0"/>
    <w:rsid w:val="005D36D4"/>
    <w:rsid w:val="005D423E"/>
    <w:rsid w:val="005D7AC0"/>
    <w:rsid w:val="005E11EB"/>
    <w:rsid w:val="005E1F0C"/>
    <w:rsid w:val="005E2504"/>
    <w:rsid w:val="005E2B84"/>
    <w:rsid w:val="005E2BD8"/>
    <w:rsid w:val="005E3B8E"/>
    <w:rsid w:val="005E3BFE"/>
    <w:rsid w:val="005E3F26"/>
    <w:rsid w:val="005E48AB"/>
    <w:rsid w:val="005E5002"/>
    <w:rsid w:val="005E5496"/>
    <w:rsid w:val="005E6CD4"/>
    <w:rsid w:val="005E77B3"/>
    <w:rsid w:val="005F1420"/>
    <w:rsid w:val="005F1997"/>
    <w:rsid w:val="005F1FBD"/>
    <w:rsid w:val="005F23D5"/>
    <w:rsid w:val="005F24C3"/>
    <w:rsid w:val="005F28F6"/>
    <w:rsid w:val="005F5833"/>
    <w:rsid w:val="005F7B93"/>
    <w:rsid w:val="006000E0"/>
    <w:rsid w:val="00600635"/>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808"/>
    <w:rsid w:val="00641EA2"/>
    <w:rsid w:val="0064288F"/>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6525"/>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7"/>
    <w:rsid w:val="0069418D"/>
    <w:rsid w:val="00694DE5"/>
    <w:rsid w:val="0069780D"/>
    <w:rsid w:val="00697D9B"/>
    <w:rsid w:val="006A31A3"/>
    <w:rsid w:val="006A3F2F"/>
    <w:rsid w:val="006A50A5"/>
    <w:rsid w:val="006A6EB4"/>
    <w:rsid w:val="006B0382"/>
    <w:rsid w:val="006B05BB"/>
    <w:rsid w:val="006B104B"/>
    <w:rsid w:val="006B381A"/>
    <w:rsid w:val="006B419E"/>
    <w:rsid w:val="006B42AE"/>
    <w:rsid w:val="006B5A08"/>
    <w:rsid w:val="006C0368"/>
    <w:rsid w:val="006C118D"/>
    <w:rsid w:val="006C193C"/>
    <w:rsid w:val="006C1B7B"/>
    <w:rsid w:val="006C2B09"/>
    <w:rsid w:val="006C3733"/>
    <w:rsid w:val="006C57A8"/>
    <w:rsid w:val="006D1F4F"/>
    <w:rsid w:val="006D2281"/>
    <w:rsid w:val="006D415E"/>
    <w:rsid w:val="006D4510"/>
    <w:rsid w:val="006D57B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B47"/>
    <w:rsid w:val="00712CA6"/>
    <w:rsid w:val="00713025"/>
    <w:rsid w:val="00713C9F"/>
    <w:rsid w:val="007142ED"/>
    <w:rsid w:val="00714F6F"/>
    <w:rsid w:val="00715419"/>
    <w:rsid w:val="007173D2"/>
    <w:rsid w:val="00720284"/>
    <w:rsid w:val="00720790"/>
    <w:rsid w:val="00721065"/>
    <w:rsid w:val="007211F5"/>
    <w:rsid w:val="00721895"/>
    <w:rsid w:val="0072235D"/>
    <w:rsid w:val="00722E49"/>
    <w:rsid w:val="00724E97"/>
    <w:rsid w:val="00726053"/>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0975"/>
    <w:rsid w:val="0075157D"/>
    <w:rsid w:val="00751C2C"/>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671B2"/>
    <w:rsid w:val="00771C7A"/>
    <w:rsid w:val="00772107"/>
    <w:rsid w:val="00772D1F"/>
    <w:rsid w:val="007744EA"/>
    <w:rsid w:val="00776346"/>
    <w:rsid w:val="00777819"/>
    <w:rsid w:val="00781B5E"/>
    <w:rsid w:val="00782834"/>
    <w:rsid w:val="00783633"/>
    <w:rsid w:val="00784250"/>
    <w:rsid w:val="00784605"/>
    <w:rsid w:val="00785093"/>
    <w:rsid w:val="00785DF7"/>
    <w:rsid w:val="00785EEE"/>
    <w:rsid w:val="00785F20"/>
    <w:rsid w:val="00786D5F"/>
    <w:rsid w:val="00786E8D"/>
    <w:rsid w:val="007900B7"/>
    <w:rsid w:val="00790992"/>
    <w:rsid w:val="007922EE"/>
    <w:rsid w:val="007947DB"/>
    <w:rsid w:val="00795EA4"/>
    <w:rsid w:val="007966D8"/>
    <w:rsid w:val="00796AF8"/>
    <w:rsid w:val="007977AC"/>
    <w:rsid w:val="007A08FE"/>
    <w:rsid w:val="007A16FB"/>
    <w:rsid w:val="007A1F1E"/>
    <w:rsid w:val="007A210D"/>
    <w:rsid w:val="007A2B71"/>
    <w:rsid w:val="007A3442"/>
    <w:rsid w:val="007A367A"/>
    <w:rsid w:val="007A3775"/>
    <w:rsid w:val="007A38F7"/>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36EA"/>
    <w:rsid w:val="007C3BBB"/>
    <w:rsid w:val="007C4252"/>
    <w:rsid w:val="007C4335"/>
    <w:rsid w:val="007C4697"/>
    <w:rsid w:val="007C5050"/>
    <w:rsid w:val="007C57EF"/>
    <w:rsid w:val="007D1F47"/>
    <w:rsid w:val="007D29AD"/>
    <w:rsid w:val="007D6EE3"/>
    <w:rsid w:val="007E1141"/>
    <w:rsid w:val="007E218A"/>
    <w:rsid w:val="007E2E68"/>
    <w:rsid w:val="007E2F20"/>
    <w:rsid w:val="007E3366"/>
    <w:rsid w:val="007E5005"/>
    <w:rsid w:val="007E7323"/>
    <w:rsid w:val="007F1BD6"/>
    <w:rsid w:val="007F1DF3"/>
    <w:rsid w:val="007F2CF5"/>
    <w:rsid w:val="007F3194"/>
    <w:rsid w:val="007F3686"/>
    <w:rsid w:val="007F4165"/>
    <w:rsid w:val="007F5265"/>
    <w:rsid w:val="007F703C"/>
    <w:rsid w:val="007F7F58"/>
    <w:rsid w:val="00801C0A"/>
    <w:rsid w:val="0080205C"/>
    <w:rsid w:val="0080251A"/>
    <w:rsid w:val="00803172"/>
    <w:rsid w:val="00804304"/>
    <w:rsid w:val="0080464D"/>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1692"/>
    <w:rsid w:val="0085244B"/>
    <w:rsid w:val="00852645"/>
    <w:rsid w:val="00852FEB"/>
    <w:rsid w:val="0085301F"/>
    <w:rsid w:val="00853A40"/>
    <w:rsid w:val="00854254"/>
    <w:rsid w:val="008556D0"/>
    <w:rsid w:val="00855A03"/>
    <w:rsid w:val="00855E39"/>
    <w:rsid w:val="00855F51"/>
    <w:rsid w:val="008604F5"/>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47A6"/>
    <w:rsid w:val="00886BD5"/>
    <w:rsid w:val="008904C5"/>
    <w:rsid w:val="00890C8B"/>
    <w:rsid w:val="00891723"/>
    <w:rsid w:val="00893E6C"/>
    <w:rsid w:val="008945B6"/>
    <w:rsid w:val="00894AF4"/>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1A"/>
    <w:rsid w:val="008B4A62"/>
    <w:rsid w:val="008B4F37"/>
    <w:rsid w:val="008B6495"/>
    <w:rsid w:val="008B76CD"/>
    <w:rsid w:val="008C193D"/>
    <w:rsid w:val="008C1ABA"/>
    <w:rsid w:val="008C1DD4"/>
    <w:rsid w:val="008C23C8"/>
    <w:rsid w:val="008C28EB"/>
    <w:rsid w:val="008C57D0"/>
    <w:rsid w:val="008C7828"/>
    <w:rsid w:val="008D0C7F"/>
    <w:rsid w:val="008D1159"/>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3829"/>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16CF"/>
    <w:rsid w:val="00954C8D"/>
    <w:rsid w:val="00955900"/>
    <w:rsid w:val="00957E47"/>
    <w:rsid w:val="00961FC5"/>
    <w:rsid w:val="00962F78"/>
    <w:rsid w:val="00963C26"/>
    <w:rsid w:val="00965A98"/>
    <w:rsid w:val="00965DCE"/>
    <w:rsid w:val="009672F2"/>
    <w:rsid w:val="009676F3"/>
    <w:rsid w:val="009700B5"/>
    <w:rsid w:val="00971B06"/>
    <w:rsid w:val="00972334"/>
    <w:rsid w:val="00972D25"/>
    <w:rsid w:val="0097397B"/>
    <w:rsid w:val="00973F97"/>
    <w:rsid w:val="00974CD7"/>
    <w:rsid w:val="00975C0D"/>
    <w:rsid w:val="00976DDB"/>
    <w:rsid w:val="00976FFA"/>
    <w:rsid w:val="009772E2"/>
    <w:rsid w:val="00977AA3"/>
    <w:rsid w:val="00977F5E"/>
    <w:rsid w:val="009809A4"/>
    <w:rsid w:val="00981564"/>
    <w:rsid w:val="009819E5"/>
    <w:rsid w:val="0098371F"/>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0D8"/>
    <w:rsid w:val="009A5282"/>
    <w:rsid w:val="009B0AAE"/>
    <w:rsid w:val="009B0BFA"/>
    <w:rsid w:val="009B0C9B"/>
    <w:rsid w:val="009B107D"/>
    <w:rsid w:val="009B24CA"/>
    <w:rsid w:val="009B7104"/>
    <w:rsid w:val="009B7AE8"/>
    <w:rsid w:val="009C1557"/>
    <w:rsid w:val="009C1AC9"/>
    <w:rsid w:val="009C2590"/>
    <w:rsid w:val="009C2822"/>
    <w:rsid w:val="009C3137"/>
    <w:rsid w:val="009C4A6D"/>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0349"/>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3250"/>
    <w:rsid w:val="00A5465C"/>
    <w:rsid w:val="00A54A67"/>
    <w:rsid w:val="00A575C9"/>
    <w:rsid w:val="00A6125A"/>
    <w:rsid w:val="00A65BE8"/>
    <w:rsid w:val="00A668E3"/>
    <w:rsid w:val="00A67828"/>
    <w:rsid w:val="00A7136F"/>
    <w:rsid w:val="00A761B0"/>
    <w:rsid w:val="00A764AF"/>
    <w:rsid w:val="00A76A92"/>
    <w:rsid w:val="00A774CE"/>
    <w:rsid w:val="00A80120"/>
    <w:rsid w:val="00A8141A"/>
    <w:rsid w:val="00A81A44"/>
    <w:rsid w:val="00A81BEA"/>
    <w:rsid w:val="00A81C77"/>
    <w:rsid w:val="00A82FDF"/>
    <w:rsid w:val="00A83165"/>
    <w:rsid w:val="00A8579C"/>
    <w:rsid w:val="00A9003E"/>
    <w:rsid w:val="00A90190"/>
    <w:rsid w:val="00A90856"/>
    <w:rsid w:val="00A91627"/>
    <w:rsid w:val="00A91DB2"/>
    <w:rsid w:val="00A92324"/>
    <w:rsid w:val="00A959C5"/>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2CB"/>
    <w:rsid w:val="00AC25B0"/>
    <w:rsid w:val="00AC392E"/>
    <w:rsid w:val="00AC5AC9"/>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2EF"/>
    <w:rsid w:val="00AE6EDA"/>
    <w:rsid w:val="00AF1F64"/>
    <w:rsid w:val="00AF2B15"/>
    <w:rsid w:val="00AF3B78"/>
    <w:rsid w:val="00AF484C"/>
    <w:rsid w:val="00AF5EF0"/>
    <w:rsid w:val="00B04C41"/>
    <w:rsid w:val="00B060E3"/>
    <w:rsid w:val="00B060FF"/>
    <w:rsid w:val="00B06E86"/>
    <w:rsid w:val="00B07DEA"/>
    <w:rsid w:val="00B111A5"/>
    <w:rsid w:val="00B11846"/>
    <w:rsid w:val="00B17C55"/>
    <w:rsid w:val="00B202A5"/>
    <w:rsid w:val="00B2130A"/>
    <w:rsid w:val="00B22569"/>
    <w:rsid w:val="00B2276F"/>
    <w:rsid w:val="00B228C5"/>
    <w:rsid w:val="00B22C1E"/>
    <w:rsid w:val="00B23674"/>
    <w:rsid w:val="00B238F5"/>
    <w:rsid w:val="00B24984"/>
    <w:rsid w:val="00B24C35"/>
    <w:rsid w:val="00B25993"/>
    <w:rsid w:val="00B273F7"/>
    <w:rsid w:val="00B27D2A"/>
    <w:rsid w:val="00B27D3D"/>
    <w:rsid w:val="00B27D49"/>
    <w:rsid w:val="00B30B9F"/>
    <w:rsid w:val="00B31EF5"/>
    <w:rsid w:val="00B32BF7"/>
    <w:rsid w:val="00B33A0F"/>
    <w:rsid w:val="00B3465E"/>
    <w:rsid w:val="00B3525C"/>
    <w:rsid w:val="00B35433"/>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317"/>
    <w:rsid w:val="00B65D7A"/>
    <w:rsid w:val="00B66033"/>
    <w:rsid w:val="00B662C8"/>
    <w:rsid w:val="00B671F3"/>
    <w:rsid w:val="00B67C67"/>
    <w:rsid w:val="00B70094"/>
    <w:rsid w:val="00B704B1"/>
    <w:rsid w:val="00B71711"/>
    <w:rsid w:val="00B721F1"/>
    <w:rsid w:val="00B74059"/>
    <w:rsid w:val="00B767A7"/>
    <w:rsid w:val="00B768F0"/>
    <w:rsid w:val="00B77899"/>
    <w:rsid w:val="00B801E2"/>
    <w:rsid w:val="00B802E0"/>
    <w:rsid w:val="00B81CF3"/>
    <w:rsid w:val="00B82183"/>
    <w:rsid w:val="00B8263B"/>
    <w:rsid w:val="00B830B5"/>
    <w:rsid w:val="00B8321A"/>
    <w:rsid w:val="00B840FE"/>
    <w:rsid w:val="00B85084"/>
    <w:rsid w:val="00B85A9F"/>
    <w:rsid w:val="00B8629B"/>
    <w:rsid w:val="00B866EF"/>
    <w:rsid w:val="00B8679D"/>
    <w:rsid w:val="00B910E4"/>
    <w:rsid w:val="00B91E26"/>
    <w:rsid w:val="00B923D4"/>
    <w:rsid w:val="00B92A43"/>
    <w:rsid w:val="00B94320"/>
    <w:rsid w:val="00B951EE"/>
    <w:rsid w:val="00B96EDE"/>
    <w:rsid w:val="00BA04DA"/>
    <w:rsid w:val="00BA0E31"/>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3A84"/>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2B9C"/>
    <w:rsid w:val="00C237C8"/>
    <w:rsid w:val="00C23DA7"/>
    <w:rsid w:val="00C242BE"/>
    <w:rsid w:val="00C26DDD"/>
    <w:rsid w:val="00C312DD"/>
    <w:rsid w:val="00C32B1B"/>
    <w:rsid w:val="00C32F5E"/>
    <w:rsid w:val="00C33B91"/>
    <w:rsid w:val="00C3442B"/>
    <w:rsid w:val="00C346AD"/>
    <w:rsid w:val="00C359E3"/>
    <w:rsid w:val="00C364B4"/>
    <w:rsid w:val="00C41321"/>
    <w:rsid w:val="00C42DE9"/>
    <w:rsid w:val="00C47CAE"/>
    <w:rsid w:val="00C47FAA"/>
    <w:rsid w:val="00C52609"/>
    <w:rsid w:val="00C54664"/>
    <w:rsid w:val="00C55D6D"/>
    <w:rsid w:val="00C603E8"/>
    <w:rsid w:val="00C61F2B"/>
    <w:rsid w:val="00C6386C"/>
    <w:rsid w:val="00C64551"/>
    <w:rsid w:val="00C654A9"/>
    <w:rsid w:val="00C6568C"/>
    <w:rsid w:val="00C65B72"/>
    <w:rsid w:val="00C65D59"/>
    <w:rsid w:val="00C6633E"/>
    <w:rsid w:val="00C66E02"/>
    <w:rsid w:val="00C701D2"/>
    <w:rsid w:val="00C7237E"/>
    <w:rsid w:val="00C747BE"/>
    <w:rsid w:val="00C748F1"/>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1CDE"/>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440"/>
    <w:rsid w:val="00CD7D28"/>
    <w:rsid w:val="00CE0197"/>
    <w:rsid w:val="00CE048E"/>
    <w:rsid w:val="00CE36E8"/>
    <w:rsid w:val="00CE444C"/>
    <w:rsid w:val="00CE4BB5"/>
    <w:rsid w:val="00CE4EF6"/>
    <w:rsid w:val="00CE6609"/>
    <w:rsid w:val="00CE7147"/>
    <w:rsid w:val="00CE779C"/>
    <w:rsid w:val="00CF019C"/>
    <w:rsid w:val="00CF108E"/>
    <w:rsid w:val="00CF175E"/>
    <w:rsid w:val="00CF35EA"/>
    <w:rsid w:val="00CF4EC2"/>
    <w:rsid w:val="00D00294"/>
    <w:rsid w:val="00D01D29"/>
    <w:rsid w:val="00D045FC"/>
    <w:rsid w:val="00D04707"/>
    <w:rsid w:val="00D04B34"/>
    <w:rsid w:val="00D05209"/>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4042"/>
    <w:rsid w:val="00D6720D"/>
    <w:rsid w:val="00D711EB"/>
    <w:rsid w:val="00D71C56"/>
    <w:rsid w:val="00D74583"/>
    <w:rsid w:val="00D74769"/>
    <w:rsid w:val="00D750A4"/>
    <w:rsid w:val="00D76891"/>
    <w:rsid w:val="00D76908"/>
    <w:rsid w:val="00D775F2"/>
    <w:rsid w:val="00D80E3A"/>
    <w:rsid w:val="00D81DE9"/>
    <w:rsid w:val="00D8455D"/>
    <w:rsid w:val="00D84996"/>
    <w:rsid w:val="00D84C4A"/>
    <w:rsid w:val="00D86D5F"/>
    <w:rsid w:val="00D8797A"/>
    <w:rsid w:val="00D90D81"/>
    <w:rsid w:val="00D914E5"/>
    <w:rsid w:val="00D925D2"/>
    <w:rsid w:val="00D92A3F"/>
    <w:rsid w:val="00D92E2A"/>
    <w:rsid w:val="00D9393B"/>
    <w:rsid w:val="00D93B15"/>
    <w:rsid w:val="00D940E8"/>
    <w:rsid w:val="00D94B3E"/>
    <w:rsid w:val="00D9537B"/>
    <w:rsid w:val="00D954EB"/>
    <w:rsid w:val="00D95964"/>
    <w:rsid w:val="00DA0887"/>
    <w:rsid w:val="00DA1CFA"/>
    <w:rsid w:val="00DA1E2A"/>
    <w:rsid w:val="00DA3DF9"/>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190E"/>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17BC6"/>
    <w:rsid w:val="00E217C7"/>
    <w:rsid w:val="00E22E19"/>
    <w:rsid w:val="00E2678D"/>
    <w:rsid w:val="00E267FD"/>
    <w:rsid w:val="00E30256"/>
    <w:rsid w:val="00E31326"/>
    <w:rsid w:val="00E31470"/>
    <w:rsid w:val="00E31CFE"/>
    <w:rsid w:val="00E31E34"/>
    <w:rsid w:val="00E31FC1"/>
    <w:rsid w:val="00E3260A"/>
    <w:rsid w:val="00E3294A"/>
    <w:rsid w:val="00E32B61"/>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132C"/>
    <w:rsid w:val="00E72031"/>
    <w:rsid w:val="00E7271A"/>
    <w:rsid w:val="00E72860"/>
    <w:rsid w:val="00E74ACE"/>
    <w:rsid w:val="00E7522E"/>
    <w:rsid w:val="00E75B6C"/>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6BBE"/>
    <w:rsid w:val="00EB7E1E"/>
    <w:rsid w:val="00EC02EE"/>
    <w:rsid w:val="00EC06DF"/>
    <w:rsid w:val="00EC0802"/>
    <w:rsid w:val="00EC1E66"/>
    <w:rsid w:val="00EC240B"/>
    <w:rsid w:val="00EC2500"/>
    <w:rsid w:val="00EC48B8"/>
    <w:rsid w:val="00ED0CA0"/>
    <w:rsid w:val="00ED14D1"/>
    <w:rsid w:val="00ED1D6B"/>
    <w:rsid w:val="00ED2766"/>
    <w:rsid w:val="00ED2E15"/>
    <w:rsid w:val="00ED54F9"/>
    <w:rsid w:val="00ED567D"/>
    <w:rsid w:val="00ED7DF4"/>
    <w:rsid w:val="00EE0AB8"/>
    <w:rsid w:val="00EE27A4"/>
    <w:rsid w:val="00EE2C09"/>
    <w:rsid w:val="00EE3365"/>
    <w:rsid w:val="00EE3946"/>
    <w:rsid w:val="00EE3F2E"/>
    <w:rsid w:val="00EE44B1"/>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1C1"/>
    <w:rsid w:val="00F0184A"/>
    <w:rsid w:val="00F01A64"/>
    <w:rsid w:val="00F01B6E"/>
    <w:rsid w:val="00F029AD"/>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666D"/>
    <w:rsid w:val="00F57D90"/>
    <w:rsid w:val="00F63869"/>
    <w:rsid w:val="00F66754"/>
    <w:rsid w:val="00F6681D"/>
    <w:rsid w:val="00F67B64"/>
    <w:rsid w:val="00F71191"/>
    <w:rsid w:val="00F72CCE"/>
    <w:rsid w:val="00F72FFA"/>
    <w:rsid w:val="00F743CD"/>
    <w:rsid w:val="00F755A0"/>
    <w:rsid w:val="00F758F0"/>
    <w:rsid w:val="00F7651D"/>
    <w:rsid w:val="00F7799D"/>
    <w:rsid w:val="00F77F28"/>
    <w:rsid w:val="00F80211"/>
    <w:rsid w:val="00F80273"/>
    <w:rsid w:val="00F80E75"/>
    <w:rsid w:val="00F816E3"/>
    <w:rsid w:val="00F822DE"/>
    <w:rsid w:val="00F8269B"/>
    <w:rsid w:val="00F835F2"/>
    <w:rsid w:val="00F84479"/>
    <w:rsid w:val="00F85F53"/>
    <w:rsid w:val="00F86A2F"/>
    <w:rsid w:val="00F910B1"/>
    <w:rsid w:val="00F915B8"/>
    <w:rsid w:val="00F9228E"/>
    <w:rsid w:val="00F92CDF"/>
    <w:rsid w:val="00F96845"/>
    <w:rsid w:val="00FA13A1"/>
    <w:rsid w:val="00FA2880"/>
    <w:rsid w:val="00FA2D5C"/>
    <w:rsid w:val="00FA3019"/>
    <w:rsid w:val="00FA422C"/>
    <w:rsid w:val="00FA51EF"/>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2BAD"/>
    <w:rsid w:val="00FD3042"/>
    <w:rsid w:val="00FD312F"/>
    <w:rsid w:val="00FD3AB6"/>
    <w:rsid w:val="00FD3BE6"/>
    <w:rsid w:val="00FD4B02"/>
    <w:rsid w:val="00FD521B"/>
    <w:rsid w:val="00FD6661"/>
    <w:rsid w:val="00FD66DD"/>
    <w:rsid w:val="00FE02EC"/>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den.mark@asm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899</Words>
  <Characters>5668</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6554</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2026-04-20T11:40:00Z</dcterms:created>
  <dcterms:modified xsi:type="dcterms:W3CDTF">2026-04-20T11:41:00Z</dcterms:modified>
</cp:coreProperties>
</file>