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CDBF" w14:textId="4259EEC8" w:rsidR="00A7628C" w:rsidRDefault="00164281" w:rsidP="008E618E">
      <w:pPr>
        <w:ind w:right="-360"/>
        <w:rPr>
          <w:rFonts w:ascii="Arial" w:hAnsi="Arial"/>
          <w:b/>
          <w:i/>
          <w:sz w:val="30"/>
          <w:u w:val="single"/>
        </w:rPr>
      </w:pPr>
      <w:r>
        <w:rPr>
          <w:noProof/>
          <w:szCs w:val="22"/>
        </w:rPr>
        <w:drawing>
          <wp:inline distT="0" distB="0" distL="0" distR="0" wp14:anchorId="569FC6F2" wp14:editId="224C01E8">
            <wp:extent cx="35052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0" cy="628650"/>
                    </a:xfrm>
                    <a:prstGeom prst="rect">
                      <a:avLst/>
                    </a:prstGeom>
                    <a:noFill/>
                    <a:ln>
                      <a:noFill/>
                    </a:ln>
                  </pic:spPr>
                </pic:pic>
              </a:graphicData>
            </a:graphic>
          </wp:inline>
        </w:drawing>
      </w:r>
    </w:p>
    <w:p w14:paraId="3D610555" w14:textId="77777777" w:rsidR="00A7628C" w:rsidRPr="003627F1" w:rsidRDefault="00A7628C">
      <w:pPr>
        <w:ind w:right="-1620"/>
        <w:rPr>
          <w:rFonts w:ascii="Arial" w:hAnsi="Arial"/>
          <w:b/>
          <w:i/>
          <w:sz w:val="30"/>
          <w:u w:val="single"/>
        </w:rPr>
      </w:pPr>
    </w:p>
    <w:p w14:paraId="4E166BEA" w14:textId="77777777" w:rsidR="00A7628C" w:rsidRDefault="00A7628C">
      <w:pPr>
        <w:rPr>
          <w:rFonts w:ascii="Arial" w:hAnsi="Arial"/>
          <w:b/>
          <w:sz w:val="48"/>
        </w:rPr>
      </w:pPr>
      <w:r w:rsidRPr="003627F1">
        <w:rPr>
          <w:rFonts w:ascii="Arial" w:hAnsi="Arial"/>
          <w:b/>
          <w:i/>
          <w:sz w:val="48"/>
          <w:u w:val="single"/>
        </w:rPr>
        <w:t>NE</w:t>
      </w:r>
      <w:r>
        <w:rPr>
          <w:rFonts w:ascii="Arial" w:hAnsi="Arial"/>
          <w:b/>
          <w:i/>
          <w:sz w:val="48"/>
          <w:u w:val="single"/>
        </w:rPr>
        <w:t xml:space="preserve">WS </w:t>
      </w:r>
      <w:r w:rsidR="009A7E51">
        <w:rPr>
          <w:rFonts w:ascii="Arial" w:hAnsi="Arial"/>
          <w:b/>
          <w:i/>
          <w:sz w:val="48"/>
          <w:u w:val="single"/>
        </w:rPr>
        <w:t>RELEASE</w:t>
      </w:r>
    </w:p>
    <w:p w14:paraId="4D36C846" w14:textId="77777777" w:rsidR="00A7628C" w:rsidRDefault="00A7628C">
      <w:pPr>
        <w:tabs>
          <w:tab w:val="left" w:pos="1530"/>
          <w:tab w:val="left" w:pos="5220"/>
          <w:tab w:val="left" w:pos="6300"/>
        </w:tabs>
        <w:ind w:right="-1260"/>
        <w:rPr>
          <w:rFonts w:ascii="Arial" w:hAnsi="Arial"/>
          <w:sz w:val="22"/>
        </w:rPr>
      </w:pPr>
    </w:p>
    <w:p w14:paraId="49ADFE38" w14:textId="14761F65" w:rsidR="00AC6498" w:rsidRDefault="00A7628C" w:rsidP="00967931">
      <w:pPr>
        <w:tabs>
          <w:tab w:val="left" w:pos="1530"/>
          <w:tab w:val="left" w:pos="5220"/>
          <w:tab w:val="left" w:pos="6300"/>
        </w:tabs>
        <w:ind w:right="-900"/>
        <w:rPr>
          <w:rFonts w:ascii="Arial" w:hAnsi="Arial"/>
          <w:sz w:val="22"/>
        </w:rPr>
      </w:pPr>
      <w:r>
        <w:rPr>
          <w:rFonts w:ascii="Arial" w:hAnsi="Arial"/>
          <w:sz w:val="22"/>
        </w:rPr>
        <w:t>For Release</w:t>
      </w:r>
      <w:proofErr w:type="gramStart"/>
      <w:r>
        <w:rPr>
          <w:rFonts w:ascii="Arial" w:hAnsi="Arial"/>
          <w:sz w:val="22"/>
        </w:rPr>
        <w:t xml:space="preserve">:    </w:t>
      </w:r>
      <w:r>
        <w:rPr>
          <w:rFonts w:ascii="Arial" w:hAnsi="Arial"/>
          <w:sz w:val="22"/>
        </w:rPr>
        <w:tab/>
      </w:r>
      <w:r>
        <w:rPr>
          <w:rFonts w:ascii="Arial" w:hAnsi="Arial"/>
          <w:b/>
          <w:sz w:val="22"/>
        </w:rPr>
        <w:t xml:space="preserve">IMMEDIATELY     </w:t>
      </w:r>
      <w:r>
        <w:rPr>
          <w:rFonts w:ascii="Arial" w:hAnsi="Arial"/>
          <w:b/>
          <w:sz w:val="22"/>
        </w:rPr>
        <w:tab/>
      </w:r>
      <w:proofErr w:type="gramEnd"/>
      <w:r>
        <w:rPr>
          <w:rFonts w:ascii="Arial" w:hAnsi="Arial"/>
          <w:b/>
          <w:sz w:val="22"/>
        </w:rPr>
        <w:t>With Art</w:t>
      </w:r>
      <w:r w:rsidR="00AA72AB">
        <w:rPr>
          <w:rFonts w:ascii="Arial" w:hAnsi="Arial"/>
          <w:b/>
          <w:sz w:val="22"/>
        </w:rPr>
        <w:t>:</w:t>
      </w:r>
      <w:r>
        <w:rPr>
          <w:rFonts w:ascii="Arial" w:hAnsi="Arial"/>
          <w:b/>
          <w:sz w:val="22"/>
        </w:rPr>
        <w:t xml:space="preserve">  </w:t>
      </w:r>
      <w:r w:rsidR="0027588C">
        <w:rPr>
          <w:rFonts w:ascii="Arial" w:hAnsi="Arial"/>
          <w:sz w:val="22"/>
        </w:rPr>
        <w:t xml:space="preserve"> </w:t>
      </w:r>
      <w:r w:rsidR="00687512">
        <w:rPr>
          <w:rFonts w:ascii="Arial" w:hAnsi="Arial"/>
          <w:sz w:val="22"/>
        </w:rPr>
        <w:t>T</w:t>
      </w:r>
      <w:r w:rsidR="00F73F45">
        <w:rPr>
          <w:rFonts w:ascii="Arial" w:hAnsi="Arial"/>
          <w:sz w:val="22"/>
        </w:rPr>
        <w:t>hree</w:t>
      </w:r>
      <w:r w:rsidR="00687512">
        <w:rPr>
          <w:rFonts w:ascii="Arial" w:hAnsi="Arial"/>
          <w:sz w:val="22"/>
        </w:rPr>
        <w:t xml:space="preserve"> </w:t>
      </w:r>
      <w:r w:rsidR="00107626" w:rsidRPr="001B43DE">
        <w:rPr>
          <w:rFonts w:ascii="Arial" w:hAnsi="Arial"/>
          <w:sz w:val="22"/>
        </w:rPr>
        <w:t>Digital Image</w:t>
      </w:r>
      <w:r w:rsidR="00687512">
        <w:rPr>
          <w:rFonts w:ascii="Arial" w:hAnsi="Arial"/>
          <w:sz w:val="22"/>
        </w:rPr>
        <w:t>s</w:t>
      </w:r>
    </w:p>
    <w:p w14:paraId="32FE8D8D" w14:textId="77777777" w:rsidR="009E1570" w:rsidRDefault="00A7628C" w:rsidP="00967931">
      <w:pPr>
        <w:tabs>
          <w:tab w:val="left" w:pos="1530"/>
          <w:tab w:val="left" w:pos="5220"/>
          <w:tab w:val="left" w:pos="6300"/>
        </w:tabs>
        <w:ind w:right="-900"/>
        <w:rPr>
          <w:rFonts w:ascii="Arial" w:hAnsi="Arial"/>
          <w:sz w:val="22"/>
        </w:rPr>
      </w:pPr>
      <w:r>
        <w:rPr>
          <w:rFonts w:ascii="Arial" w:hAnsi="Arial"/>
          <w:b/>
          <w:sz w:val="22"/>
        </w:rPr>
        <w:tab/>
      </w:r>
      <w:r>
        <w:rPr>
          <w:rFonts w:ascii="Arial" w:hAnsi="Arial"/>
          <w:sz w:val="22"/>
        </w:rPr>
        <w:cr/>
        <w:t>Editorial</w:t>
      </w:r>
      <w:r>
        <w:rPr>
          <w:rFonts w:ascii="Arial" w:hAnsi="Arial"/>
          <w:sz w:val="22"/>
        </w:rPr>
        <w:tab/>
        <w:t xml:space="preserve">Michael McCue                     </w:t>
      </w:r>
      <w:r w:rsidR="00652A03">
        <w:rPr>
          <w:rFonts w:ascii="Arial" w:hAnsi="Arial"/>
          <w:sz w:val="22"/>
        </w:rPr>
        <w:t xml:space="preserve">       OPEN MIND</w:t>
      </w:r>
      <w:r>
        <w:rPr>
          <w:rFonts w:ascii="Arial" w:hAnsi="Arial"/>
          <w:sz w:val="22"/>
        </w:rPr>
        <w:t xml:space="preserve"> </w:t>
      </w:r>
      <w:r>
        <w:rPr>
          <w:rFonts w:ascii="Arial" w:hAnsi="Arial"/>
          <w:sz w:val="22"/>
        </w:rPr>
        <w:tab/>
      </w:r>
      <w:r w:rsidR="009E1570">
        <w:rPr>
          <w:rFonts w:ascii="Arial" w:hAnsi="Arial"/>
          <w:sz w:val="22"/>
        </w:rPr>
        <w:t>Alan Levine</w:t>
      </w:r>
    </w:p>
    <w:p w14:paraId="6A892094" w14:textId="77777777" w:rsidR="00801CD3" w:rsidRDefault="00A7628C" w:rsidP="00967931">
      <w:pPr>
        <w:tabs>
          <w:tab w:val="left" w:pos="1530"/>
          <w:tab w:val="left" w:pos="5220"/>
          <w:tab w:val="left" w:pos="6300"/>
        </w:tabs>
        <w:ind w:right="-900"/>
        <w:rPr>
          <w:rFonts w:ascii="Arial" w:hAnsi="Arial"/>
          <w:sz w:val="22"/>
        </w:rPr>
      </w:pPr>
      <w:r>
        <w:rPr>
          <w:rFonts w:ascii="Arial" w:hAnsi="Arial"/>
          <w:sz w:val="22"/>
        </w:rPr>
        <w:t>Contact</w:t>
      </w:r>
      <w:proofErr w:type="gramStart"/>
      <w:r>
        <w:rPr>
          <w:rFonts w:ascii="Arial" w:hAnsi="Arial"/>
          <w:sz w:val="22"/>
        </w:rPr>
        <w:t xml:space="preserve">:          </w:t>
      </w:r>
      <w:r>
        <w:rPr>
          <w:rFonts w:ascii="Arial" w:hAnsi="Arial"/>
          <w:sz w:val="22"/>
        </w:rPr>
        <w:tab/>
        <w:t>McCue</w:t>
      </w:r>
      <w:proofErr w:type="gramEnd"/>
      <w:r>
        <w:rPr>
          <w:rFonts w:ascii="Arial" w:hAnsi="Arial"/>
          <w:sz w:val="22"/>
        </w:rPr>
        <w:t xml:space="preserve"> &amp; Associates L</w:t>
      </w:r>
      <w:r w:rsidR="00087134">
        <w:rPr>
          <w:rFonts w:ascii="Arial" w:hAnsi="Arial"/>
          <w:sz w:val="22"/>
        </w:rPr>
        <w:t xml:space="preserve">LC                   Contact:    </w:t>
      </w:r>
      <w:r w:rsidR="00825FF0">
        <w:rPr>
          <w:rFonts w:ascii="Arial" w:hAnsi="Arial"/>
          <w:sz w:val="22"/>
        </w:rPr>
        <w:t xml:space="preserve"> </w:t>
      </w:r>
      <w:r w:rsidR="00801CD3">
        <w:rPr>
          <w:rFonts w:ascii="Arial" w:hAnsi="Arial"/>
          <w:sz w:val="22"/>
        </w:rPr>
        <w:t>OPE</w:t>
      </w:r>
      <w:r w:rsidR="00087134">
        <w:rPr>
          <w:rFonts w:ascii="Arial" w:hAnsi="Arial"/>
          <w:sz w:val="22"/>
        </w:rPr>
        <w:t>N MIND Technologies</w:t>
      </w:r>
      <w:r w:rsidR="00851AA4">
        <w:rPr>
          <w:rFonts w:ascii="Arial" w:hAnsi="Arial"/>
          <w:sz w:val="22"/>
        </w:rPr>
        <w:t xml:space="preserve"> </w:t>
      </w:r>
      <w:r w:rsidR="00087134">
        <w:rPr>
          <w:rFonts w:ascii="Arial" w:hAnsi="Arial"/>
          <w:sz w:val="22"/>
        </w:rPr>
        <w:t>USA</w:t>
      </w:r>
      <w:r w:rsidR="00851AA4">
        <w:rPr>
          <w:rFonts w:ascii="Arial" w:hAnsi="Arial"/>
          <w:sz w:val="22"/>
        </w:rPr>
        <w:t>, Inc.</w:t>
      </w:r>
      <w:r w:rsidR="00087134">
        <w:rPr>
          <w:rFonts w:ascii="Arial" w:hAnsi="Arial"/>
          <w:sz w:val="22"/>
        </w:rPr>
        <w:t xml:space="preserve"> </w:t>
      </w:r>
    </w:p>
    <w:p w14:paraId="29B3BD1C" w14:textId="77777777" w:rsidR="0036082C" w:rsidRDefault="00A7628C" w:rsidP="00967931">
      <w:pPr>
        <w:tabs>
          <w:tab w:val="left" w:pos="1530"/>
          <w:tab w:val="left" w:pos="5220"/>
          <w:tab w:val="left" w:pos="6300"/>
        </w:tabs>
        <w:ind w:right="-900"/>
        <w:rPr>
          <w:rFonts w:ascii="Arial" w:hAnsi="Arial"/>
          <w:sz w:val="22"/>
        </w:rPr>
      </w:pPr>
      <w:r>
        <w:rPr>
          <w:rFonts w:ascii="Arial" w:hAnsi="Arial"/>
          <w:sz w:val="22"/>
        </w:rPr>
        <w:t xml:space="preserve">             </w:t>
      </w:r>
      <w:r>
        <w:rPr>
          <w:rFonts w:ascii="Arial" w:hAnsi="Arial"/>
          <w:sz w:val="22"/>
        </w:rPr>
        <w:tab/>
        <w:t xml:space="preserve">978-733-1353                       </w:t>
      </w:r>
      <w:r w:rsidR="00344BDA">
        <w:rPr>
          <w:rFonts w:ascii="Arial" w:hAnsi="Arial"/>
          <w:sz w:val="22"/>
        </w:rPr>
        <w:t xml:space="preserve">                           </w:t>
      </w:r>
      <w:r w:rsidR="00344BDA">
        <w:rPr>
          <w:rFonts w:ascii="Arial" w:hAnsi="Arial"/>
          <w:sz w:val="22"/>
        </w:rPr>
        <w:tab/>
      </w:r>
      <w:r w:rsidR="00741E56">
        <w:rPr>
          <w:rFonts w:ascii="Arial" w:hAnsi="Arial"/>
          <w:sz w:val="22"/>
        </w:rPr>
        <w:t>339-225-4557</w:t>
      </w:r>
      <w:r>
        <w:rPr>
          <w:rFonts w:ascii="Arial" w:hAnsi="Arial"/>
          <w:sz w:val="22"/>
        </w:rPr>
        <w:t xml:space="preserve">      </w:t>
      </w:r>
      <w:r>
        <w:rPr>
          <w:rFonts w:ascii="Arial" w:hAnsi="Arial"/>
          <w:sz w:val="22"/>
        </w:rPr>
        <w:tab/>
      </w:r>
      <w:hyperlink r:id="rId9" w:history="1">
        <w:r>
          <w:rPr>
            <w:rStyle w:val="Hyperlink"/>
            <w:rFonts w:ascii="Arial" w:hAnsi="Arial"/>
            <w:sz w:val="22"/>
          </w:rPr>
          <w:t>mmccue@mccueassociates.com</w:t>
        </w:r>
      </w:hyperlink>
      <w:r>
        <w:rPr>
          <w:rFonts w:ascii="Arial" w:hAnsi="Arial"/>
          <w:sz w:val="22"/>
        </w:rPr>
        <w:t xml:space="preserve">                        </w:t>
      </w:r>
      <w:r w:rsidR="00741E56">
        <w:rPr>
          <w:rFonts w:ascii="Arial" w:hAnsi="Arial"/>
          <w:sz w:val="22"/>
        </w:rPr>
        <w:t xml:space="preserve"> </w:t>
      </w:r>
      <w:hyperlink r:id="rId10" w:history="1">
        <w:r w:rsidR="00741E56" w:rsidRPr="00741E56">
          <w:rPr>
            <w:rStyle w:val="Hyperlink"/>
            <w:rFonts w:ascii="Arial" w:hAnsi="Arial"/>
            <w:sz w:val="22"/>
          </w:rPr>
          <w:t>alan.levine@openmind-tech.com</w:t>
        </w:r>
      </w:hyperlink>
    </w:p>
    <w:p w14:paraId="6F6AB1DD" w14:textId="77777777" w:rsidR="002B2DF9" w:rsidRDefault="002B2DF9" w:rsidP="005D2812">
      <w:pPr>
        <w:ind w:left="-360" w:right="-1188"/>
        <w:jc w:val="center"/>
        <w:rPr>
          <w:rFonts w:ascii="Arial" w:hAnsi="Arial" w:cs="Arial"/>
          <w:b/>
          <w:sz w:val="28"/>
          <w:szCs w:val="28"/>
          <w:u w:val="single"/>
        </w:rPr>
      </w:pPr>
    </w:p>
    <w:p w14:paraId="6B364B31" w14:textId="37277153" w:rsidR="00175CC6" w:rsidRDefault="00E47D5A" w:rsidP="005D2812">
      <w:pPr>
        <w:ind w:left="-360" w:right="-1188"/>
        <w:jc w:val="center"/>
        <w:rPr>
          <w:rFonts w:ascii="Arial" w:hAnsi="Arial" w:cs="Arial"/>
          <w:b/>
          <w:sz w:val="28"/>
          <w:szCs w:val="28"/>
          <w:u w:val="single"/>
        </w:rPr>
      </w:pPr>
      <w:r w:rsidRPr="00E47D5A">
        <w:rPr>
          <w:rFonts w:ascii="Arial" w:hAnsi="Arial" w:cs="Arial"/>
          <w:b/>
          <w:sz w:val="28"/>
          <w:szCs w:val="28"/>
          <w:u w:val="single"/>
        </w:rPr>
        <w:t xml:space="preserve">OPEN MIND </w:t>
      </w:r>
      <w:r w:rsidR="0049132B">
        <w:rPr>
          <w:rFonts w:ascii="Arial" w:hAnsi="Arial" w:cs="Arial"/>
          <w:b/>
          <w:sz w:val="28"/>
          <w:szCs w:val="28"/>
          <w:u w:val="single"/>
        </w:rPr>
        <w:t xml:space="preserve">To </w:t>
      </w:r>
      <w:r w:rsidR="009F43C7">
        <w:rPr>
          <w:rFonts w:ascii="Arial" w:hAnsi="Arial" w:cs="Arial"/>
          <w:b/>
          <w:sz w:val="28"/>
          <w:szCs w:val="28"/>
          <w:u w:val="single"/>
        </w:rPr>
        <w:t>Demonstrate</w:t>
      </w:r>
      <w:r w:rsidRPr="00E47D5A">
        <w:rPr>
          <w:rFonts w:ascii="Arial" w:hAnsi="Arial" w:cs="Arial"/>
          <w:b/>
          <w:sz w:val="28"/>
          <w:szCs w:val="28"/>
          <w:u w:val="single"/>
        </w:rPr>
        <w:t xml:space="preserve"> </w:t>
      </w:r>
      <w:r w:rsidR="00175CC6">
        <w:rPr>
          <w:rFonts w:ascii="Arial" w:hAnsi="Arial" w:cs="Arial"/>
          <w:b/>
          <w:sz w:val="28"/>
          <w:szCs w:val="28"/>
          <w:u w:val="single"/>
        </w:rPr>
        <w:t xml:space="preserve">Precision Strategies in </w:t>
      </w:r>
    </w:p>
    <w:p w14:paraId="1CEF83D3" w14:textId="77777777" w:rsidR="009151A9" w:rsidRDefault="00E47D5A" w:rsidP="005D2812">
      <w:pPr>
        <w:ind w:left="-360" w:right="-1188"/>
        <w:jc w:val="center"/>
        <w:rPr>
          <w:rFonts w:ascii="Arial" w:hAnsi="Arial" w:cs="Arial"/>
          <w:b/>
          <w:sz w:val="28"/>
          <w:szCs w:val="28"/>
          <w:u w:val="single"/>
        </w:rPr>
      </w:pPr>
      <w:r w:rsidRPr="00E47D5A">
        <w:rPr>
          <w:rFonts w:ascii="Arial" w:hAnsi="Arial" w:cs="Arial"/>
          <w:b/>
          <w:sz w:val="28"/>
          <w:szCs w:val="28"/>
          <w:u w:val="single"/>
        </w:rPr>
        <w:t xml:space="preserve">Advanced </w:t>
      </w:r>
      <w:proofErr w:type="spellStart"/>
      <w:r w:rsidRPr="00E47D5A">
        <w:rPr>
          <w:rFonts w:ascii="Arial" w:hAnsi="Arial" w:cs="Arial"/>
          <w:b/>
          <w:i/>
          <w:iCs/>
          <w:sz w:val="28"/>
          <w:szCs w:val="28"/>
          <w:u w:val="single"/>
        </w:rPr>
        <w:t>hyper</w:t>
      </w:r>
      <w:r w:rsidRPr="00E47D5A">
        <w:rPr>
          <w:rFonts w:ascii="Arial" w:hAnsi="Arial" w:cs="Arial"/>
          <w:b/>
          <w:sz w:val="28"/>
          <w:szCs w:val="28"/>
          <w:u w:val="single"/>
        </w:rPr>
        <w:t>MILL</w:t>
      </w:r>
      <w:proofErr w:type="spellEnd"/>
      <w:r w:rsidRPr="00E47D5A">
        <w:rPr>
          <w:rFonts w:ascii="Arial" w:hAnsi="Arial" w:cs="Arial"/>
          <w:b/>
          <w:sz w:val="28"/>
          <w:szCs w:val="28"/>
          <w:u w:val="single"/>
          <w:vertAlign w:val="superscript"/>
        </w:rPr>
        <w:t>®</w:t>
      </w:r>
      <w:r w:rsidRPr="00E47D5A">
        <w:rPr>
          <w:rFonts w:ascii="Arial" w:hAnsi="Arial" w:cs="Arial"/>
          <w:b/>
          <w:sz w:val="28"/>
          <w:szCs w:val="28"/>
          <w:u w:val="single"/>
        </w:rPr>
        <w:t xml:space="preserve"> </w:t>
      </w:r>
      <w:r w:rsidR="00AA0255">
        <w:rPr>
          <w:rFonts w:ascii="Arial" w:hAnsi="Arial" w:cs="Arial"/>
          <w:b/>
          <w:sz w:val="28"/>
          <w:szCs w:val="28"/>
          <w:u w:val="single"/>
        </w:rPr>
        <w:t xml:space="preserve">2025 </w:t>
      </w:r>
      <w:r w:rsidRPr="00E47D5A">
        <w:rPr>
          <w:rFonts w:ascii="Arial" w:hAnsi="Arial" w:cs="Arial"/>
          <w:b/>
          <w:sz w:val="28"/>
          <w:szCs w:val="28"/>
          <w:u w:val="single"/>
        </w:rPr>
        <w:t xml:space="preserve">CAD/CAM Software Suite </w:t>
      </w:r>
      <w:r>
        <w:rPr>
          <w:rFonts w:ascii="Arial" w:hAnsi="Arial" w:cs="Arial"/>
          <w:b/>
          <w:sz w:val="28"/>
          <w:szCs w:val="28"/>
          <w:u w:val="single"/>
        </w:rPr>
        <w:t xml:space="preserve">at </w:t>
      </w:r>
      <w:proofErr w:type="spellStart"/>
      <w:r w:rsidR="005D2812">
        <w:rPr>
          <w:rFonts w:ascii="Arial" w:hAnsi="Arial" w:cs="Arial"/>
          <w:b/>
          <w:sz w:val="28"/>
          <w:szCs w:val="28"/>
          <w:u w:val="single"/>
        </w:rPr>
        <w:t>Meximold</w:t>
      </w:r>
      <w:proofErr w:type="spellEnd"/>
    </w:p>
    <w:p w14:paraId="0A4071AB" w14:textId="77777777" w:rsidR="00D85E16" w:rsidRDefault="00D85E16" w:rsidP="005D2812">
      <w:pPr>
        <w:ind w:left="-360" w:right="-1188"/>
        <w:jc w:val="center"/>
        <w:rPr>
          <w:rFonts w:ascii="Arial" w:hAnsi="Arial" w:cs="Arial"/>
          <w:b/>
          <w:sz w:val="28"/>
          <w:szCs w:val="28"/>
          <w:u w:val="single"/>
        </w:rPr>
      </w:pPr>
    </w:p>
    <w:p w14:paraId="4EE67360" w14:textId="77777777" w:rsidR="006D674C" w:rsidRDefault="00D85E16" w:rsidP="005D2812">
      <w:pPr>
        <w:ind w:left="-360" w:right="-1188"/>
        <w:jc w:val="center"/>
        <w:rPr>
          <w:rFonts w:ascii="Arial" w:hAnsi="Arial" w:cs="Arial"/>
          <w:b/>
          <w:i/>
          <w:iCs/>
          <w:szCs w:val="24"/>
        </w:rPr>
      </w:pPr>
      <w:r w:rsidRPr="004E2F4E">
        <w:rPr>
          <w:rFonts w:ascii="Arial" w:hAnsi="Arial" w:cs="Arial"/>
          <w:b/>
          <w:i/>
          <w:iCs/>
          <w:szCs w:val="24"/>
        </w:rPr>
        <w:t xml:space="preserve">Strategies for </w:t>
      </w:r>
      <w:r w:rsidR="009F43C7" w:rsidRPr="004E2F4E">
        <w:rPr>
          <w:rFonts w:ascii="Arial" w:hAnsi="Arial" w:cs="Arial"/>
          <w:b/>
          <w:i/>
          <w:iCs/>
          <w:szCs w:val="24"/>
        </w:rPr>
        <w:t xml:space="preserve">Higher Machining Safety, </w:t>
      </w:r>
      <w:r w:rsidR="00367458">
        <w:rPr>
          <w:rFonts w:ascii="Arial" w:hAnsi="Arial" w:cs="Arial"/>
          <w:b/>
          <w:i/>
          <w:iCs/>
          <w:szCs w:val="24"/>
        </w:rPr>
        <w:t xml:space="preserve">Superb </w:t>
      </w:r>
      <w:r w:rsidR="009F43C7" w:rsidRPr="004E2F4E">
        <w:rPr>
          <w:rFonts w:ascii="Arial" w:hAnsi="Arial" w:cs="Arial"/>
          <w:b/>
          <w:i/>
          <w:iCs/>
          <w:szCs w:val="24"/>
        </w:rPr>
        <w:t>Bottle Mold</w:t>
      </w:r>
      <w:r w:rsidR="005D08CF" w:rsidRPr="004E2F4E">
        <w:rPr>
          <w:rFonts w:ascii="Arial" w:hAnsi="Arial" w:cs="Arial"/>
          <w:b/>
          <w:i/>
          <w:iCs/>
          <w:szCs w:val="24"/>
        </w:rPr>
        <w:t xml:space="preserve"> </w:t>
      </w:r>
      <w:r w:rsidR="006D674C">
        <w:rPr>
          <w:rFonts w:ascii="Arial" w:hAnsi="Arial" w:cs="Arial"/>
          <w:b/>
          <w:i/>
          <w:iCs/>
          <w:szCs w:val="24"/>
        </w:rPr>
        <w:t>Finishes</w:t>
      </w:r>
    </w:p>
    <w:p w14:paraId="6993EDF8" w14:textId="79E51266" w:rsidR="00D85E16" w:rsidRPr="004E2F4E" w:rsidRDefault="005D08CF" w:rsidP="005D2812">
      <w:pPr>
        <w:ind w:left="-360" w:right="-1188"/>
        <w:jc w:val="center"/>
        <w:rPr>
          <w:rFonts w:ascii="Arial" w:hAnsi="Arial" w:cs="Arial"/>
          <w:b/>
          <w:i/>
          <w:iCs/>
          <w:szCs w:val="24"/>
        </w:rPr>
      </w:pPr>
      <w:r w:rsidRPr="004E2F4E">
        <w:rPr>
          <w:rFonts w:ascii="Arial" w:hAnsi="Arial" w:cs="Arial"/>
          <w:b/>
          <w:i/>
          <w:iCs/>
          <w:szCs w:val="24"/>
        </w:rPr>
        <w:t xml:space="preserve">and Easier Deburring </w:t>
      </w:r>
      <w:r w:rsidR="004E2F4E" w:rsidRPr="004E2F4E">
        <w:rPr>
          <w:rFonts w:ascii="Arial" w:hAnsi="Arial" w:cs="Arial"/>
          <w:b/>
          <w:i/>
          <w:iCs/>
          <w:szCs w:val="24"/>
        </w:rPr>
        <w:t>to be Featured.</w:t>
      </w:r>
    </w:p>
    <w:p w14:paraId="2BA0F438" w14:textId="77777777" w:rsidR="00BB3908" w:rsidRPr="00E47D5A" w:rsidRDefault="00BB3908" w:rsidP="005D2812">
      <w:pPr>
        <w:ind w:left="-360" w:right="-1188"/>
        <w:jc w:val="center"/>
        <w:rPr>
          <w:rFonts w:ascii="Arial" w:hAnsi="Arial" w:cs="Arial"/>
          <w:b/>
          <w:sz w:val="28"/>
          <w:szCs w:val="28"/>
          <w:u w:val="single"/>
        </w:rPr>
      </w:pPr>
    </w:p>
    <w:p w14:paraId="58C5D585" w14:textId="053F4D34" w:rsidR="00EB03BD" w:rsidRDefault="009646FB" w:rsidP="00C91CAE">
      <w:pPr>
        <w:spacing w:line="360" w:lineRule="auto"/>
        <w:ind w:left="-180" w:right="-558"/>
        <w:rPr>
          <w:rFonts w:ascii="Arial" w:hAnsi="Arial" w:cs="Arial"/>
          <w:sz w:val="22"/>
          <w:szCs w:val="22"/>
        </w:rPr>
      </w:pPr>
      <w:r w:rsidRPr="00DC6A7B">
        <w:rPr>
          <w:rFonts w:ascii="Arial" w:hAnsi="Arial" w:cs="Arial"/>
          <w:i/>
          <w:iCs/>
          <w:sz w:val="22"/>
          <w:szCs w:val="22"/>
        </w:rPr>
        <w:t>NEEDHAM</w:t>
      </w:r>
      <w:r w:rsidR="00A7628C" w:rsidRPr="00DC6A7B">
        <w:rPr>
          <w:rFonts w:ascii="Arial" w:hAnsi="Arial" w:cs="Arial"/>
          <w:i/>
          <w:iCs/>
          <w:sz w:val="22"/>
          <w:szCs w:val="22"/>
        </w:rPr>
        <w:t>, MA U.S.A.</w:t>
      </w:r>
      <w:r w:rsidR="00A7628C" w:rsidRPr="00DC6A7B">
        <w:rPr>
          <w:rFonts w:ascii="Arial" w:hAnsi="Arial" w:cs="Arial"/>
          <w:sz w:val="22"/>
          <w:szCs w:val="22"/>
        </w:rPr>
        <w:t xml:space="preserve"> </w:t>
      </w:r>
      <w:r w:rsidR="00817CE4" w:rsidRPr="00DC6A7B">
        <w:rPr>
          <w:rFonts w:ascii="Arial" w:hAnsi="Arial" w:cs="Arial"/>
          <w:i/>
          <w:iCs/>
          <w:sz w:val="22"/>
          <w:szCs w:val="22"/>
        </w:rPr>
        <w:t>(</w:t>
      </w:r>
      <w:r w:rsidR="00EB03BD">
        <w:rPr>
          <w:rFonts w:ascii="Arial" w:hAnsi="Arial" w:cs="Arial"/>
          <w:i/>
          <w:iCs/>
          <w:sz w:val="22"/>
          <w:szCs w:val="22"/>
        </w:rPr>
        <w:t xml:space="preserve">July </w:t>
      </w:r>
      <w:r w:rsidR="006D674C">
        <w:rPr>
          <w:rFonts w:ascii="Arial" w:hAnsi="Arial" w:cs="Arial"/>
          <w:i/>
          <w:iCs/>
          <w:sz w:val="22"/>
          <w:szCs w:val="22"/>
        </w:rPr>
        <w:t>2</w:t>
      </w:r>
      <w:r w:rsidR="003378DE">
        <w:rPr>
          <w:rFonts w:ascii="Arial" w:hAnsi="Arial" w:cs="Arial"/>
          <w:i/>
          <w:iCs/>
          <w:sz w:val="22"/>
          <w:szCs w:val="22"/>
        </w:rPr>
        <w:t>8</w:t>
      </w:r>
      <w:r w:rsidR="006D674C">
        <w:rPr>
          <w:rFonts w:ascii="Arial" w:hAnsi="Arial" w:cs="Arial"/>
          <w:i/>
          <w:iCs/>
          <w:sz w:val="22"/>
          <w:szCs w:val="22"/>
        </w:rPr>
        <w:t>,</w:t>
      </w:r>
      <w:r w:rsidR="00EB03BD">
        <w:rPr>
          <w:rFonts w:ascii="Arial" w:hAnsi="Arial" w:cs="Arial"/>
          <w:i/>
          <w:iCs/>
          <w:sz w:val="22"/>
          <w:szCs w:val="22"/>
        </w:rPr>
        <w:t xml:space="preserve"> 202</w:t>
      </w:r>
      <w:r w:rsidR="004B178E">
        <w:rPr>
          <w:rFonts w:ascii="Arial" w:hAnsi="Arial" w:cs="Arial"/>
          <w:i/>
          <w:iCs/>
          <w:sz w:val="22"/>
          <w:szCs w:val="22"/>
        </w:rPr>
        <w:t>5</w:t>
      </w:r>
      <w:r w:rsidR="00A7628C" w:rsidRPr="00DC6A7B">
        <w:rPr>
          <w:rFonts w:ascii="Arial" w:hAnsi="Arial" w:cs="Arial"/>
          <w:i/>
          <w:iCs/>
          <w:sz w:val="22"/>
          <w:szCs w:val="22"/>
        </w:rPr>
        <w:t>) –</w:t>
      </w:r>
      <w:r w:rsidR="00553EA7" w:rsidRPr="00DC6A7B">
        <w:rPr>
          <w:rFonts w:ascii="Arial" w:hAnsi="Arial" w:cs="Arial"/>
          <w:i/>
          <w:iCs/>
          <w:sz w:val="22"/>
          <w:szCs w:val="22"/>
        </w:rPr>
        <w:t xml:space="preserve"> </w:t>
      </w:r>
      <w:hyperlink r:id="rId11" w:history="1">
        <w:r w:rsidR="00606078">
          <w:rPr>
            <w:rStyle w:val="Hyperlink"/>
            <w:rFonts w:ascii="Arial" w:hAnsi="Arial" w:cs="Arial"/>
            <w:sz w:val="22"/>
            <w:szCs w:val="22"/>
          </w:rPr>
          <w:t>OPEN MIND Technologies</w:t>
        </w:r>
      </w:hyperlink>
      <w:r w:rsidR="00980845" w:rsidRPr="00DC6A7B">
        <w:rPr>
          <w:rFonts w:ascii="Arial" w:hAnsi="Arial" w:cs="Arial"/>
          <w:sz w:val="22"/>
          <w:szCs w:val="22"/>
        </w:rPr>
        <w:t>,</w:t>
      </w:r>
      <w:r w:rsidR="00A90DC7" w:rsidRPr="00DC6A7B">
        <w:rPr>
          <w:rFonts w:ascii="Arial" w:hAnsi="Arial" w:cs="Arial"/>
          <w:sz w:val="22"/>
          <w:szCs w:val="22"/>
        </w:rPr>
        <w:t xml:space="preserve"> </w:t>
      </w:r>
      <w:r w:rsidR="003136D2" w:rsidRPr="00DC6A7B">
        <w:rPr>
          <w:rFonts w:ascii="Arial" w:hAnsi="Arial" w:cs="Arial"/>
          <w:sz w:val="22"/>
          <w:szCs w:val="22"/>
        </w:rPr>
        <w:t xml:space="preserve">a leading developer of </w:t>
      </w:r>
      <w:r w:rsidR="00D8044B" w:rsidRPr="00DC6A7B">
        <w:rPr>
          <w:rFonts w:ascii="Arial" w:hAnsi="Arial" w:cs="Arial"/>
          <w:sz w:val="22"/>
          <w:szCs w:val="22"/>
        </w:rPr>
        <w:t>CAD/</w:t>
      </w:r>
      <w:r w:rsidR="00AC771D" w:rsidRPr="00DC6A7B">
        <w:rPr>
          <w:rFonts w:ascii="Arial" w:hAnsi="Arial" w:cs="Arial"/>
          <w:sz w:val="22"/>
          <w:szCs w:val="22"/>
        </w:rPr>
        <w:t>CAM</w:t>
      </w:r>
      <w:r w:rsidR="003136D2" w:rsidRPr="00DC6A7B">
        <w:rPr>
          <w:rFonts w:ascii="Arial" w:hAnsi="Arial" w:cs="Arial"/>
          <w:sz w:val="22"/>
          <w:szCs w:val="22"/>
        </w:rPr>
        <w:t xml:space="preserve"> software solutions worldwide, </w:t>
      </w:r>
      <w:r w:rsidR="00423EF1" w:rsidRPr="00DC6A7B">
        <w:rPr>
          <w:rFonts w:ascii="Arial" w:hAnsi="Arial" w:cs="Arial"/>
          <w:sz w:val="22"/>
          <w:szCs w:val="22"/>
        </w:rPr>
        <w:t xml:space="preserve">will be highlighting the advanced capabilities of its latest </w:t>
      </w:r>
      <w:proofErr w:type="spellStart"/>
      <w:r w:rsidR="00423EF1" w:rsidRPr="00DC6A7B">
        <w:rPr>
          <w:rFonts w:ascii="Arial" w:hAnsi="Arial" w:cs="Arial"/>
          <w:i/>
          <w:iCs/>
          <w:sz w:val="22"/>
          <w:szCs w:val="22"/>
        </w:rPr>
        <w:t>hyper</w:t>
      </w:r>
      <w:r w:rsidR="00423EF1" w:rsidRPr="00DC6A7B">
        <w:rPr>
          <w:rFonts w:ascii="Arial" w:hAnsi="Arial" w:cs="Arial"/>
          <w:sz w:val="22"/>
          <w:szCs w:val="22"/>
        </w:rPr>
        <w:t>MILL</w:t>
      </w:r>
      <w:proofErr w:type="spellEnd"/>
      <w:r w:rsidR="00423EF1" w:rsidRPr="00DC6A7B">
        <w:rPr>
          <w:rFonts w:ascii="Arial" w:hAnsi="Arial" w:cs="Arial"/>
          <w:sz w:val="22"/>
          <w:szCs w:val="22"/>
          <w:vertAlign w:val="superscript"/>
        </w:rPr>
        <w:t xml:space="preserve">® </w:t>
      </w:r>
      <w:r w:rsidR="00AA0255">
        <w:rPr>
          <w:rFonts w:ascii="Arial" w:hAnsi="Arial" w:cs="Arial"/>
          <w:sz w:val="22"/>
          <w:szCs w:val="22"/>
        </w:rPr>
        <w:t>2025 C</w:t>
      </w:r>
      <w:r w:rsidR="00423EF1" w:rsidRPr="00DC6A7B">
        <w:rPr>
          <w:rFonts w:ascii="Arial" w:hAnsi="Arial" w:cs="Arial"/>
          <w:sz w:val="22"/>
          <w:szCs w:val="22"/>
        </w:rPr>
        <w:t xml:space="preserve">AD/CAM software suite </w:t>
      </w:r>
      <w:r w:rsidR="009D4307">
        <w:rPr>
          <w:rFonts w:ascii="Arial" w:hAnsi="Arial" w:cs="Arial"/>
          <w:sz w:val="22"/>
          <w:szCs w:val="22"/>
        </w:rPr>
        <w:t xml:space="preserve">at </w:t>
      </w:r>
      <w:proofErr w:type="spellStart"/>
      <w:r w:rsidR="005D2812">
        <w:rPr>
          <w:rFonts w:ascii="Arial" w:hAnsi="Arial" w:cs="Arial"/>
          <w:b/>
          <w:bCs/>
          <w:sz w:val="22"/>
          <w:szCs w:val="22"/>
        </w:rPr>
        <w:t>Meximold</w:t>
      </w:r>
      <w:proofErr w:type="spellEnd"/>
      <w:r w:rsidR="00A42306" w:rsidRPr="00DC6A7B">
        <w:rPr>
          <w:rFonts w:ascii="Arial" w:hAnsi="Arial" w:cs="Arial"/>
          <w:b/>
          <w:bCs/>
          <w:sz w:val="22"/>
          <w:szCs w:val="22"/>
        </w:rPr>
        <w:t xml:space="preserve"> Booth #1</w:t>
      </w:r>
      <w:r w:rsidR="005D2812">
        <w:rPr>
          <w:rFonts w:ascii="Arial" w:hAnsi="Arial" w:cs="Arial"/>
          <w:b/>
          <w:bCs/>
          <w:sz w:val="22"/>
          <w:szCs w:val="22"/>
        </w:rPr>
        <w:t>00</w:t>
      </w:r>
      <w:r w:rsidR="00A42306" w:rsidRPr="00DC6A7B">
        <w:rPr>
          <w:rFonts w:ascii="Arial" w:hAnsi="Arial" w:cs="Arial"/>
          <w:b/>
          <w:bCs/>
          <w:sz w:val="22"/>
          <w:szCs w:val="22"/>
        </w:rPr>
        <w:t xml:space="preserve"> located </w:t>
      </w:r>
      <w:r w:rsidR="005D2812">
        <w:rPr>
          <w:rFonts w:ascii="Arial" w:hAnsi="Arial" w:cs="Arial"/>
          <w:b/>
          <w:bCs/>
          <w:sz w:val="22"/>
          <w:szCs w:val="22"/>
        </w:rPr>
        <w:t xml:space="preserve">at the </w:t>
      </w:r>
      <w:r w:rsidR="005D2812" w:rsidRPr="005D2812">
        <w:rPr>
          <w:rFonts w:ascii="Arial" w:hAnsi="Arial" w:cs="Arial"/>
          <w:b/>
          <w:bCs/>
          <w:sz w:val="22"/>
          <w:szCs w:val="22"/>
        </w:rPr>
        <w:t xml:space="preserve">Querétaro Centro de </w:t>
      </w:r>
      <w:proofErr w:type="spellStart"/>
      <w:r w:rsidR="005D2812" w:rsidRPr="005D2812">
        <w:rPr>
          <w:rFonts w:ascii="Arial" w:hAnsi="Arial" w:cs="Arial"/>
          <w:b/>
          <w:bCs/>
          <w:sz w:val="22"/>
          <w:szCs w:val="22"/>
        </w:rPr>
        <w:t>Congresos</w:t>
      </w:r>
      <w:proofErr w:type="spellEnd"/>
      <w:r w:rsidR="00F8585A">
        <w:rPr>
          <w:rFonts w:ascii="Arial" w:hAnsi="Arial" w:cs="Arial"/>
          <w:b/>
          <w:bCs/>
          <w:sz w:val="22"/>
          <w:szCs w:val="22"/>
        </w:rPr>
        <w:t xml:space="preserve"> in </w:t>
      </w:r>
      <w:r w:rsidR="00F8585A" w:rsidRPr="005D2812">
        <w:rPr>
          <w:rFonts w:ascii="Arial" w:hAnsi="Arial" w:cs="Arial"/>
          <w:b/>
          <w:bCs/>
          <w:sz w:val="22"/>
          <w:szCs w:val="22"/>
        </w:rPr>
        <w:t>Querétaro</w:t>
      </w:r>
      <w:r w:rsidR="00F8585A">
        <w:rPr>
          <w:rFonts w:ascii="Arial" w:hAnsi="Arial" w:cs="Arial"/>
          <w:b/>
          <w:bCs/>
          <w:sz w:val="22"/>
          <w:szCs w:val="22"/>
        </w:rPr>
        <w:t>, México from October</w:t>
      </w:r>
      <w:r w:rsidR="00EB03BD">
        <w:rPr>
          <w:rFonts w:ascii="Arial" w:hAnsi="Arial" w:cs="Arial"/>
          <w:b/>
          <w:bCs/>
          <w:sz w:val="22"/>
          <w:szCs w:val="22"/>
        </w:rPr>
        <w:t xml:space="preserve"> </w:t>
      </w:r>
      <w:r w:rsidR="00524435">
        <w:rPr>
          <w:rFonts w:ascii="Arial" w:hAnsi="Arial" w:cs="Arial"/>
          <w:b/>
          <w:bCs/>
          <w:sz w:val="22"/>
          <w:szCs w:val="22"/>
        </w:rPr>
        <w:t>22-23</w:t>
      </w:r>
      <w:r w:rsidR="00EB03BD">
        <w:rPr>
          <w:rFonts w:ascii="Arial" w:hAnsi="Arial" w:cs="Arial"/>
          <w:b/>
          <w:bCs/>
          <w:sz w:val="22"/>
          <w:szCs w:val="22"/>
        </w:rPr>
        <w:t>, 202</w:t>
      </w:r>
      <w:r w:rsidR="00524435">
        <w:rPr>
          <w:rFonts w:ascii="Arial" w:hAnsi="Arial" w:cs="Arial"/>
          <w:b/>
          <w:bCs/>
          <w:sz w:val="22"/>
          <w:szCs w:val="22"/>
        </w:rPr>
        <w:t>5</w:t>
      </w:r>
      <w:r w:rsidR="00A42306" w:rsidRPr="00DC6A7B">
        <w:rPr>
          <w:rFonts w:ascii="Arial" w:hAnsi="Arial" w:cs="Arial"/>
          <w:b/>
          <w:bCs/>
          <w:sz w:val="22"/>
          <w:szCs w:val="22"/>
        </w:rPr>
        <w:t>.</w:t>
      </w:r>
      <w:r w:rsidR="008D6D98" w:rsidRPr="00DC6A7B">
        <w:rPr>
          <w:rFonts w:ascii="Arial" w:hAnsi="Arial" w:cs="Arial"/>
          <w:b/>
          <w:bCs/>
          <w:sz w:val="22"/>
          <w:szCs w:val="22"/>
        </w:rPr>
        <w:t xml:space="preserve"> </w:t>
      </w:r>
      <w:r w:rsidR="00E97185" w:rsidRPr="00175CC6">
        <w:rPr>
          <w:rFonts w:ascii="Arial" w:hAnsi="Arial" w:cs="Arial"/>
          <w:sz w:val="22"/>
          <w:szCs w:val="22"/>
        </w:rPr>
        <w:t xml:space="preserve">Efficient </w:t>
      </w:r>
      <w:r w:rsidR="008D6D98" w:rsidRPr="00175CC6">
        <w:rPr>
          <w:rFonts w:ascii="Arial" w:hAnsi="Arial" w:cs="Arial"/>
          <w:sz w:val="22"/>
          <w:szCs w:val="22"/>
        </w:rPr>
        <w:t>programming and</w:t>
      </w:r>
      <w:r w:rsidR="00E97185" w:rsidRPr="00175CC6">
        <w:rPr>
          <w:rFonts w:ascii="Arial" w:hAnsi="Arial" w:cs="Arial"/>
          <w:sz w:val="22"/>
          <w:szCs w:val="22"/>
        </w:rPr>
        <w:t xml:space="preserve"> </w:t>
      </w:r>
      <w:r w:rsidR="008D6D98" w:rsidRPr="00175CC6">
        <w:rPr>
          <w:rFonts w:ascii="Arial" w:hAnsi="Arial" w:cs="Arial"/>
          <w:sz w:val="22"/>
          <w:szCs w:val="22"/>
        </w:rPr>
        <w:t xml:space="preserve">machining strategies </w:t>
      </w:r>
      <w:r w:rsidR="002B1F8D" w:rsidRPr="00175CC6">
        <w:rPr>
          <w:rFonts w:ascii="Arial" w:hAnsi="Arial" w:cs="Arial"/>
          <w:sz w:val="22"/>
          <w:szCs w:val="22"/>
        </w:rPr>
        <w:t xml:space="preserve">in </w:t>
      </w:r>
      <w:r w:rsidR="0033686A" w:rsidRPr="00175CC6">
        <w:rPr>
          <w:rFonts w:ascii="Arial" w:hAnsi="Arial" w:cs="Arial"/>
          <w:sz w:val="22"/>
          <w:szCs w:val="22"/>
        </w:rPr>
        <w:t xml:space="preserve">high performance </w:t>
      </w:r>
      <w:proofErr w:type="spellStart"/>
      <w:r w:rsidR="002B1F8D" w:rsidRPr="00175CC6">
        <w:rPr>
          <w:rFonts w:ascii="Arial" w:hAnsi="Arial" w:cs="Arial"/>
          <w:i/>
          <w:iCs/>
          <w:sz w:val="22"/>
          <w:szCs w:val="22"/>
        </w:rPr>
        <w:t>hyper</w:t>
      </w:r>
      <w:r w:rsidR="002B1F8D" w:rsidRPr="00175CC6">
        <w:rPr>
          <w:rFonts w:ascii="Arial" w:hAnsi="Arial" w:cs="Arial"/>
          <w:sz w:val="22"/>
          <w:szCs w:val="22"/>
        </w:rPr>
        <w:t>MILL</w:t>
      </w:r>
      <w:proofErr w:type="spellEnd"/>
      <w:r w:rsidR="002B1F8D" w:rsidRPr="00175CC6">
        <w:rPr>
          <w:rFonts w:ascii="Arial" w:hAnsi="Arial" w:cs="Arial"/>
          <w:sz w:val="22"/>
          <w:szCs w:val="22"/>
          <w:vertAlign w:val="superscript"/>
        </w:rPr>
        <w:t>®</w:t>
      </w:r>
      <w:r w:rsidR="002B1F8D" w:rsidRPr="00175CC6">
        <w:rPr>
          <w:rFonts w:ascii="Arial" w:hAnsi="Arial" w:cs="Arial"/>
          <w:sz w:val="22"/>
          <w:szCs w:val="22"/>
        </w:rPr>
        <w:t xml:space="preserve"> </w:t>
      </w:r>
      <w:r w:rsidR="00EB2DEB" w:rsidRPr="00175CC6">
        <w:rPr>
          <w:rFonts w:ascii="Arial" w:hAnsi="Arial" w:cs="Arial"/>
          <w:sz w:val="22"/>
          <w:szCs w:val="22"/>
        </w:rPr>
        <w:t>enable</w:t>
      </w:r>
      <w:r w:rsidR="008D6D98" w:rsidRPr="00175CC6">
        <w:rPr>
          <w:rFonts w:ascii="Arial" w:hAnsi="Arial" w:cs="Arial"/>
          <w:sz w:val="22"/>
          <w:szCs w:val="22"/>
        </w:rPr>
        <w:t xml:space="preserve"> accurate, efficient </w:t>
      </w:r>
      <w:r w:rsidR="0033686A" w:rsidRPr="00175CC6">
        <w:rPr>
          <w:rFonts w:ascii="Arial" w:hAnsi="Arial" w:cs="Arial"/>
          <w:sz w:val="22"/>
          <w:szCs w:val="22"/>
        </w:rPr>
        <w:t xml:space="preserve">2.5D, </w:t>
      </w:r>
      <w:r w:rsidR="008D6D98" w:rsidRPr="00175CC6">
        <w:rPr>
          <w:rFonts w:ascii="Arial" w:hAnsi="Arial" w:cs="Arial"/>
          <w:sz w:val="22"/>
          <w:szCs w:val="22"/>
        </w:rPr>
        <w:t>3D</w:t>
      </w:r>
      <w:r w:rsidR="0033686A" w:rsidRPr="00175CC6">
        <w:rPr>
          <w:rFonts w:ascii="Arial" w:hAnsi="Arial" w:cs="Arial"/>
          <w:sz w:val="22"/>
          <w:szCs w:val="22"/>
        </w:rPr>
        <w:t>,</w:t>
      </w:r>
      <w:r w:rsidR="008D6D98" w:rsidRPr="00175CC6">
        <w:rPr>
          <w:rFonts w:ascii="Arial" w:hAnsi="Arial" w:cs="Arial"/>
          <w:sz w:val="22"/>
          <w:szCs w:val="22"/>
        </w:rPr>
        <w:t xml:space="preserve"> 5-Axis </w:t>
      </w:r>
      <w:r w:rsidR="0033686A" w:rsidRPr="00175CC6">
        <w:rPr>
          <w:rFonts w:ascii="Arial" w:hAnsi="Arial" w:cs="Arial"/>
          <w:sz w:val="22"/>
          <w:szCs w:val="22"/>
        </w:rPr>
        <w:t>and mill/</w:t>
      </w:r>
      <w:r w:rsidR="00EB03BD">
        <w:rPr>
          <w:rFonts w:ascii="Arial" w:hAnsi="Arial" w:cs="Arial"/>
          <w:sz w:val="22"/>
          <w:szCs w:val="22"/>
        </w:rPr>
        <w:t xml:space="preserve"> </w:t>
      </w:r>
      <w:r w:rsidR="0033686A" w:rsidRPr="00175CC6">
        <w:rPr>
          <w:rFonts w:ascii="Arial" w:hAnsi="Arial" w:cs="Arial"/>
          <w:sz w:val="22"/>
          <w:szCs w:val="22"/>
        </w:rPr>
        <w:t>turn machining.</w:t>
      </w:r>
      <w:r w:rsidR="008D6D98" w:rsidRPr="00175CC6">
        <w:rPr>
          <w:rFonts w:ascii="Arial" w:hAnsi="Arial" w:cs="Arial"/>
          <w:sz w:val="22"/>
          <w:szCs w:val="22"/>
        </w:rPr>
        <w:t xml:space="preserve"> </w:t>
      </w:r>
    </w:p>
    <w:p w14:paraId="389D2C9A" w14:textId="77777777" w:rsidR="00524435" w:rsidRDefault="00524435" w:rsidP="00175CC6">
      <w:pPr>
        <w:spacing w:line="360" w:lineRule="auto"/>
        <w:ind w:left="-180" w:right="-900"/>
        <w:rPr>
          <w:rFonts w:ascii="Arial" w:hAnsi="Arial" w:cs="Arial"/>
          <w:sz w:val="22"/>
          <w:szCs w:val="22"/>
        </w:rPr>
      </w:pPr>
    </w:p>
    <w:p w14:paraId="00C4EF42" w14:textId="1EA46437" w:rsidR="00524435" w:rsidRDefault="00164281" w:rsidP="00C91CAE">
      <w:pPr>
        <w:spacing w:line="360" w:lineRule="auto"/>
        <w:ind w:left="-180" w:right="-648"/>
        <w:rPr>
          <w:rFonts w:ascii="Arial" w:hAnsi="Arial" w:cs="Arial"/>
          <w:sz w:val="22"/>
          <w:szCs w:val="22"/>
        </w:rPr>
      </w:pPr>
      <w:r w:rsidRPr="006C7F68">
        <w:rPr>
          <w:noProof/>
        </w:rPr>
        <w:drawing>
          <wp:anchor distT="0" distB="0" distL="114300" distR="114300" simplePos="0" relativeHeight="251658240" behindDoc="1" locked="0" layoutInCell="1" allowOverlap="1" wp14:anchorId="4AA018F1" wp14:editId="20E60BFD">
            <wp:simplePos x="0" y="0"/>
            <wp:positionH relativeFrom="column">
              <wp:posOffset>5168265</wp:posOffset>
            </wp:positionH>
            <wp:positionV relativeFrom="paragraph">
              <wp:posOffset>535305</wp:posOffset>
            </wp:positionV>
            <wp:extent cx="1895475" cy="1710690"/>
            <wp:effectExtent l="0" t="0" r="0" b="0"/>
            <wp:wrapTight wrapText="bothSides">
              <wp:wrapPolygon edited="0">
                <wp:start x="0" y="0"/>
                <wp:lineTo x="0" y="21408"/>
                <wp:lineTo x="21491" y="21408"/>
                <wp:lineTo x="21491" y="0"/>
                <wp:lineTo x="0" y="0"/>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l="1871" t="1317" r="2097" b="1344"/>
                    <a:stretch>
                      <a:fillRect/>
                    </a:stretch>
                  </pic:blipFill>
                  <pic:spPr bwMode="auto">
                    <a:xfrm>
                      <a:off x="0" y="0"/>
                      <a:ext cx="1895475"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F68">
        <w:rPr>
          <w:rFonts w:ascii="Arial" w:hAnsi="Arial" w:cs="Arial"/>
          <w:sz w:val="22"/>
          <w:szCs w:val="22"/>
        </w:rPr>
        <w:t>For increased machining</w:t>
      </w:r>
      <w:r w:rsidR="006C7F68" w:rsidRPr="006C7F68">
        <w:rPr>
          <w:rFonts w:ascii="Arial" w:hAnsi="Arial" w:cs="Arial"/>
          <w:sz w:val="22"/>
          <w:szCs w:val="22"/>
        </w:rPr>
        <w:t xml:space="preserve"> safety,</w:t>
      </w:r>
      <w:r w:rsidR="006C7F68">
        <w:rPr>
          <w:rFonts w:ascii="Arial" w:hAnsi="Arial" w:cs="Arial"/>
          <w:b/>
          <w:bCs/>
          <w:i/>
          <w:iCs/>
          <w:sz w:val="22"/>
          <w:szCs w:val="22"/>
        </w:rPr>
        <w:t xml:space="preserve"> </w:t>
      </w:r>
      <w:proofErr w:type="spellStart"/>
      <w:r w:rsidR="00524435" w:rsidRPr="00DC6A7B">
        <w:rPr>
          <w:rFonts w:ascii="Arial" w:hAnsi="Arial" w:cs="Arial"/>
          <w:b/>
          <w:bCs/>
          <w:i/>
          <w:iCs/>
          <w:sz w:val="22"/>
          <w:szCs w:val="22"/>
        </w:rPr>
        <w:t>hyper</w:t>
      </w:r>
      <w:r w:rsidR="00524435" w:rsidRPr="00DC6A7B">
        <w:rPr>
          <w:rFonts w:ascii="Arial" w:hAnsi="Arial" w:cs="Arial"/>
          <w:b/>
          <w:bCs/>
          <w:sz w:val="22"/>
          <w:szCs w:val="22"/>
        </w:rPr>
        <w:t>MILL</w:t>
      </w:r>
      <w:proofErr w:type="spellEnd"/>
      <w:r w:rsidR="00524435" w:rsidRPr="00DC6A7B">
        <w:rPr>
          <w:rFonts w:ascii="Arial" w:hAnsi="Arial" w:cs="Arial"/>
          <w:b/>
          <w:bCs/>
          <w:sz w:val="22"/>
          <w:szCs w:val="22"/>
          <w:vertAlign w:val="superscript"/>
        </w:rPr>
        <w:t>®</w:t>
      </w:r>
      <w:r w:rsidR="00524435" w:rsidRPr="00DC6A7B">
        <w:rPr>
          <w:rFonts w:ascii="Arial" w:hAnsi="Arial" w:cs="Arial"/>
          <w:b/>
          <w:bCs/>
          <w:sz w:val="22"/>
          <w:szCs w:val="22"/>
        </w:rPr>
        <w:t xml:space="preserve"> VIRTUAL Machining </w:t>
      </w:r>
      <w:r w:rsidR="00524435" w:rsidRPr="00E20930">
        <w:rPr>
          <w:rFonts w:ascii="Arial" w:hAnsi="Arial" w:cs="Arial"/>
          <w:sz w:val="22"/>
          <w:szCs w:val="22"/>
        </w:rPr>
        <w:t xml:space="preserve">provides postprocessing, </w:t>
      </w:r>
      <w:r w:rsidR="00524435">
        <w:rPr>
          <w:rFonts w:ascii="Arial" w:hAnsi="Arial" w:cs="Arial"/>
          <w:sz w:val="22"/>
          <w:szCs w:val="22"/>
        </w:rPr>
        <w:t xml:space="preserve">and </w:t>
      </w:r>
      <w:r w:rsidR="00524435" w:rsidRPr="00E20930">
        <w:rPr>
          <w:rFonts w:ascii="Arial" w:hAnsi="Arial" w:cs="Arial"/>
          <w:sz w:val="22"/>
          <w:szCs w:val="22"/>
        </w:rPr>
        <w:t xml:space="preserve">G-code simulation </w:t>
      </w:r>
      <w:r w:rsidR="00524435">
        <w:rPr>
          <w:rFonts w:ascii="Arial" w:hAnsi="Arial" w:cs="Arial"/>
          <w:sz w:val="22"/>
          <w:szCs w:val="22"/>
        </w:rPr>
        <w:t xml:space="preserve">including </w:t>
      </w:r>
      <w:r w:rsidR="00524435" w:rsidRPr="00DC6A7B">
        <w:rPr>
          <w:rFonts w:ascii="Arial" w:hAnsi="Arial" w:cs="Arial"/>
          <w:sz w:val="22"/>
          <w:szCs w:val="22"/>
        </w:rPr>
        <w:t>a VIRTUAL Machining Optimizer which improve</w:t>
      </w:r>
      <w:r w:rsidR="00524435">
        <w:rPr>
          <w:rFonts w:ascii="Arial" w:hAnsi="Arial" w:cs="Arial"/>
          <w:sz w:val="22"/>
          <w:szCs w:val="22"/>
        </w:rPr>
        <w:t>s</w:t>
      </w:r>
      <w:r w:rsidR="00524435" w:rsidRPr="00DC6A7B">
        <w:rPr>
          <w:rFonts w:ascii="Arial" w:hAnsi="Arial" w:cs="Arial"/>
          <w:sz w:val="22"/>
          <w:szCs w:val="22"/>
        </w:rPr>
        <w:t xml:space="preserve"> toolpaths that are traditionally calculated in the CAM engine</w:t>
      </w:r>
      <w:r w:rsidR="00524435">
        <w:rPr>
          <w:rFonts w:ascii="Arial" w:hAnsi="Arial" w:cs="Arial"/>
          <w:sz w:val="22"/>
          <w:szCs w:val="22"/>
        </w:rPr>
        <w:t xml:space="preserve">. The Optimizer also </w:t>
      </w:r>
      <w:r w:rsidR="00524435" w:rsidRPr="00DC6A7B">
        <w:rPr>
          <w:rFonts w:ascii="Arial" w:hAnsi="Arial" w:cs="Arial"/>
          <w:sz w:val="22"/>
          <w:szCs w:val="22"/>
        </w:rPr>
        <w:t>incorporate</w:t>
      </w:r>
      <w:r w:rsidR="00524435">
        <w:rPr>
          <w:rFonts w:ascii="Arial" w:hAnsi="Arial" w:cs="Arial"/>
          <w:sz w:val="22"/>
          <w:szCs w:val="22"/>
        </w:rPr>
        <w:t>s</w:t>
      </w:r>
      <w:r w:rsidR="00524435" w:rsidRPr="00DC6A7B">
        <w:rPr>
          <w:rFonts w:ascii="Arial" w:hAnsi="Arial" w:cs="Arial"/>
          <w:sz w:val="22"/>
          <w:szCs w:val="22"/>
        </w:rPr>
        <w:t xml:space="preserve"> knowledge of the part model, tooling, the toolpath calculation and collision check engine, and the machine tool model </w:t>
      </w:r>
      <w:r w:rsidR="00524435">
        <w:rPr>
          <w:rFonts w:ascii="Arial" w:hAnsi="Arial" w:cs="Arial"/>
          <w:sz w:val="22"/>
          <w:szCs w:val="22"/>
        </w:rPr>
        <w:t xml:space="preserve">(a.k.a. digital twins) </w:t>
      </w:r>
      <w:r w:rsidR="00524435" w:rsidRPr="00DC6A7B">
        <w:rPr>
          <w:rFonts w:ascii="Arial" w:hAnsi="Arial" w:cs="Arial"/>
          <w:sz w:val="22"/>
          <w:szCs w:val="22"/>
        </w:rPr>
        <w:t xml:space="preserve">with its physical constraints. </w:t>
      </w:r>
      <w:proofErr w:type="spellStart"/>
      <w:r w:rsidR="00524435" w:rsidRPr="00DC6A7B">
        <w:rPr>
          <w:rFonts w:ascii="Arial" w:hAnsi="Arial" w:cs="Arial"/>
          <w:i/>
          <w:iCs/>
          <w:sz w:val="22"/>
          <w:szCs w:val="22"/>
        </w:rPr>
        <w:t>hyper</w:t>
      </w:r>
      <w:r w:rsidR="00524435" w:rsidRPr="00DC6A7B">
        <w:rPr>
          <w:rFonts w:ascii="Arial" w:hAnsi="Arial" w:cs="Arial"/>
          <w:sz w:val="22"/>
          <w:szCs w:val="22"/>
        </w:rPr>
        <w:t>MILL</w:t>
      </w:r>
      <w:proofErr w:type="spellEnd"/>
      <w:r w:rsidR="00524435" w:rsidRPr="00DC6A7B">
        <w:rPr>
          <w:rFonts w:ascii="Arial" w:hAnsi="Arial" w:cs="Arial"/>
          <w:sz w:val="22"/>
          <w:szCs w:val="22"/>
          <w:vertAlign w:val="superscript"/>
        </w:rPr>
        <w:t>®</w:t>
      </w:r>
      <w:r w:rsidR="00524435" w:rsidRPr="00DC6A7B">
        <w:rPr>
          <w:rFonts w:ascii="Arial" w:hAnsi="Arial" w:cs="Arial"/>
          <w:sz w:val="22"/>
          <w:szCs w:val="22"/>
        </w:rPr>
        <w:t xml:space="preserve"> VIRTUAL Machining Optimizer </w:t>
      </w:r>
      <w:r w:rsidR="00524435">
        <w:rPr>
          <w:rFonts w:ascii="Arial" w:hAnsi="Arial" w:cs="Arial"/>
          <w:sz w:val="22"/>
          <w:szCs w:val="22"/>
        </w:rPr>
        <w:t xml:space="preserve">features linking logic </w:t>
      </w:r>
      <w:r w:rsidR="00524435" w:rsidRPr="00DC6A7B">
        <w:rPr>
          <w:rFonts w:ascii="Arial" w:hAnsi="Arial" w:cs="Arial"/>
          <w:sz w:val="22"/>
          <w:szCs w:val="22"/>
        </w:rPr>
        <w:t>for 5-axis table-table machines</w:t>
      </w:r>
      <w:r w:rsidR="00524435">
        <w:rPr>
          <w:rFonts w:ascii="Arial" w:hAnsi="Arial" w:cs="Arial"/>
          <w:sz w:val="22"/>
          <w:szCs w:val="22"/>
        </w:rPr>
        <w:t xml:space="preserve">, </w:t>
      </w:r>
      <w:r w:rsidR="00524435" w:rsidRPr="00DC6A7B">
        <w:rPr>
          <w:rFonts w:ascii="Arial" w:hAnsi="Arial" w:cs="Arial"/>
          <w:sz w:val="22"/>
          <w:szCs w:val="22"/>
        </w:rPr>
        <w:t>link</w:t>
      </w:r>
      <w:r w:rsidR="00524435">
        <w:rPr>
          <w:rFonts w:ascii="Arial" w:hAnsi="Arial" w:cs="Arial"/>
          <w:sz w:val="22"/>
          <w:szCs w:val="22"/>
        </w:rPr>
        <w:t>ing</w:t>
      </w:r>
      <w:r w:rsidR="00524435" w:rsidRPr="00DC6A7B">
        <w:rPr>
          <w:rFonts w:ascii="Arial" w:hAnsi="Arial" w:cs="Arial"/>
          <w:sz w:val="22"/>
          <w:szCs w:val="22"/>
        </w:rPr>
        <w:t xml:space="preserve"> individual part programs</w:t>
      </w:r>
      <w:r w:rsidR="00524435">
        <w:rPr>
          <w:rFonts w:ascii="Arial" w:hAnsi="Arial" w:cs="Arial"/>
          <w:sz w:val="22"/>
          <w:szCs w:val="22"/>
        </w:rPr>
        <w:t xml:space="preserve"> by</w:t>
      </w:r>
      <w:r w:rsidR="00524435" w:rsidRPr="00DC6A7B">
        <w:rPr>
          <w:rFonts w:ascii="Arial" w:hAnsi="Arial" w:cs="Arial"/>
          <w:sz w:val="22"/>
          <w:szCs w:val="22"/>
        </w:rPr>
        <w:t xml:space="preserve"> </w:t>
      </w:r>
      <w:r w:rsidR="00524435">
        <w:rPr>
          <w:rFonts w:ascii="Arial" w:hAnsi="Arial" w:cs="Arial"/>
          <w:sz w:val="22"/>
          <w:szCs w:val="22"/>
        </w:rPr>
        <w:t xml:space="preserve">automatically calculating smooth and safe connections </w:t>
      </w:r>
      <w:r w:rsidR="00524435" w:rsidRPr="005D65C8">
        <w:rPr>
          <w:rFonts w:ascii="Arial" w:hAnsi="Arial" w:cs="Arial"/>
          <w:sz w:val="22"/>
          <w:szCs w:val="22"/>
        </w:rPr>
        <w:t xml:space="preserve">between a retract move and subsequent insert, including optimization of clearance planes. </w:t>
      </w:r>
    </w:p>
    <w:p w14:paraId="1E1B6C41" w14:textId="77777777" w:rsidR="008C0A09" w:rsidRPr="002E3EE9" w:rsidRDefault="008C0A09" w:rsidP="008C0A09">
      <w:pPr>
        <w:pStyle w:val="PILead"/>
        <w:spacing w:after="0" w:line="360" w:lineRule="auto"/>
        <w:ind w:left="-540" w:right="-360"/>
        <w:jc w:val="left"/>
        <w:rPr>
          <w:rFonts w:cs="Arial"/>
          <w:b w:val="0"/>
          <w:bCs w:val="0"/>
          <w:lang w:val="en-US"/>
        </w:rPr>
      </w:pPr>
    </w:p>
    <w:p w14:paraId="1D14B2B6" w14:textId="414370D7" w:rsidR="008C0A09" w:rsidRDefault="004D2EF1" w:rsidP="008C0A09">
      <w:pPr>
        <w:pStyle w:val="PILead"/>
        <w:spacing w:after="0" w:line="360" w:lineRule="auto"/>
        <w:ind w:left="-180" w:right="-360"/>
        <w:jc w:val="left"/>
        <w:rPr>
          <w:rFonts w:cs="Arial"/>
          <w:b w:val="0"/>
          <w:bCs w:val="0"/>
          <w:lang w:val="en-US"/>
        </w:rPr>
      </w:pPr>
      <w:r>
        <w:rPr>
          <w:noProof/>
        </w:rPr>
        <w:drawing>
          <wp:anchor distT="0" distB="0" distL="114300" distR="114300" simplePos="0" relativeHeight="251660288" behindDoc="1" locked="0" layoutInCell="1" allowOverlap="1" wp14:anchorId="7093112A" wp14:editId="1B8CCF31">
            <wp:simplePos x="0" y="0"/>
            <wp:positionH relativeFrom="margin">
              <wp:align>left</wp:align>
            </wp:positionH>
            <wp:positionV relativeFrom="paragraph">
              <wp:posOffset>665480</wp:posOffset>
            </wp:positionV>
            <wp:extent cx="1381125" cy="1183640"/>
            <wp:effectExtent l="0" t="0" r="9525" b="0"/>
            <wp:wrapTight wrapText="bothSides">
              <wp:wrapPolygon edited="0">
                <wp:start x="0" y="0"/>
                <wp:lineTo x="0" y="21206"/>
                <wp:lineTo x="21451" y="21206"/>
                <wp:lineTo x="21451" y="0"/>
                <wp:lineTo x="0" y="0"/>
              </wp:wrapPolygon>
            </wp:wrapTight>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281">
        <w:rPr>
          <w:rFonts w:cs="Arial"/>
          <w:b w:val="0"/>
          <w:bCs w:val="0"/>
          <w:noProof/>
        </w:rPr>
        <mc:AlternateContent>
          <mc:Choice Requires="wps">
            <w:drawing>
              <wp:anchor distT="0" distB="0" distL="114300" distR="114300" simplePos="0" relativeHeight="251657216" behindDoc="1" locked="0" layoutInCell="1" allowOverlap="1" wp14:anchorId="7AE9A605" wp14:editId="71754D4B">
                <wp:simplePos x="0" y="0"/>
                <wp:positionH relativeFrom="column">
                  <wp:posOffset>5196205</wp:posOffset>
                </wp:positionH>
                <wp:positionV relativeFrom="paragraph">
                  <wp:posOffset>230505</wp:posOffset>
                </wp:positionV>
                <wp:extent cx="1996440" cy="399415"/>
                <wp:effectExtent l="0" t="0" r="0" b="0"/>
                <wp:wrapTight wrapText="bothSides">
                  <wp:wrapPolygon edited="0">
                    <wp:start x="-124" y="-137"/>
                    <wp:lineTo x="-124" y="21600"/>
                    <wp:lineTo x="21724" y="21600"/>
                    <wp:lineTo x="21724" y="-137"/>
                    <wp:lineTo x="-124" y="-137"/>
                  </wp:wrapPolygon>
                </wp:wrapTight>
                <wp:docPr id="19826850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99415"/>
                        </a:xfrm>
                        <a:prstGeom prst="rect">
                          <a:avLst/>
                        </a:prstGeom>
                        <a:solidFill>
                          <a:srgbClr val="FFFFFF"/>
                        </a:solidFill>
                        <a:ln w="9525">
                          <a:solidFill>
                            <a:srgbClr val="000000"/>
                          </a:solidFill>
                          <a:miter lim="800000"/>
                          <a:headEnd/>
                          <a:tailEnd/>
                        </a:ln>
                      </wps:spPr>
                      <wps:txbx>
                        <w:txbxContent>
                          <w:p w14:paraId="192BC0BE" w14:textId="77777777" w:rsidR="008C0A09" w:rsidRPr="002F28B7" w:rsidRDefault="008C0A09" w:rsidP="008C0A09">
                            <w:pPr>
                              <w:rPr>
                                <w:rFonts w:ascii="Calibri" w:hAnsi="Calibri" w:cs="Calibri"/>
                                <w:sz w:val="18"/>
                                <w:szCs w:val="18"/>
                              </w:rPr>
                            </w:pPr>
                            <w:r w:rsidRPr="002F28B7">
                              <w:rPr>
                                <w:rFonts w:ascii="Calibri" w:hAnsi="Calibri" w:cs="Calibri"/>
                                <w:sz w:val="18"/>
                                <w:szCs w:val="18"/>
                              </w:rPr>
                              <w:t xml:space="preserve">Linking with </w:t>
                            </w:r>
                            <w:proofErr w:type="spellStart"/>
                            <w:r w:rsidRPr="005C5D89">
                              <w:rPr>
                                <w:rFonts w:ascii="Calibri" w:hAnsi="Calibri" w:cs="Calibri"/>
                                <w:bCs/>
                                <w:i/>
                                <w:iCs/>
                                <w:sz w:val="18"/>
                                <w:szCs w:val="18"/>
                              </w:rPr>
                              <w:t>hyper</w:t>
                            </w:r>
                            <w:r w:rsidRPr="005C5D89">
                              <w:rPr>
                                <w:rFonts w:ascii="Calibri" w:hAnsi="Calibri" w:cs="Calibri"/>
                                <w:bCs/>
                                <w:sz w:val="18"/>
                                <w:szCs w:val="18"/>
                              </w:rPr>
                              <w:t>MILL</w:t>
                            </w:r>
                            <w:proofErr w:type="spellEnd"/>
                            <w:r w:rsidRPr="005C5D89">
                              <w:rPr>
                                <w:rFonts w:ascii="Calibri" w:hAnsi="Calibri" w:cs="Calibri"/>
                                <w:bCs/>
                                <w:sz w:val="18"/>
                                <w:szCs w:val="18"/>
                                <w:vertAlign w:val="superscript"/>
                              </w:rPr>
                              <w:t>®</w:t>
                            </w:r>
                            <w:r w:rsidRPr="005C5D89">
                              <w:rPr>
                                <w:rFonts w:ascii="Calibri" w:hAnsi="Calibri" w:cs="Calibri"/>
                                <w:bCs/>
                                <w:sz w:val="18"/>
                                <w:szCs w:val="18"/>
                              </w:rPr>
                              <w:t xml:space="preserve"> Dynamic</w:t>
                            </w:r>
                            <w:r w:rsidRPr="002F28B7">
                              <w:rPr>
                                <w:rFonts w:ascii="Calibri" w:hAnsi="Calibri" w:cs="Calibri"/>
                                <w:sz w:val="18"/>
                                <w:szCs w:val="18"/>
                              </w:rPr>
                              <w:t xml:space="preserve"> Stock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9A605" id="_x0000_t202" coordsize="21600,21600" o:spt="202" path="m,l,21600r21600,l21600,xe">
                <v:stroke joinstyle="miter"/>
                <v:path gradientshapeok="t" o:connecttype="rect"/>
              </v:shapetype>
              <v:shape id="Text Box 20" o:spid="_x0000_s1026" type="#_x0000_t202" style="position:absolute;left:0;text-align:left;margin-left:409.15pt;margin-top:18.15pt;width:157.2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">
                <v:textbox>
                  <w:txbxContent>
                    <w:p w14:paraId="192BC0BE" w14:textId="77777777" w:rsidR="008C0A09" w:rsidRPr="002F28B7" w:rsidRDefault="008C0A09" w:rsidP="008C0A09">
                      <w:pPr>
                        <w:rPr>
                          <w:rFonts w:ascii="Calibri" w:hAnsi="Calibri" w:cs="Calibri"/>
                          <w:sz w:val="18"/>
                          <w:szCs w:val="18"/>
                        </w:rPr>
                      </w:pPr>
                      <w:r w:rsidRPr="002F28B7">
                        <w:rPr>
                          <w:rFonts w:ascii="Calibri" w:hAnsi="Calibri" w:cs="Calibri"/>
                          <w:sz w:val="18"/>
                          <w:szCs w:val="18"/>
                        </w:rPr>
                        <w:t xml:space="preserve">Linking with </w:t>
                      </w:r>
                      <w:r w:rsidRPr="005C5D89">
                        <w:rPr>
                          <w:rFonts w:ascii="Calibri" w:hAnsi="Calibri" w:cs="Calibri"/>
                          <w:bCs/>
                          <w:i/>
                          <w:iCs/>
                          <w:sz w:val="18"/>
                          <w:szCs w:val="18"/>
                        </w:rPr>
                        <w:t>hyper</w:t>
                      </w:r>
                      <w:r w:rsidRPr="005C5D89">
                        <w:rPr>
                          <w:rFonts w:ascii="Calibri" w:hAnsi="Calibri" w:cs="Calibri"/>
                          <w:bCs/>
                          <w:sz w:val="18"/>
                          <w:szCs w:val="18"/>
                        </w:rPr>
                        <w:t>MILL</w:t>
                      </w:r>
                      <w:r w:rsidRPr="005C5D89">
                        <w:rPr>
                          <w:rFonts w:ascii="Calibri" w:hAnsi="Calibri" w:cs="Calibri"/>
                          <w:bCs/>
                          <w:sz w:val="18"/>
                          <w:szCs w:val="18"/>
                          <w:vertAlign w:val="superscript"/>
                        </w:rPr>
                        <w:t>®</w:t>
                      </w:r>
                      <w:r w:rsidRPr="005C5D89">
                        <w:rPr>
                          <w:rFonts w:ascii="Calibri" w:hAnsi="Calibri" w:cs="Calibri"/>
                          <w:bCs/>
                          <w:sz w:val="18"/>
                          <w:szCs w:val="18"/>
                        </w:rPr>
                        <w:t xml:space="preserve"> Dynamic</w:t>
                      </w:r>
                      <w:r w:rsidRPr="002F28B7">
                        <w:rPr>
                          <w:rFonts w:ascii="Calibri" w:hAnsi="Calibri" w:cs="Calibri"/>
                          <w:sz w:val="18"/>
                          <w:szCs w:val="18"/>
                        </w:rPr>
                        <w:t xml:space="preserve"> Stock technology</w:t>
                      </w:r>
                    </w:p>
                  </w:txbxContent>
                </v:textbox>
                <w10:wrap type="tight"/>
              </v:shape>
            </w:pict>
          </mc:Fallback>
        </mc:AlternateContent>
      </w:r>
      <w:r w:rsidR="008C0A09" w:rsidRPr="002E3EE9">
        <w:rPr>
          <w:rFonts w:cs="Arial"/>
          <w:b w:val="0"/>
          <w:bCs w:val="0"/>
          <w:noProof/>
          <w:lang w:val="en-US"/>
        </w:rPr>
        <w:t>Linking</w:t>
      </w:r>
      <w:r w:rsidR="008C0A09" w:rsidRPr="002E3EE9">
        <w:rPr>
          <w:rFonts w:cs="Arial"/>
          <w:b w:val="0"/>
          <w:bCs w:val="0"/>
          <w:lang w:val="en-US"/>
        </w:rPr>
        <w:t xml:space="preserve"> movements via </w:t>
      </w:r>
      <w:proofErr w:type="spellStart"/>
      <w:r w:rsidR="008C0A09" w:rsidRPr="00B373B7">
        <w:rPr>
          <w:rFonts w:cs="Arial"/>
          <w:b w:val="0"/>
          <w:i/>
          <w:iCs/>
          <w:lang w:val="en-US"/>
        </w:rPr>
        <w:t>hyper</w:t>
      </w:r>
      <w:r w:rsidR="008C0A09" w:rsidRPr="00B373B7">
        <w:rPr>
          <w:rFonts w:cs="Arial"/>
          <w:b w:val="0"/>
          <w:lang w:val="en-US"/>
        </w:rPr>
        <w:t>MILL</w:t>
      </w:r>
      <w:proofErr w:type="spellEnd"/>
      <w:r w:rsidR="008C0A09" w:rsidRPr="00B373B7">
        <w:rPr>
          <w:rFonts w:cs="Arial"/>
          <w:b w:val="0"/>
          <w:vertAlign w:val="superscript"/>
          <w:lang w:val="en-US"/>
        </w:rPr>
        <w:t>®</w:t>
      </w:r>
      <w:r w:rsidR="008C0A09" w:rsidRPr="00B373B7">
        <w:rPr>
          <w:rFonts w:cs="Arial"/>
          <w:b w:val="0"/>
          <w:lang w:val="en-US"/>
        </w:rPr>
        <w:t xml:space="preserve"> VIRTUAL Machining Optimizer </w:t>
      </w:r>
      <w:r w:rsidR="008C0A09" w:rsidRPr="002E3EE9">
        <w:rPr>
          <w:rFonts w:cs="Arial"/>
          <w:b w:val="0"/>
          <w:bCs w:val="0"/>
          <w:lang w:val="en-US"/>
        </w:rPr>
        <w:t xml:space="preserve">have been further </w:t>
      </w:r>
      <w:r w:rsidR="004B178E">
        <w:rPr>
          <w:rFonts w:cs="Arial"/>
          <w:b w:val="0"/>
          <w:bCs w:val="0"/>
          <w:lang w:val="en-US"/>
        </w:rPr>
        <w:t>enhanced</w:t>
      </w:r>
      <w:r w:rsidR="008C0A09" w:rsidRPr="002E3EE9">
        <w:rPr>
          <w:rFonts w:cs="Arial"/>
          <w:b w:val="0"/>
          <w:bCs w:val="0"/>
          <w:lang w:val="en-US"/>
        </w:rPr>
        <w:t xml:space="preserve"> for actual stock conditions with </w:t>
      </w:r>
      <w:r w:rsidR="008C0A09" w:rsidRPr="002E3EE9">
        <w:rPr>
          <w:rFonts w:cs="Arial"/>
          <w:b w:val="0"/>
          <w:bCs w:val="0"/>
          <w:i/>
          <w:iCs/>
          <w:lang w:val="en-US"/>
        </w:rPr>
        <w:t>new</w:t>
      </w:r>
      <w:r w:rsidR="008C0A09" w:rsidRPr="002E3EE9">
        <w:rPr>
          <w:rFonts w:cs="Arial"/>
          <w:b w:val="0"/>
          <w:bCs w:val="0"/>
          <w:lang w:val="en-US"/>
        </w:rPr>
        <w:t xml:space="preserve"> Dynamic Stock technology. Using Dynamic Stock, an updated stock is automatically generated for all machining jobs and accounted for when calculating linking movements.</w:t>
      </w:r>
    </w:p>
    <w:p w14:paraId="3E18BED4" w14:textId="46705C19" w:rsidR="008C0A09" w:rsidRDefault="008C0A09" w:rsidP="008C0A09">
      <w:pPr>
        <w:pStyle w:val="PILead"/>
        <w:spacing w:after="0" w:line="360" w:lineRule="auto"/>
        <w:ind w:left="-180" w:right="-360"/>
        <w:jc w:val="left"/>
        <w:rPr>
          <w:rFonts w:cs="Arial"/>
          <w:b w:val="0"/>
          <w:bCs w:val="0"/>
          <w:lang w:val="en-US"/>
        </w:rPr>
      </w:pPr>
    </w:p>
    <w:p w14:paraId="565DB0E1" w14:textId="3242F9F6" w:rsidR="008C0A09" w:rsidRPr="00C30DDB" w:rsidRDefault="004D2EF1" w:rsidP="008C0A09">
      <w:pPr>
        <w:pStyle w:val="PILead"/>
        <w:spacing w:after="0" w:line="360" w:lineRule="auto"/>
        <w:ind w:left="-180" w:right="-360"/>
        <w:jc w:val="left"/>
        <w:rPr>
          <w:rFonts w:cs="Arial"/>
          <w:b w:val="0"/>
          <w:bCs w:val="0"/>
          <w:lang w:val="en-US" w:eastAsia="en-US"/>
        </w:rPr>
      </w:pPr>
      <w:r>
        <w:rPr>
          <w:rFonts w:cs="Arial"/>
          <w:b w:val="0"/>
          <w:bCs w:val="0"/>
          <w:noProof/>
        </w:rPr>
        <mc:AlternateContent>
          <mc:Choice Requires="wps">
            <w:drawing>
              <wp:anchor distT="0" distB="0" distL="114300" distR="114300" simplePos="0" relativeHeight="251659264" behindDoc="1" locked="0" layoutInCell="1" allowOverlap="1" wp14:anchorId="55066221" wp14:editId="708DC70B">
                <wp:simplePos x="0" y="0"/>
                <wp:positionH relativeFrom="margin">
                  <wp:posOffset>-57150</wp:posOffset>
                </wp:positionH>
                <wp:positionV relativeFrom="paragraph">
                  <wp:posOffset>939800</wp:posOffset>
                </wp:positionV>
                <wp:extent cx="1502410" cy="367030"/>
                <wp:effectExtent l="0" t="0" r="21590" b="13970"/>
                <wp:wrapTight wrapText="bothSides">
                  <wp:wrapPolygon edited="0">
                    <wp:start x="0" y="0"/>
                    <wp:lineTo x="0" y="21301"/>
                    <wp:lineTo x="21637" y="21301"/>
                    <wp:lineTo x="21637" y="0"/>
                    <wp:lineTo x="0" y="0"/>
                  </wp:wrapPolygon>
                </wp:wrapTight>
                <wp:docPr id="9575190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367030"/>
                        </a:xfrm>
                        <a:prstGeom prst="rect">
                          <a:avLst/>
                        </a:prstGeom>
                        <a:solidFill>
                          <a:srgbClr val="FFFFFF"/>
                        </a:solidFill>
                        <a:ln w="9525">
                          <a:solidFill>
                            <a:srgbClr val="000000"/>
                          </a:solidFill>
                          <a:miter lim="800000"/>
                          <a:headEnd/>
                          <a:tailEnd/>
                        </a:ln>
                      </wps:spPr>
                      <wps:txbx>
                        <w:txbxContent>
                          <w:p w14:paraId="6571BF46" w14:textId="77777777" w:rsidR="004B178E" w:rsidRPr="002F28B7" w:rsidRDefault="004B178E" w:rsidP="004B178E">
                            <w:pPr>
                              <w:rPr>
                                <w:rFonts w:ascii="Calibri" w:hAnsi="Calibri" w:cs="Calibri"/>
                                <w:sz w:val="18"/>
                                <w:szCs w:val="18"/>
                              </w:rPr>
                            </w:pPr>
                            <w:proofErr w:type="spellStart"/>
                            <w:r w:rsidRPr="004B178E">
                              <w:rPr>
                                <w:rFonts w:ascii="Calibri" w:hAnsi="Calibri" w:cs="Calibri"/>
                                <w:sz w:val="18"/>
                                <w:szCs w:val="18"/>
                              </w:rPr>
                              <w:t>hyperMILL</w:t>
                            </w:r>
                            <w:proofErr w:type="spellEnd"/>
                            <w:r w:rsidRPr="004B178E">
                              <w:rPr>
                                <w:rFonts w:ascii="Calibri" w:hAnsi="Calibri" w:cs="Calibri"/>
                                <w:sz w:val="18"/>
                                <w:szCs w:val="18"/>
                              </w:rPr>
                              <w:t>® 5-axis Radial Machining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6221" id="Text Box 22" o:spid="_x0000_s1027" type="#_x0000_t202" style="position:absolute;left:0;text-align:left;margin-left:-4.5pt;margin-top:74pt;width:118.3pt;height:2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">
                <v:textbox>
                  <w:txbxContent>
                    <w:p w14:paraId="6571BF46" w14:textId="77777777" w:rsidR="004B178E" w:rsidRPr="002F28B7" w:rsidRDefault="004B178E" w:rsidP="004B178E">
                      <w:pPr>
                        <w:rPr>
                          <w:rFonts w:ascii="Calibri" w:hAnsi="Calibri" w:cs="Calibri"/>
                          <w:sz w:val="18"/>
                          <w:szCs w:val="18"/>
                        </w:rPr>
                      </w:pPr>
                      <w:r w:rsidRPr="004B178E">
                        <w:rPr>
                          <w:rFonts w:ascii="Calibri" w:hAnsi="Calibri" w:cs="Calibri"/>
                          <w:sz w:val="18"/>
                          <w:szCs w:val="18"/>
                        </w:rPr>
                        <w:t>hyperMILL® 5-axis Radial Machining</w:t>
                      </w:r>
                    </w:p>
                  </w:txbxContent>
                </v:textbox>
                <w10:wrap type="tight" anchorx="margin"/>
              </v:shape>
            </w:pict>
          </mc:Fallback>
        </mc:AlternateContent>
      </w:r>
      <w:r w:rsidR="00AA0255">
        <w:rPr>
          <w:rFonts w:cs="Arial"/>
          <w:b w:val="0"/>
          <w:bCs w:val="0"/>
          <w:lang w:val="en-US" w:eastAsia="en-US"/>
        </w:rPr>
        <w:t>For optimal surface quality</w:t>
      </w:r>
      <w:r w:rsidR="009D63D7">
        <w:rPr>
          <w:rFonts w:cs="Arial"/>
          <w:b w:val="0"/>
          <w:bCs w:val="0"/>
          <w:lang w:val="en-US" w:eastAsia="en-US"/>
        </w:rPr>
        <w:t>,</w:t>
      </w:r>
      <w:r w:rsidR="00B96CA7">
        <w:rPr>
          <w:rFonts w:cs="Arial"/>
          <w:b w:val="0"/>
          <w:bCs w:val="0"/>
          <w:lang w:val="en-US" w:eastAsia="en-US"/>
        </w:rPr>
        <w:t xml:space="preserve"> </w:t>
      </w:r>
      <w:r w:rsidR="00CC7AA8">
        <w:rPr>
          <w:rFonts w:cs="Arial"/>
          <w:b w:val="0"/>
          <w:bCs w:val="0"/>
          <w:lang w:val="en-US" w:eastAsia="en-US"/>
        </w:rPr>
        <w:t xml:space="preserve">especially </w:t>
      </w:r>
      <w:r w:rsidR="009D63D7">
        <w:rPr>
          <w:rFonts w:cs="Arial"/>
          <w:b w:val="0"/>
          <w:bCs w:val="0"/>
          <w:lang w:val="en-US" w:eastAsia="en-US"/>
        </w:rPr>
        <w:t xml:space="preserve">in </w:t>
      </w:r>
      <w:r w:rsidR="00CC7AA8">
        <w:rPr>
          <w:rFonts w:cs="Arial"/>
          <w:b w:val="0"/>
          <w:bCs w:val="0"/>
          <w:lang w:val="en-US" w:eastAsia="en-US"/>
        </w:rPr>
        <w:t>bottle mold applications</w:t>
      </w:r>
      <w:r w:rsidR="00AA0255">
        <w:rPr>
          <w:rFonts w:cs="Arial"/>
          <w:b w:val="0"/>
          <w:bCs w:val="0"/>
          <w:lang w:val="en-US" w:eastAsia="en-US"/>
        </w:rPr>
        <w:t xml:space="preserve">, </w:t>
      </w:r>
      <w:proofErr w:type="spellStart"/>
      <w:r w:rsidR="008C0A09">
        <w:rPr>
          <w:rFonts w:cs="Arial"/>
          <w:b w:val="0"/>
          <w:bCs w:val="0"/>
          <w:lang w:val="en-US" w:eastAsia="en-US"/>
        </w:rPr>
        <w:t>Meximold</w:t>
      </w:r>
      <w:proofErr w:type="spellEnd"/>
      <w:r w:rsidR="008C0A09">
        <w:rPr>
          <w:rFonts w:cs="Arial"/>
          <w:b w:val="0"/>
          <w:bCs w:val="0"/>
          <w:lang w:val="en-US" w:eastAsia="en-US"/>
        </w:rPr>
        <w:t xml:space="preserve"> attendees will also </w:t>
      </w:r>
      <w:r w:rsidR="00AA0255">
        <w:rPr>
          <w:rFonts w:cs="Arial"/>
          <w:b w:val="0"/>
          <w:bCs w:val="0"/>
          <w:lang w:val="en-US" w:eastAsia="en-US"/>
        </w:rPr>
        <w:t xml:space="preserve">learn about the </w:t>
      </w:r>
      <w:proofErr w:type="spellStart"/>
      <w:r w:rsidR="00AA0255" w:rsidRPr="00D5713E">
        <w:rPr>
          <w:rFonts w:cs="Arial"/>
          <w:bCs w:val="0"/>
          <w:i/>
          <w:iCs/>
          <w:lang w:val="en-US"/>
        </w:rPr>
        <w:t>hyper</w:t>
      </w:r>
      <w:r w:rsidR="00AA0255" w:rsidRPr="00D5713E">
        <w:rPr>
          <w:rFonts w:cs="Arial"/>
          <w:bCs w:val="0"/>
          <w:lang w:val="en-US"/>
        </w:rPr>
        <w:t>MILL</w:t>
      </w:r>
      <w:proofErr w:type="spellEnd"/>
      <w:r w:rsidR="00AA0255" w:rsidRPr="00D5713E">
        <w:rPr>
          <w:rFonts w:cs="Arial"/>
          <w:bCs w:val="0"/>
          <w:vertAlign w:val="superscript"/>
          <w:lang w:val="en-US"/>
        </w:rPr>
        <w:t>®</w:t>
      </w:r>
      <w:r w:rsidR="00AA0255" w:rsidRPr="00D5713E">
        <w:rPr>
          <w:rFonts w:cs="Arial"/>
          <w:bCs w:val="0"/>
          <w:lang w:val="en-US"/>
        </w:rPr>
        <w:t xml:space="preserve"> </w:t>
      </w:r>
      <w:r w:rsidR="00AA0255" w:rsidRPr="00D5713E">
        <w:rPr>
          <w:rFonts w:cs="Arial"/>
          <w:bCs w:val="0"/>
          <w:lang w:val="en-US" w:eastAsia="en-US"/>
        </w:rPr>
        <w:t>5-axis Radial Machining</w:t>
      </w:r>
      <w:r w:rsidR="00AA0255">
        <w:rPr>
          <w:rFonts w:cs="Arial"/>
          <w:b w:val="0"/>
          <w:bCs w:val="0"/>
          <w:lang w:val="en-US" w:eastAsia="en-US"/>
        </w:rPr>
        <w:t xml:space="preserve"> strategy which </w:t>
      </w:r>
      <w:r w:rsidR="004B178E" w:rsidRPr="008C0A09">
        <w:rPr>
          <w:rFonts w:cs="Arial"/>
          <w:b w:val="0"/>
          <w:bCs w:val="0"/>
          <w:lang w:val="en-US" w:eastAsia="en-US"/>
        </w:rPr>
        <w:t>provid</w:t>
      </w:r>
      <w:r w:rsidR="004B178E">
        <w:rPr>
          <w:rFonts w:cs="Arial"/>
          <w:b w:val="0"/>
          <w:bCs w:val="0"/>
          <w:lang w:val="en-US" w:eastAsia="en-US"/>
        </w:rPr>
        <w:t>e</w:t>
      </w:r>
      <w:r w:rsidR="004B178E" w:rsidRPr="008C0A09">
        <w:rPr>
          <w:rFonts w:cs="Arial"/>
          <w:b w:val="0"/>
          <w:bCs w:val="0"/>
          <w:lang w:val="en-US" w:eastAsia="en-US"/>
        </w:rPr>
        <w:t>s</w:t>
      </w:r>
      <w:r w:rsidR="008C0A09" w:rsidRPr="008C0A09">
        <w:rPr>
          <w:rFonts w:cs="Arial"/>
          <w:b w:val="0"/>
          <w:bCs w:val="0"/>
          <w:lang w:val="en-US" w:eastAsia="en-US"/>
        </w:rPr>
        <w:t xml:space="preserve"> improved handling of 5-axis machining parameters </w:t>
      </w:r>
      <w:r w:rsidR="00AA0255">
        <w:rPr>
          <w:rFonts w:cs="Arial"/>
          <w:b w:val="0"/>
          <w:bCs w:val="0"/>
          <w:lang w:val="en-US" w:eastAsia="en-US"/>
        </w:rPr>
        <w:t>due to</w:t>
      </w:r>
      <w:r w:rsidR="008C0A09" w:rsidRPr="008C0A09">
        <w:rPr>
          <w:rFonts w:cs="Arial"/>
          <w:b w:val="0"/>
          <w:bCs w:val="0"/>
          <w:lang w:val="en-US" w:eastAsia="en-US"/>
        </w:rPr>
        <w:t xml:space="preserve"> True-Shape</w:t>
      </w:r>
      <w:r w:rsidR="00AA0255">
        <w:rPr>
          <w:rFonts w:cs="Arial"/>
          <w:b w:val="0"/>
          <w:bCs w:val="0"/>
          <w:lang w:val="en-US" w:eastAsia="en-US"/>
        </w:rPr>
        <w:t xml:space="preserve"> </w:t>
      </w:r>
      <w:r w:rsidR="008C0A09" w:rsidRPr="008C0A09">
        <w:rPr>
          <w:rFonts w:cs="Arial"/>
          <w:b w:val="0"/>
          <w:bCs w:val="0"/>
          <w:lang w:val="en-US" w:eastAsia="en-US"/>
        </w:rPr>
        <w:t xml:space="preserve">Technology. </w:t>
      </w:r>
      <w:r w:rsidR="00AA0255">
        <w:rPr>
          <w:rFonts w:cs="Arial"/>
          <w:b w:val="0"/>
          <w:bCs w:val="0"/>
          <w:lang w:val="en-US" w:eastAsia="en-US"/>
        </w:rPr>
        <w:t>An</w:t>
      </w:r>
      <w:r w:rsidR="008C0A09" w:rsidRPr="008C0A09">
        <w:rPr>
          <w:rFonts w:cs="Arial"/>
          <w:b w:val="0"/>
          <w:bCs w:val="0"/>
          <w:lang w:val="en-US" w:eastAsia="en-US"/>
        </w:rPr>
        <w:t xml:space="preserve"> “Interpolate between lines”</w:t>
      </w:r>
      <w:r w:rsidR="00AA0255">
        <w:rPr>
          <w:rFonts w:cs="Arial"/>
          <w:b w:val="0"/>
          <w:bCs w:val="0"/>
          <w:lang w:val="en-US" w:eastAsia="en-US"/>
        </w:rPr>
        <w:t xml:space="preserve"> option allows users to </w:t>
      </w:r>
      <w:r w:rsidR="008C0A09" w:rsidRPr="008C0A09">
        <w:rPr>
          <w:rFonts w:cs="Arial"/>
          <w:b w:val="0"/>
          <w:bCs w:val="0"/>
          <w:lang w:val="en-US" w:eastAsia="en-US"/>
        </w:rPr>
        <w:t xml:space="preserve">manually determine the axial </w:t>
      </w:r>
      <w:r w:rsidR="008C0A09" w:rsidRPr="008C0A09">
        <w:rPr>
          <w:rFonts w:cs="Arial"/>
          <w:b w:val="0"/>
          <w:bCs w:val="0"/>
          <w:lang w:val="en-US" w:eastAsia="en-US"/>
        </w:rPr>
        <w:lastRenderedPageBreak/>
        <w:t>inclination of the tool</w:t>
      </w:r>
      <w:r w:rsidR="00A028EF">
        <w:rPr>
          <w:rFonts w:cs="Arial"/>
          <w:b w:val="0"/>
          <w:bCs w:val="0"/>
          <w:lang w:val="en-US" w:eastAsia="en-US"/>
        </w:rPr>
        <w:t xml:space="preserve"> s</w:t>
      </w:r>
      <w:r w:rsidR="008C0A09" w:rsidRPr="008C0A09">
        <w:rPr>
          <w:rFonts w:cs="Arial"/>
          <w:b w:val="0"/>
          <w:bCs w:val="0"/>
          <w:lang w:val="en-US" w:eastAsia="en-US"/>
        </w:rPr>
        <w:t>im</w:t>
      </w:r>
      <w:r w:rsidR="00AA0255">
        <w:rPr>
          <w:rFonts w:cs="Arial"/>
          <w:b w:val="0"/>
          <w:bCs w:val="0"/>
          <w:lang w:val="en-US" w:eastAsia="en-US"/>
        </w:rPr>
        <w:t xml:space="preserve">ply by </w:t>
      </w:r>
      <w:r w:rsidR="008C0A09" w:rsidRPr="008C0A09">
        <w:rPr>
          <w:rFonts w:cs="Arial"/>
          <w:b w:val="0"/>
          <w:bCs w:val="0"/>
          <w:lang w:val="en-US" w:eastAsia="en-US"/>
        </w:rPr>
        <w:t>defin</w:t>
      </w:r>
      <w:r w:rsidR="00AA0255">
        <w:rPr>
          <w:rFonts w:cs="Arial"/>
          <w:b w:val="0"/>
          <w:bCs w:val="0"/>
          <w:lang w:val="en-US" w:eastAsia="en-US"/>
        </w:rPr>
        <w:t>ing</w:t>
      </w:r>
      <w:r w:rsidR="008C0A09" w:rsidRPr="008C0A09">
        <w:rPr>
          <w:rFonts w:cs="Arial"/>
          <w:b w:val="0"/>
          <w:bCs w:val="0"/>
          <w:lang w:val="en-US" w:eastAsia="en-US"/>
        </w:rPr>
        <w:t xml:space="preserve"> inclination lines along the center curve. With the option “True-Shape Point Distribution”, </w:t>
      </w:r>
      <w:r w:rsidR="00AA0255">
        <w:rPr>
          <w:rFonts w:cs="Arial"/>
          <w:b w:val="0"/>
          <w:bCs w:val="0"/>
          <w:lang w:val="en-US" w:eastAsia="en-US"/>
        </w:rPr>
        <w:t xml:space="preserve">users </w:t>
      </w:r>
      <w:r w:rsidR="008C0A09" w:rsidRPr="008C0A09">
        <w:rPr>
          <w:rFonts w:cs="Arial"/>
          <w:b w:val="0"/>
          <w:bCs w:val="0"/>
          <w:lang w:val="en-US" w:eastAsia="en-US"/>
        </w:rPr>
        <w:t>achieve an optimal point distribution for milling</w:t>
      </w:r>
      <w:r w:rsidR="00F73F45">
        <w:rPr>
          <w:rFonts w:cs="Arial"/>
          <w:b w:val="0"/>
          <w:bCs w:val="0"/>
          <w:lang w:val="en-US" w:eastAsia="en-US"/>
        </w:rPr>
        <w:t>,</w:t>
      </w:r>
      <w:r w:rsidR="008C0A09" w:rsidRPr="008C0A09">
        <w:rPr>
          <w:rFonts w:cs="Arial"/>
          <w:b w:val="0"/>
          <w:bCs w:val="0"/>
          <w:lang w:val="en-US" w:eastAsia="en-US"/>
        </w:rPr>
        <w:t xml:space="preserve"> ensur</w:t>
      </w:r>
      <w:r w:rsidR="00A028EF">
        <w:rPr>
          <w:rFonts w:cs="Arial"/>
          <w:b w:val="0"/>
          <w:bCs w:val="0"/>
          <w:lang w:val="en-US" w:eastAsia="en-US"/>
        </w:rPr>
        <w:t>ing</w:t>
      </w:r>
      <w:r w:rsidR="008C0A09" w:rsidRPr="008C0A09">
        <w:rPr>
          <w:rFonts w:cs="Arial"/>
          <w:b w:val="0"/>
          <w:bCs w:val="0"/>
          <w:lang w:val="en-US" w:eastAsia="en-US"/>
        </w:rPr>
        <w:t xml:space="preserve"> </w:t>
      </w:r>
      <w:r w:rsidR="00AA0255">
        <w:rPr>
          <w:rFonts w:cs="Arial"/>
          <w:b w:val="0"/>
          <w:bCs w:val="0"/>
          <w:lang w:val="en-US" w:eastAsia="en-US"/>
        </w:rPr>
        <w:t>ideal</w:t>
      </w:r>
      <w:r w:rsidR="008C0A09" w:rsidRPr="008C0A09">
        <w:rPr>
          <w:rFonts w:cs="Arial"/>
          <w:b w:val="0"/>
          <w:bCs w:val="0"/>
          <w:lang w:val="en-US" w:eastAsia="en-US"/>
        </w:rPr>
        <w:t xml:space="preserve"> surface quality and consistent machine movements. </w:t>
      </w:r>
    </w:p>
    <w:p w14:paraId="6357926F" w14:textId="4C21A1A7" w:rsidR="008C0A09" w:rsidRDefault="008C0A09" w:rsidP="008C0A09">
      <w:pPr>
        <w:pStyle w:val="PILead"/>
        <w:spacing w:after="0" w:line="360" w:lineRule="auto"/>
        <w:ind w:left="-540" w:right="-360"/>
        <w:jc w:val="left"/>
        <w:rPr>
          <w:rFonts w:cs="Arial"/>
          <w:b w:val="0"/>
          <w:bCs w:val="0"/>
          <w:lang w:val="en-US" w:eastAsia="en-US"/>
        </w:rPr>
      </w:pPr>
    </w:p>
    <w:p w14:paraId="31999F57" w14:textId="7F6342B6" w:rsidR="008C0A09" w:rsidRPr="00AA0255" w:rsidRDefault="009D63D7" w:rsidP="00A028EF">
      <w:pPr>
        <w:spacing w:line="360" w:lineRule="auto"/>
        <w:ind w:left="-180"/>
        <w:rPr>
          <w:rFonts w:ascii="Arial" w:hAnsi="Arial" w:cs="Arial"/>
          <w:sz w:val="22"/>
          <w:szCs w:val="22"/>
        </w:rPr>
      </w:pPr>
      <w:r w:rsidRPr="00AA0255">
        <w:rPr>
          <w:rFonts w:ascii="Arial" w:hAnsi="Arial" w:cs="Arial"/>
          <w:noProof/>
          <w:sz w:val="22"/>
          <w:szCs w:val="22"/>
        </w:rPr>
        <mc:AlternateContent>
          <mc:Choice Requires="wps">
            <w:drawing>
              <wp:anchor distT="0" distB="0" distL="114300" distR="114300" simplePos="0" relativeHeight="251655168" behindDoc="1" locked="0" layoutInCell="1" allowOverlap="1" wp14:anchorId="70EF7F27" wp14:editId="45214132">
                <wp:simplePos x="0" y="0"/>
                <wp:positionH relativeFrom="column">
                  <wp:posOffset>5496560</wp:posOffset>
                </wp:positionH>
                <wp:positionV relativeFrom="paragraph">
                  <wp:posOffset>1767840</wp:posOffset>
                </wp:positionV>
                <wp:extent cx="1502410" cy="367030"/>
                <wp:effectExtent l="0" t="0" r="0" b="0"/>
                <wp:wrapTight wrapText="bothSides">
                  <wp:wrapPolygon edited="0">
                    <wp:start x="-119" y="-149"/>
                    <wp:lineTo x="-119" y="21600"/>
                    <wp:lineTo x="21719" y="21600"/>
                    <wp:lineTo x="21719" y="-149"/>
                    <wp:lineTo x="-119" y="-149"/>
                  </wp:wrapPolygon>
                </wp:wrapTight>
                <wp:docPr id="9833347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367030"/>
                        </a:xfrm>
                        <a:prstGeom prst="rect">
                          <a:avLst/>
                        </a:prstGeom>
                        <a:solidFill>
                          <a:srgbClr val="FFFFFF"/>
                        </a:solidFill>
                        <a:ln w="9525">
                          <a:solidFill>
                            <a:srgbClr val="000000"/>
                          </a:solidFill>
                          <a:miter lim="800000"/>
                          <a:headEnd/>
                          <a:tailEnd/>
                        </a:ln>
                      </wps:spPr>
                      <wps:txbx>
                        <w:txbxContent>
                          <w:p w14:paraId="0E0F553D" w14:textId="77777777" w:rsidR="008C0A09" w:rsidRPr="002F28B7" w:rsidRDefault="008C0A09" w:rsidP="008C0A09">
                            <w:pPr>
                              <w:rPr>
                                <w:rFonts w:ascii="Calibri" w:hAnsi="Calibri" w:cs="Calibri"/>
                                <w:sz w:val="18"/>
                                <w:szCs w:val="18"/>
                              </w:rPr>
                            </w:pPr>
                            <w:r w:rsidRPr="002F28B7">
                              <w:rPr>
                                <w:rFonts w:ascii="Calibri" w:hAnsi="Calibri" w:cs="Calibri"/>
                                <w:sz w:val="18"/>
                                <w:szCs w:val="18"/>
                              </w:rPr>
                              <w:t xml:space="preserve">5-axis Hole Deburring with </w:t>
                            </w:r>
                            <w:proofErr w:type="spellStart"/>
                            <w:r w:rsidRPr="002F28B7">
                              <w:rPr>
                                <w:rFonts w:ascii="Calibri" w:hAnsi="Calibri" w:cs="Calibri"/>
                                <w:i/>
                                <w:iCs/>
                                <w:sz w:val="18"/>
                                <w:szCs w:val="18"/>
                              </w:rPr>
                              <w:t>hyper</w:t>
                            </w:r>
                            <w:r w:rsidRPr="002F28B7">
                              <w:rPr>
                                <w:rFonts w:ascii="Calibri" w:hAnsi="Calibri" w:cs="Calibri"/>
                                <w:sz w:val="18"/>
                                <w:szCs w:val="18"/>
                              </w:rPr>
                              <w:t>MILL</w:t>
                            </w:r>
                            <w:proofErr w:type="spellEnd"/>
                            <w:proofErr w:type="gramStart"/>
                            <w:r w:rsidRPr="002F28B7">
                              <w:rPr>
                                <w:rFonts w:ascii="Calibri" w:hAnsi="Calibri" w:cs="Calibri"/>
                                <w:sz w:val="18"/>
                                <w:szCs w:val="18"/>
                                <w:vertAlign w:val="superscript"/>
                              </w:rPr>
                              <w:t>®</w:t>
                            </w:r>
                            <w:r w:rsidRPr="002F28B7">
                              <w:rPr>
                                <w:rFonts w:ascii="Calibri" w:hAnsi="Calibri" w:cs="Calibri"/>
                                <w:sz w:val="18"/>
                                <w:szCs w:val="18"/>
                              </w:rPr>
                              <w:t xml:space="preserve">  2025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7F27" id="Text Box 17" o:spid="_x0000_s1028" type="#_x0000_t202" style="position:absolute;left:0;text-align:left;margin-left:432.8pt;margin-top:139.2pt;width:118.3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">
                <v:textbox>
                  <w:txbxContent>
                    <w:p w14:paraId="0E0F553D" w14:textId="77777777" w:rsidR="008C0A09" w:rsidRPr="002F28B7" w:rsidRDefault="008C0A09" w:rsidP="008C0A09">
                      <w:pPr>
                        <w:rPr>
                          <w:rFonts w:ascii="Calibri" w:hAnsi="Calibri" w:cs="Calibri"/>
                          <w:sz w:val="18"/>
                          <w:szCs w:val="18"/>
                        </w:rPr>
                      </w:pPr>
                      <w:r w:rsidRPr="002F28B7">
                        <w:rPr>
                          <w:rFonts w:ascii="Calibri" w:hAnsi="Calibri" w:cs="Calibri"/>
                          <w:sz w:val="18"/>
                          <w:szCs w:val="18"/>
                        </w:rPr>
                        <w:t xml:space="preserve">5-axis Hole Deburring with </w:t>
                      </w:r>
                      <w:r w:rsidRPr="002F28B7">
                        <w:rPr>
                          <w:rFonts w:ascii="Calibri" w:hAnsi="Calibri" w:cs="Calibri"/>
                          <w:i/>
                          <w:iCs/>
                          <w:sz w:val="18"/>
                          <w:szCs w:val="18"/>
                        </w:rPr>
                        <w:t>hyper</w:t>
                      </w:r>
                      <w:r w:rsidRPr="002F28B7">
                        <w:rPr>
                          <w:rFonts w:ascii="Calibri" w:hAnsi="Calibri" w:cs="Calibri"/>
                          <w:sz w:val="18"/>
                          <w:szCs w:val="18"/>
                        </w:rPr>
                        <w:t>MILL</w:t>
                      </w:r>
                      <w:r w:rsidRPr="002F28B7">
                        <w:rPr>
                          <w:rFonts w:ascii="Calibri" w:hAnsi="Calibri" w:cs="Calibri"/>
                          <w:sz w:val="18"/>
                          <w:szCs w:val="18"/>
                          <w:vertAlign w:val="superscript"/>
                        </w:rPr>
                        <w:t>®</w:t>
                      </w:r>
                      <w:r w:rsidRPr="002F28B7">
                        <w:rPr>
                          <w:rFonts w:ascii="Calibri" w:hAnsi="Calibri" w:cs="Calibri"/>
                          <w:sz w:val="18"/>
                          <w:szCs w:val="18"/>
                        </w:rPr>
                        <w:t xml:space="preserve">  2025</w:t>
                      </w:r>
                    </w:p>
                  </w:txbxContent>
                </v:textbox>
                <w10:wrap type="tight"/>
              </v:shape>
            </w:pict>
          </mc:Fallback>
        </mc:AlternateContent>
      </w:r>
      <w:r w:rsidRPr="00AA0255">
        <w:rPr>
          <w:rFonts w:ascii="Arial" w:hAnsi="Arial" w:cs="Arial"/>
          <w:noProof/>
          <w:sz w:val="22"/>
          <w:szCs w:val="22"/>
        </w:rPr>
        <w:drawing>
          <wp:anchor distT="0" distB="0" distL="114300" distR="114300" simplePos="0" relativeHeight="251656192" behindDoc="1" locked="0" layoutInCell="1" allowOverlap="1" wp14:anchorId="2EEDDBFA" wp14:editId="49677450">
            <wp:simplePos x="0" y="0"/>
            <wp:positionH relativeFrom="column">
              <wp:posOffset>5511165</wp:posOffset>
            </wp:positionH>
            <wp:positionV relativeFrom="paragraph">
              <wp:posOffset>6350</wp:posOffset>
            </wp:positionV>
            <wp:extent cx="1516380" cy="1628140"/>
            <wp:effectExtent l="0" t="0" r="0" b="0"/>
            <wp:wrapTight wrapText="bothSides">
              <wp:wrapPolygon edited="0">
                <wp:start x="0" y="0"/>
                <wp:lineTo x="0" y="21229"/>
                <wp:lineTo x="21437" y="21229"/>
                <wp:lineTo x="21437"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6380"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A09" w:rsidRPr="00AA0255">
        <w:rPr>
          <w:rFonts w:ascii="Arial" w:hAnsi="Arial" w:cs="Arial"/>
          <w:sz w:val="22"/>
          <w:szCs w:val="22"/>
        </w:rPr>
        <w:t xml:space="preserve">A new, fast, easy, and safe </w:t>
      </w:r>
      <w:r w:rsidR="008C0A09" w:rsidRPr="00734236">
        <w:rPr>
          <w:rFonts w:ascii="Arial" w:hAnsi="Arial" w:cs="Arial"/>
          <w:b/>
          <w:bCs/>
          <w:sz w:val="22"/>
          <w:szCs w:val="22"/>
        </w:rPr>
        <w:t xml:space="preserve">5-axis hole deburring strategy </w:t>
      </w:r>
      <w:r w:rsidR="008C0A09" w:rsidRPr="00AA0255">
        <w:rPr>
          <w:rFonts w:ascii="Arial" w:hAnsi="Arial" w:cs="Arial"/>
          <w:sz w:val="22"/>
          <w:szCs w:val="22"/>
        </w:rPr>
        <w:t xml:space="preserve">excels at deburring sharp edges on holes and intersecting holes. By using CAM Plan programming assistance and analysis technology to automatically recognize all the holes, the sharp edges in the model are marked for selecting the desired edges. The hole deburring technology automatically calculates tool paths and supports 3-axis and 5-axis modes. Also, </w:t>
      </w:r>
      <w:proofErr w:type="spellStart"/>
      <w:r w:rsidR="008C0A09" w:rsidRPr="00AA0255">
        <w:rPr>
          <w:rFonts w:ascii="Arial" w:hAnsi="Arial" w:cs="Arial"/>
          <w:i/>
          <w:iCs/>
          <w:sz w:val="22"/>
          <w:szCs w:val="22"/>
        </w:rPr>
        <w:t>hyper</w:t>
      </w:r>
      <w:r w:rsidR="008C0A09" w:rsidRPr="00AA0255">
        <w:rPr>
          <w:rFonts w:ascii="Arial" w:hAnsi="Arial" w:cs="Arial"/>
          <w:sz w:val="22"/>
          <w:szCs w:val="22"/>
        </w:rPr>
        <w:t>MILL</w:t>
      </w:r>
      <w:proofErr w:type="spellEnd"/>
      <w:r w:rsidR="008C0A09" w:rsidRPr="00AA0255">
        <w:rPr>
          <w:rFonts w:ascii="Arial" w:hAnsi="Arial" w:cs="Arial"/>
          <w:sz w:val="22"/>
          <w:szCs w:val="22"/>
          <w:vertAlign w:val="superscript"/>
        </w:rPr>
        <w:t>®</w:t>
      </w:r>
      <w:r w:rsidR="008C0A09" w:rsidRPr="00AA0255">
        <w:rPr>
          <w:rFonts w:ascii="Arial" w:hAnsi="Arial" w:cs="Arial"/>
          <w:sz w:val="22"/>
          <w:szCs w:val="22"/>
        </w:rPr>
        <w:t xml:space="preserve"> now offers a 5-axis deburring strategy for fast and efficient deburring of component edges. Users may choose between 3-axis machining and a 5-axis option which enables greater reach to more component edges, automatically generating the required inclinations as well as collision avoidance.</w:t>
      </w:r>
    </w:p>
    <w:p w14:paraId="6D829F79" w14:textId="77777777" w:rsidR="00CB67E2" w:rsidRDefault="00CB67E2" w:rsidP="00EB03BD">
      <w:pPr>
        <w:spacing w:line="360" w:lineRule="auto"/>
        <w:ind w:left="-180" w:right="-1008"/>
        <w:rPr>
          <w:rFonts w:ascii="Arial" w:hAnsi="Arial" w:cs="Arial"/>
          <w:sz w:val="22"/>
          <w:szCs w:val="22"/>
        </w:rPr>
      </w:pPr>
    </w:p>
    <w:p w14:paraId="472CE11D" w14:textId="77777777" w:rsidR="00A44137" w:rsidRDefault="00BB0875" w:rsidP="00A77365">
      <w:pPr>
        <w:spacing w:line="360" w:lineRule="auto"/>
        <w:ind w:left="-180" w:right="-1008"/>
        <w:rPr>
          <w:rFonts w:ascii="Arial" w:hAnsi="Arial" w:cs="Arial"/>
          <w:bCs/>
          <w:sz w:val="22"/>
          <w:szCs w:val="22"/>
        </w:rPr>
      </w:pPr>
      <w:r>
        <w:rPr>
          <w:rFonts w:ascii="Arial" w:hAnsi="Arial" w:cs="Arial"/>
          <w:bCs/>
          <w:sz w:val="22"/>
          <w:szCs w:val="22"/>
        </w:rPr>
        <w:t xml:space="preserve">For more information about </w:t>
      </w:r>
      <w:proofErr w:type="spellStart"/>
      <w:r w:rsidRPr="001F486C">
        <w:rPr>
          <w:rFonts w:ascii="Arial" w:hAnsi="Arial" w:cs="Arial"/>
          <w:i/>
          <w:iCs/>
          <w:sz w:val="22"/>
          <w:szCs w:val="22"/>
        </w:rPr>
        <w:t>hyper</w:t>
      </w:r>
      <w:r w:rsidRPr="001F486C">
        <w:rPr>
          <w:rFonts w:ascii="Arial" w:hAnsi="Arial" w:cs="Arial"/>
          <w:sz w:val="22"/>
          <w:szCs w:val="22"/>
        </w:rPr>
        <w:t>MILL</w:t>
      </w:r>
      <w:proofErr w:type="spellEnd"/>
      <w:r w:rsidRPr="001F486C">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bCs/>
          <w:sz w:val="22"/>
          <w:szCs w:val="22"/>
        </w:rPr>
        <w:t xml:space="preserve">visit, </w:t>
      </w:r>
      <w:hyperlink r:id="rId15" w:history="1">
        <w:r w:rsidR="00A44137" w:rsidRPr="00A94D27">
          <w:rPr>
            <w:rStyle w:val="Hyperlink"/>
            <w:rFonts w:ascii="Arial" w:hAnsi="Arial" w:cs="Arial"/>
            <w:bCs/>
            <w:sz w:val="22"/>
            <w:szCs w:val="22"/>
          </w:rPr>
          <w:t>https://www.openmind-tech.com/es/</w:t>
        </w:r>
      </w:hyperlink>
      <w:r w:rsidR="00A44137">
        <w:rPr>
          <w:rFonts w:ascii="Arial" w:hAnsi="Arial" w:cs="Arial"/>
          <w:bCs/>
          <w:sz w:val="22"/>
          <w:szCs w:val="22"/>
        </w:rPr>
        <w:t>.</w:t>
      </w:r>
    </w:p>
    <w:p w14:paraId="1FC4EEA1" w14:textId="77777777" w:rsidR="0063627D" w:rsidRDefault="0063627D" w:rsidP="0063627D">
      <w:pPr>
        <w:pStyle w:val="BodyText"/>
        <w:spacing w:line="360" w:lineRule="auto"/>
        <w:ind w:right="-907" w:hanging="180"/>
        <w:rPr>
          <w:rFonts w:ascii="Arial" w:hAnsi="Arial" w:cs="Arial"/>
          <w:sz w:val="22"/>
          <w:szCs w:val="22"/>
          <w:lang w:val="en-GB"/>
        </w:rPr>
      </w:pPr>
    </w:p>
    <w:p w14:paraId="610348D7" w14:textId="77777777" w:rsidR="00524435" w:rsidRPr="00F7168C" w:rsidRDefault="00524435" w:rsidP="00524435">
      <w:pPr>
        <w:pStyle w:val="BodyText"/>
        <w:spacing w:line="360" w:lineRule="auto"/>
        <w:ind w:right="-907" w:hanging="180"/>
        <w:rPr>
          <w:rFonts w:ascii="Arial" w:hAnsi="Arial" w:cs="Arial"/>
          <w:sz w:val="22"/>
          <w:szCs w:val="22"/>
        </w:rPr>
      </w:pPr>
      <w:r w:rsidRPr="00F7168C">
        <w:rPr>
          <w:rFonts w:ascii="Arial" w:hAnsi="Arial" w:cs="Arial"/>
          <w:sz w:val="22"/>
          <w:szCs w:val="22"/>
          <w:lang w:val="en-GB"/>
        </w:rPr>
        <w:t>About OPEN MIND Technologies AG</w:t>
      </w:r>
    </w:p>
    <w:p w14:paraId="560E3C57" w14:textId="77777777" w:rsidR="00524435" w:rsidRPr="00EA5EF7" w:rsidRDefault="00524435" w:rsidP="00524435">
      <w:pPr>
        <w:pStyle w:val="PITextkrper"/>
        <w:spacing w:line="360" w:lineRule="auto"/>
        <w:ind w:left="-180"/>
        <w:jc w:val="left"/>
        <w:rPr>
          <w:bCs/>
          <w:lang w:val="en-US"/>
        </w:rPr>
      </w:pPr>
      <w:r w:rsidRPr="00EA5EF7">
        <w:rPr>
          <w:bCs/>
          <w:lang w:val="en-US"/>
        </w:rPr>
        <w:t xml:space="preserve">OPEN MIND Technologies AG is one of the world’s leading developers of powerful CAD/CAM </w:t>
      </w:r>
      <w:r>
        <w:rPr>
          <w:bCs/>
          <w:lang w:val="en-US"/>
        </w:rPr>
        <w:t xml:space="preserve">software </w:t>
      </w:r>
      <w:r w:rsidRPr="00EA5EF7">
        <w:rPr>
          <w:bCs/>
          <w:lang w:val="en-US"/>
        </w:rPr>
        <w:t xml:space="preserve">solutions for machine and controller-independent programming. OPEN MIND develops optimized CAD/CAM solutions that include innovative and unique features that can deliver significantly higher performance in both programming and machining. </w:t>
      </w:r>
      <w:proofErr w:type="spellStart"/>
      <w:r w:rsidRPr="00EA5EF7">
        <w:rPr>
          <w:bCs/>
          <w:i/>
          <w:iCs/>
          <w:lang w:val="en-US"/>
        </w:rPr>
        <w:t>hyper</w:t>
      </w:r>
      <w:r w:rsidRPr="00EA5EF7">
        <w:rPr>
          <w:bCs/>
          <w:lang w:val="en-US"/>
        </w:rPr>
        <w:t>MILL</w:t>
      </w:r>
      <w:proofErr w:type="spellEnd"/>
      <w:r w:rsidRPr="00EA5EF7">
        <w:rPr>
          <w:vertAlign w:val="superscript"/>
          <w:lang w:val="en-US"/>
        </w:rPr>
        <w:t>®</w:t>
      </w:r>
      <w:r w:rsidRPr="00EA5EF7">
        <w:rPr>
          <w:lang w:val="en-US"/>
        </w:rPr>
        <w:t xml:space="preserve"> </w:t>
      </w:r>
      <w:r w:rsidRPr="00EA5EF7">
        <w:rPr>
          <w:bCs/>
          <w:lang w:val="en-US"/>
        </w:rPr>
        <w:t xml:space="preserve">is a completely modular CAD/CAM solution that provides state-of-the-art CAM technologies on its own CAD platform: from 2.5D, 3D and 5-axis machining as well as turning strategies and solutions for additive manufacturing, HSC and HPC machining. Whether automation, simulation or virtual machine – trendsetting technologies expand the product range and enable continuous digital process chains. Special applications, </w:t>
      </w:r>
      <w:r>
        <w:rPr>
          <w:bCs/>
          <w:lang w:val="en-US"/>
        </w:rPr>
        <w:t>seamless</w:t>
      </w:r>
      <w:r w:rsidRPr="00EA5EF7">
        <w:rPr>
          <w:bCs/>
          <w:lang w:val="en-US"/>
        </w:rPr>
        <w:t xml:space="preserve"> interaction with all popular CAD solutions and </w:t>
      </w:r>
      <w:r>
        <w:rPr>
          <w:bCs/>
          <w:lang w:val="en-US"/>
        </w:rPr>
        <w:t>exceptional customer</w:t>
      </w:r>
      <w:r w:rsidRPr="00EA5EF7">
        <w:rPr>
          <w:bCs/>
          <w:lang w:val="en-US"/>
        </w:rPr>
        <w:t xml:space="preserve"> service </w:t>
      </w:r>
      <w:proofErr w:type="gramStart"/>
      <w:r>
        <w:rPr>
          <w:bCs/>
          <w:lang w:val="en-US"/>
        </w:rPr>
        <w:t>rounds</w:t>
      </w:r>
      <w:proofErr w:type="gramEnd"/>
      <w:r>
        <w:rPr>
          <w:bCs/>
          <w:lang w:val="en-US"/>
        </w:rPr>
        <w:t xml:space="preserve"> out the company’s products and capabilities</w:t>
      </w:r>
      <w:r w:rsidRPr="00EA5EF7">
        <w:rPr>
          <w:bCs/>
          <w:lang w:val="en-US"/>
        </w:rPr>
        <w:t xml:space="preserve">. </w:t>
      </w:r>
    </w:p>
    <w:p w14:paraId="7B2DC672" w14:textId="77777777" w:rsidR="00524435" w:rsidRDefault="00524435" w:rsidP="00524435">
      <w:pPr>
        <w:pStyle w:val="PITextkrper"/>
        <w:spacing w:line="360" w:lineRule="auto"/>
        <w:ind w:left="-180"/>
        <w:jc w:val="left"/>
        <w:rPr>
          <w:lang w:val="en-US"/>
        </w:rPr>
      </w:pPr>
      <w:r w:rsidRPr="00EA5EF7">
        <w:rPr>
          <w:bCs/>
          <w:lang w:val="en-US"/>
        </w:rPr>
        <w:t>According to the "NC Market Analysis Report 202</w:t>
      </w:r>
      <w:r>
        <w:rPr>
          <w:bCs/>
          <w:lang w:val="en-US"/>
        </w:rPr>
        <w:t>4</w:t>
      </w:r>
      <w:r w:rsidRPr="00EA5EF7">
        <w:rPr>
          <w:bCs/>
          <w:lang w:val="en-US"/>
        </w:rPr>
        <w:t xml:space="preserve">" compiled by </w:t>
      </w:r>
      <w:proofErr w:type="spellStart"/>
      <w:r w:rsidRPr="00EA5EF7">
        <w:rPr>
          <w:bCs/>
          <w:lang w:val="en-US"/>
        </w:rPr>
        <w:t>CIMdata</w:t>
      </w:r>
      <w:proofErr w:type="spellEnd"/>
      <w:r w:rsidRPr="00EA5EF7">
        <w:rPr>
          <w:bCs/>
          <w:lang w:val="en-US"/>
        </w:rPr>
        <w:t xml:space="preserve">, </w:t>
      </w:r>
      <w:proofErr w:type="spellStart"/>
      <w:r w:rsidRPr="00EA5EF7">
        <w:rPr>
          <w:bCs/>
          <w:i/>
          <w:iCs/>
          <w:lang w:val="en-US"/>
        </w:rPr>
        <w:t>hyper</w:t>
      </w:r>
      <w:r w:rsidRPr="00EA5EF7">
        <w:rPr>
          <w:bCs/>
          <w:lang w:val="en-US"/>
        </w:rPr>
        <w:t>MILL</w:t>
      </w:r>
      <w:proofErr w:type="spellEnd"/>
      <w:r w:rsidRPr="00EA5EF7">
        <w:rPr>
          <w:vertAlign w:val="superscript"/>
          <w:lang w:val="en-US"/>
        </w:rPr>
        <w:t>®</w:t>
      </w:r>
      <w:r w:rsidRPr="00EA5EF7">
        <w:rPr>
          <w:bCs/>
          <w:lang w:val="en-US"/>
        </w:rPr>
        <w:t xml:space="preserve"> is </w:t>
      </w:r>
      <w:r>
        <w:rPr>
          <w:bCs/>
          <w:lang w:val="en-US"/>
        </w:rPr>
        <w:t>a leading, worldwide</w:t>
      </w:r>
      <w:r w:rsidRPr="00EA5EF7">
        <w:rPr>
          <w:bCs/>
          <w:lang w:val="en-US"/>
        </w:rPr>
        <w:t xml:space="preserve"> CAD/CAM solution. </w:t>
      </w:r>
      <w:r>
        <w:rPr>
          <w:bCs/>
          <w:lang w:val="en-US"/>
        </w:rPr>
        <w:t>I</w:t>
      </w:r>
      <w:r w:rsidRPr="00EA5EF7">
        <w:rPr>
          <w:bCs/>
          <w:lang w:val="en-US"/>
        </w:rPr>
        <w:t xml:space="preserve">nnovative CAD/CAM technologies </w:t>
      </w:r>
      <w:r>
        <w:rPr>
          <w:bCs/>
          <w:lang w:val="en-US"/>
        </w:rPr>
        <w:t>fulfill</w:t>
      </w:r>
      <w:r w:rsidRPr="00EA5EF7">
        <w:rPr>
          <w:bCs/>
          <w:lang w:val="en-US"/>
        </w:rPr>
        <w:t xml:space="preserve"> the highest demands in the automotive, tool and mold manufacturing, production machining, medical, job shops, energy, semiconductor and aerospace industries.</w:t>
      </w:r>
      <w:r w:rsidRPr="00EA5EF7">
        <w:rPr>
          <w:b/>
          <w:bCs/>
          <w:lang w:val="en-GB"/>
        </w:rPr>
        <w:t xml:space="preserve"> </w:t>
      </w:r>
      <w:r w:rsidRPr="00EA5EF7">
        <w:rPr>
          <w:bCs/>
          <w:lang w:val="en-US"/>
        </w:rPr>
        <w:t xml:space="preserve">OPEN MIND is a Mensch und </w:t>
      </w:r>
      <w:proofErr w:type="spellStart"/>
      <w:r w:rsidRPr="00EA5EF7">
        <w:rPr>
          <w:bCs/>
          <w:lang w:val="en-US"/>
        </w:rPr>
        <w:t>Maschine</w:t>
      </w:r>
      <w:proofErr w:type="spellEnd"/>
      <w:r w:rsidRPr="00EA5EF7">
        <w:rPr>
          <w:bCs/>
          <w:lang w:val="en-US"/>
        </w:rPr>
        <w:t xml:space="preserve"> company and has subsidiaries and qualified sales partners on all continents.</w:t>
      </w:r>
      <w:r>
        <w:rPr>
          <w:bCs/>
          <w:lang w:val="en-US"/>
        </w:rPr>
        <w:t xml:space="preserve"> </w:t>
      </w:r>
      <w:r w:rsidRPr="00EA5EF7">
        <w:rPr>
          <w:lang w:val="en-US"/>
        </w:rPr>
        <w:t>You can find more information at</w:t>
      </w:r>
      <w:r w:rsidRPr="00EA5EF7">
        <w:rPr>
          <w:b/>
          <w:bCs/>
          <w:lang w:val="en-US"/>
        </w:rPr>
        <w:t xml:space="preserve"> </w:t>
      </w:r>
      <w:hyperlink r:id="rId16" w:history="1">
        <w:r w:rsidRPr="00504685">
          <w:rPr>
            <w:rStyle w:val="Hyperlink"/>
            <w:lang w:val="en-US"/>
          </w:rPr>
          <w:t>https://www.openmind-tech.com/en-us/</w:t>
        </w:r>
      </w:hyperlink>
      <w:r>
        <w:rPr>
          <w:lang w:val="en-US"/>
        </w:rPr>
        <w:t>.</w:t>
      </w:r>
    </w:p>
    <w:p w14:paraId="2622F263" w14:textId="77777777" w:rsidR="0063627D" w:rsidRDefault="0063627D" w:rsidP="0063627D">
      <w:pPr>
        <w:pStyle w:val="PITextkrper"/>
        <w:spacing w:line="360" w:lineRule="auto"/>
        <w:ind w:left="-180"/>
        <w:jc w:val="left"/>
        <w:rPr>
          <w:lang w:val="en-US"/>
        </w:rPr>
      </w:pPr>
    </w:p>
    <w:p w14:paraId="25B973E4" w14:textId="77777777" w:rsidR="00F34786" w:rsidRDefault="00F34786" w:rsidP="0063627D">
      <w:pPr>
        <w:pStyle w:val="PITextkrper"/>
        <w:spacing w:line="360" w:lineRule="auto"/>
        <w:ind w:left="-180"/>
        <w:jc w:val="center"/>
      </w:pPr>
      <w:r>
        <w:t># # # # #</w:t>
      </w:r>
    </w:p>
    <w:sectPr w:rsidR="00F34786" w:rsidSect="00C91CAE">
      <w:footerReference w:type="default" r:id="rId17"/>
      <w:footerReference w:type="first" r:id="rId18"/>
      <w:pgSz w:w="12240" w:h="15840" w:code="1"/>
      <w:pgMar w:top="288" w:right="1008" w:bottom="288"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B57FE" w14:textId="77777777" w:rsidR="00CA4325" w:rsidRDefault="00CA4325">
      <w:r>
        <w:separator/>
      </w:r>
    </w:p>
  </w:endnote>
  <w:endnote w:type="continuationSeparator" w:id="0">
    <w:p w14:paraId="3FD80306" w14:textId="77777777" w:rsidR="00CA4325" w:rsidRDefault="00CA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panose1 w:val="02000803000000000000"/>
    <w:charset w:val="00"/>
    <w:family w:val="auto"/>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A7F8" w14:textId="77777777" w:rsidR="00C91CAE" w:rsidRPr="00C91CAE" w:rsidRDefault="00C91CAE" w:rsidP="00C91CAE">
    <w:pPr>
      <w:pStyle w:val="Footer"/>
      <w:jc w:val="center"/>
      <w:rPr>
        <w:i/>
        <w:iCs/>
      </w:rPr>
    </w:pPr>
    <w:r w:rsidRPr="00C91CAE">
      <w:rPr>
        <w:i/>
        <w:iCs/>
      </w:rPr>
      <w:t>- more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7A11" w14:textId="77777777" w:rsidR="008421FE" w:rsidRDefault="008421FE" w:rsidP="009945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6EB59" w14:textId="77777777" w:rsidR="00CA4325" w:rsidRDefault="00CA4325">
      <w:r>
        <w:separator/>
      </w:r>
    </w:p>
  </w:footnote>
  <w:footnote w:type="continuationSeparator" w:id="0">
    <w:p w14:paraId="6F80A522" w14:textId="77777777" w:rsidR="00CA4325" w:rsidRDefault="00CA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216DB"/>
    <w:multiLevelType w:val="hybridMultilevel"/>
    <w:tmpl w:val="7A8820DE"/>
    <w:lvl w:ilvl="0" w:tplc="16425F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15E30"/>
    <w:multiLevelType w:val="hybridMultilevel"/>
    <w:tmpl w:val="2B9EC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6F5E2B"/>
    <w:multiLevelType w:val="hybridMultilevel"/>
    <w:tmpl w:val="B320705A"/>
    <w:lvl w:ilvl="0" w:tplc="9474C72C">
      <w:start w:val="1"/>
      <w:numFmt w:val="bullet"/>
      <w:lvlText w:val=""/>
      <w:lvlJc w:val="left"/>
      <w:pPr>
        <w:tabs>
          <w:tab w:val="num" w:pos="720"/>
        </w:tabs>
        <w:ind w:left="720" w:hanging="360"/>
      </w:pPr>
      <w:rPr>
        <w:rFonts w:ascii="Wingdings" w:hAnsi="Wingdings" w:hint="default"/>
      </w:rPr>
    </w:lvl>
    <w:lvl w:ilvl="1" w:tplc="5E9A9E28" w:tentative="1">
      <w:start w:val="1"/>
      <w:numFmt w:val="bullet"/>
      <w:lvlText w:val=""/>
      <w:lvlJc w:val="left"/>
      <w:pPr>
        <w:tabs>
          <w:tab w:val="num" w:pos="1440"/>
        </w:tabs>
        <w:ind w:left="1440" w:hanging="360"/>
      </w:pPr>
      <w:rPr>
        <w:rFonts w:ascii="Wingdings" w:hAnsi="Wingdings" w:hint="default"/>
      </w:rPr>
    </w:lvl>
    <w:lvl w:ilvl="2" w:tplc="111A5204" w:tentative="1">
      <w:start w:val="1"/>
      <w:numFmt w:val="bullet"/>
      <w:lvlText w:val=""/>
      <w:lvlJc w:val="left"/>
      <w:pPr>
        <w:tabs>
          <w:tab w:val="num" w:pos="2160"/>
        </w:tabs>
        <w:ind w:left="2160" w:hanging="360"/>
      </w:pPr>
      <w:rPr>
        <w:rFonts w:ascii="Wingdings" w:hAnsi="Wingdings" w:hint="default"/>
      </w:rPr>
    </w:lvl>
    <w:lvl w:ilvl="3" w:tplc="E8B4F810" w:tentative="1">
      <w:start w:val="1"/>
      <w:numFmt w:val="bullet"/>
      <w:lvlText w:val=""/>
      <w:lvlJc w:val="left"/>
      <w:pPr>
        <w:tabs>
          <w:tab w:val="num" w:pos="2880"/>
        </w:tabs>
        <w:ind w:left="2880" w:hanging="360"/>
      </w:pPr>
      <w:rPr>
        <w:rFonts w:ascii="Wingdings" w:hAnsi="Wingdings" w:hint="default"/>
      </w:rPr>
    </w:lvl>
    <w:lvl w:ilvl="4" w:tplc="03787826" w:tentative="1">
      <w:start w:val="1"/>
      <w:numFmt w:val="bullet"/>
      <w:lvlText w:val=""/>
      <w:lvlJc w:val="left"/>
      <w:pPr>
        <w:tabs>
          <w:tab w:val="num" w:pos="3600"/>
        </w:tabs>
        <w:ind w:left="3600" w:hanging="360"/>
      </w:pPr>
      <w:rPr>
        <w:rFonts w:ascii="Wingdings" w:hAnsi="Wingdings" w:hint="default"/>
      </w:rPr>
    </w:lvl>
    <w:lvl w:ilvl="5" w:tplc="B8506342" w:tentative="1">
      <w:start w:val="1"/>
      <w:numFmt w:val="bullet"/>
      <w:lvlText w:val=""/>
      <w:lvlJc w:val="left"/>
      <w:pPr>
        <w:tabs>
          <w:tab w:val="num" w:pos="4320"/>
        </w:tabs>
        <w:ind w:left="4320" w:hanging="360"/>
      </w:pPr>
      <w:rPr>
        <w:rFonts w:ascii="Wingdings" w:hAnsi="Wingdings" w:hint="default"/>
      </w:rPr>
    </w:lvl>
    <w:lvl w:ilvl="6" w:tplc="6A0CDDB2" w:tentative="1">
      <w:start w:val="1"/>
      <w:numFmt w:val="bullet"/>
      <w:lvlText w:val=""/>
      <w:lvlJc w:val="left"/>
      <w:pPr>
        <w:tabs>
          <w:tab w:val="num" w:pos="5040"/>
        </w:tabs>
        <w:ind w:left="5040" w:hanging="360"/>
      </w:pPr>
      <w:rPr>
        <w:rFonts w:ascii="Wingdings" w:hAnsi="Wingdings" w:hint="default"/>
      </w:rPr>
    </w:lvl>
    <w:lvl w:ilvl="7" w:tplc="763C7156" w:tentative="1">
      <w:start w:val="1"/>
      <w:numFmt w:val="bullet"/>
      <w:lvlText w:val=""/>
      <w:lvlJc w:val="left"/>
      <w:pPr>
        <w:tabs>
          <w:tab w:val="num" w:pos="5760"/>
        </w:tabs>
        <w:ind w:left="5760" w:hanging="360"/>
      </w:pPr>
      <w:rPr>
        <w:rFonts w:ascii="Wingdings" w:hAnsi="Wingdings" w:hint="default"/>
      </w:rPr>
    </w:lvl>
    <w:lvl w:ilvl="8" w:tplc="75444D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94C98"/>
    <w:multiLevelType w:val="hybridMultilevel"/>
    <w:tmpl w:val="5DC26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FBC582C"/>
    <w:multiLevelType w:val="hybridMultilevel"/>
    <w:tmpl w:val="F0A6B6D8"/>
    <w:lvl w:ilvl="0" w:tplc="FFFFFFFF">
      <w:start w:val="1"/>
      <w:numFmt w:val="decimal"/>
      <w:lvlText w:val="%1."/>
      <w:lvlJc w:val="left"/>
      <w:pPr>
        <w:tabs>
          <w:tab w:val="num" w:pos="720"/>
        </w:tabs>
        <w:ind w:left="720" w:hanging="360"/>
      </w:pPr>
      <w:rPr>
        <w:rFonts w:hint="default"/>
        <w:b/>
        <w:color w:val="FF660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29F703C"/>
    <w:multiLevelType w:val="hybridMultilevel"/>
    <w:tmpl w:val="E17A8032"/>
    <w:lvl w:ilvl="0" w:tplc="9A1244FC">
      <w:start w:val="1"/>
      <w:numFmt w:val="bullet"/>
      <w:lvlText w:val="•"/>
      <w:lvlJc w:val="left"/>
      <w:pPr>
        <w:tabs>
          <w:tab w:val="num" w:pos="720"/>
        </w:tabs>
        <w:ind w:left="720" w:hanging="360"/>
      </w:pPr>
      <w:rPr>
        <w:rFonts w:ascii="Times New Roman" w:hAnsi="Times New Roman" w:hint="default"/>
      </w:rPr>
    </w:lvl>
    <w:lvl w:ilvl="1" w:tplc="C2CA4346" w:tentative="1">
      <w:start w:val="1"/>
      <w:numFmt w:val="bullet"/>
      <w:lvlText w:val="•"/>
      <w:lvlJc w:val="left"/>
      <w:pPr>
        <w:tabs>
          <w:tab w:val="num" w:pos="1440"/>
        </w:tabs>
        <w:ind w:left="1440" w:hanging="360"/>
      </w:pPr>
      <w:rPr>
        <w:rFonts w:ascii="Times New Roman" w:hAnsi="Times New Roman" w:hint="default"/>
      </w:rPr>
    </w:lvl>
    <w:lvl w:ilvl="2" w:tplc="363AC034" w:tentative="1">
      <w:start w:val="1"/>
      <w:numFmt w:val="bullet"/>
      <w:lvlText w:val="•"/>
      <w:lvlJc w:val="left"/>
      <w:pPr>
        <w:tabs>
          <w:tab w:val="num" w:pos="2160"/>
        </w:tabs>
        <w:ind w:left="2160" w:hanging="360"/>
      </w:pPr>
      <w:rPr>
        <w:rFonts w:ascii="Times New Roman" w:hAnsi="Times New Roman" w:hint="default"/>
      </w:rPr>
    </w:lvl>
    <w:lvl w:ilvl="3" w:tplc="FDD443E8" w:tentative="1">
      <w:start w:val="1"/>
      <w:numFmt w:val="bullet"/>
      <w:lvlText w:val="•"/>
      <w:lvlJc w:val="left"/>
      <w:pPr>
        <w:tabs>
          <w:tab w:val="num" w:pos="2880"/>
        </w:tabs>
        <w:ind w:left="2880" w:hanging="360"/>
      </w:pPr>
      <w:rPr>
        <w:rFonts w:ascii="Times New Roman" w:hAnsi="Times New Roman" w:hint="default"/>
      </w:rPr>
    </w:lvl>
    <w:lvl w:ilvl="4" w:tplc="9514A5DE" w:tentative="1">
      <w:start w:val="1"/>
      <w:numFmt w:val="bullet"/>
      <w:lvlText w:val="•"/>
      <w:lvlJc w:val="left"/>
      <w:pPr>
        <w:tabs>
          <w:tab w:val="num" w:pos="3600"/>
        </w:tabs>
        <w:ind w:left="3600" w:hanging="360"/>
      </w:pPr>
      <w:rPr>
        <w:rFonts w:ascii="Times New Roman" w:hAnsi="Times New Roman" w:hint="default"/>
      </w:rPr>
    </w:lvl>
    <w:lvl w:ilvl="5" w:tplc="E4924E38" w:tentative="1">
      <w:start w:val="1"/>
      <w:numFmt w:val="bullet"/>
      <w:lvlText w:val="•"/>
      <w:lvlJc w:val="left"/>
      <w:pPr>
        <w:tabs>
          <w:tab w:val="num" w:pos="4320"/>
        </w:tabs>
        <w:ind w:left="4320" w:hanging="360"/>
      </w:pPr>
      <w:rPr>
        <w:rFonts w:ascii="Times New Roman" w:hAnsi="Times New Roman" w:hint="default"/>
      </w:rPr>
    </w:lvl>
    <w:lvl w:ilvl="6" w:tplc="4618624C" w:tentative="1">
      <w:start w:val="1"/>
      <w:numFmt w:val="bullet"/>
      <w:lvlText w:val="•"/>
      <w:lvlJc w:val="left"/>
      <w:pPr>
        <w:tabs>
          <w:tab w:val="num" w:pos="5040"/>
        </w:tabs>
        <w:ind w:left="5040" w:hanging="360"/>
      </w:pPr>
      <w:rPr>
        <w:rFonts w:ascii="Times New Roman" w:hAnsi="Times New Roman" w:hint="default"/>
      </w:rPr>
    </w:lvl>
    <w:lvl w:ilvl="7" w:tplc="681EA03C" w:tentative="1">
      <w:start w:val="1"/>
      <w:numFmt w:val="bullet"/>
      <w:lvlText w:val="•"/>
      <w:lvlJc w:val="left"/>
      <w:pPr>
        <w:tabs>
          <w:tab w:val="num" w:pos="5760"/>
        </w:tabs>
        <w:ind w:left="5760" w:hanging="360"/>
      </w:pPr>
      <w:rPr>
        <w:rFonts w:ascii="Times New Roman" w:hAnsi="Times New Roman" w:hint="default"/>
      </w:rPr>
    </w:lvl>
    <w:lvl w:ilvl="8" w:tplc="CE260A8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6DC0770"/>
    <w:multiLevelType w:val="hybridMultilevel"/>
    <w:tmpl w:val="B5BA1522"/>
    <w:lvl w:ilvl="0" w:tplc="2C5C2988">
      <w:start w:val="5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6809C4"/>
    <w:multiLevelType w:val="hybridMultilevel"/>
    <w:tmpl w:val="8B747C5E"/>
    <w:lvl w:ilvl="0" w:tplc="9796EDC2">
      <w:start w:val="1"/>
      <w:numFmt w:val="bullet"/>
      <w:lvlText w:val=""/>
      <w:lvlJc w:val="left"/>
      <w:pPr>
        <w:tabs>
          <w:tab w:val="num" w:pos="720"/>
        </w:tabs>
        <w:ind w:left="720" w:hanging="360"/>
      </w:pPr>
      <w:rPr>
        <w:rFonts w:ascii="Wingdings" w:hAnsi="Wingdings" w:hint="default"/>
      </w:rPr>
    </w:lvl>
    <w:lvl w:ilvl="1" w:tplc="C2469B58" w:tentative="1">
      <w:start w:val="1"/>
      <w:numFmt w:val="bullet"/>
      <w:lvlText w:val=""/>
      <w:lvlJc w:val="left"/>
      <w:pPr>
        <w:tabs>
          <w:tab w:val="num" w:pos="1440"/>
        </w:tabs>
        <w:ind w:left="1440" w:hanging="360"/>
      </w:pPr>
      <w:rPr>
        <w:rFonts w:ascii="Wingdings" w:hAnsi="Wingdings" w:hint="default"/>
      </w:rPr>
    </w:lvl>
    <w:lvl w:ilvl="2" w:tplc="EE8298E8" w:tentative="1">
      <w:start w:val="1"/>
      <w:numFmt w:val="bullet"/>
      <w:lvlText w:val=""/>
      <w:lvlJc w:val="left"/>
      <w:pPr>
        <w:tabs>
          <w:tab w:val="num" w:pos="2160"/>
        </w:tabs>
        <w:ind w:left="2160" w:hanging="360"/>
      </w:pPr>
      <w:rPr>
        <w:rFonts w:ascii="Wingdings" w:hAnsi="Wingdings" w:hint="default"/>
      </w:rPr>
    </w:lvl>
    <w:lvl w:ilvl="3" w:tplc="7898E316" w:tentative="1">
      <w:start w:val="1"/>
      <w:numFmt w:val="bullet"/>
      <w:lvlText w:val=""/>
      <w:lvlJc w:val="left"/>
      <w:pPr>
        <w:tabs>
          <w:tab w:val="num" w:pos="2880"/>
        </w:tabs>
        <w:ind w:left="2880" w:hanging="360"/>
      </w:pPr>
      <w:rPr>
        <w:rFonts w:ascii="Wingdings" w:hAnsi="Wingdings" w:hint="default"/>
      </w:rPr>
    </w:lvl>
    <w:lvl w:ilvl="4" w:tplc="60287D1E" w:tentative="1">
      <w:start w:val="1"/>
      <w:numFmt w:val="bullet"/>
      <w:lvlText w:val=""/>
      <w:lvlJc w:val="left"/>
      <w:pPr>
        <w:tabs>
          <w:tab w:val="num" w:pos="3600"/>
        </w:tabs>
        <w:ind w:left="3600" w:hanging="360"/>
      </w:pPr>
      <w:rPr>
        <w:rFonts w:ascii="Wingdings" w:hAnsi="Wingdings" w:hint="default"/>
      </w:rPr>
    </w:lvl>
    <w:lvl w:ilvl="5" w:tplc="525ADAAC" w:tentative="1">
      <w:start w:val="1"/>
      <w:numFmt w:val="bullet"/>
      <w:lvlText w:val=""/>
      <w:lvlJc w:val="left"/>
      <w:pPr>
        <w:tabs>
          <w:tab w:val="num" w:pos="4320"/>
        </w:tabs>
        <w:ind w:left="4320" w:hanging="360"/>
      </w:pPr>
      <w:rPr>
        <w:rFonts w:ascii="Wingdings" w:hAnsi="Wingdings" w:hint="default"/>
      </w:rPr>
    </w:lvl>
    <w:lvl w:ilvl="6" w:tplc="A03A79FC" w:tentative="1">
      <w:start w:val="1"/>
      <w:numFmt w:val="bullet"/>
      <w:lvlText w:val=""/>
      <w:lvlJc w:val="left"/>
      <w:pPr>
        <w:tabs>
          <w:tab w:val="num" w:pos="5040"/>
        </w:tabs>
        <w:ind w:left="5040" w:hanging="360"/>
      </w:pPr>
      <w:rPr>
        <w:rFonts w:ascii="Wingdings" w:hAnsi="Wingdings" w:hint="default"/>
      </w:rPr>
    </w:lvl>
    <w:lvl w:ilvl="7" w:tplc="548262EA" w:tentative="1">
      <w:start w:val="1"/>
      <w:numFmt w:val="bullet"/>
      <w:lvlText w:val=""/>
      <w:lvlJc w:val="left"/>
      <w:pPr>
        <w:tabs>
          <w:tab w:val="num" w:pos="5760"/>
        </w:tabs>
        <w:ind w:left="5760" w:hanging="360"/>
      </w:pPr>
      <w:rPr>
        <w:rFonts w:ascii="Wingdings" w:hAnsi="Wingdings" w:hint="default"/>
      </w:rPr>
    </w:lvl>
    <w:lvl w:ilvl="8" w:tplc="3C0CFF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52A8E"/>
    <w:multiLevelType w:val="hybridMultilevel"/>
    <w:tmpl w:val="14929DD8"/>
    <w:lvl w:ilvl="0" w:tplc="FFFFFFFF">
      <w:numFmt w:val="bullet"/>
      <w:lvlText w:val=""/>
      <w:lvlJc w:val="left"/>
      <w:pPr>
        <w:tabs>
          <w:tab w:val="num" w:pos="720"/>
        </w:tabs>
        <w:ind w:left="720" w:hanging="360"/>
      </w:pPr>
      <w:rPr>
        <w:rFonts w:ascii="Wingdings" w:eastAsia="Arial MT"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84786334">
    <w:abstractNumId w:val="4"/>
  </w:num>
  <w:num w:numId="2" w16cid:durableId="503783095">
    <w:abstractNumId w:val="8"/>
  </w:num>
  <w:num w:numId="3" w16cid:durableId="456336895">
    <w:abstractNumId w:val="6"/>
  </w:num>
  <w:num w:numId="4" w16cid:durableId="1889755555">
    <w:abstractNumId w:val="7"/>
  </w:num>
  <w:num w:numId="5" w16cid:durableId="1720981738">
    <w:abstractNumId w:val="2"/>
  </w:num>
  <w:num w:numId="6" w16cid:durableId="78871814">
    <w:abstractNumId w:val="5"/>
  </w:num>
  <w:num w:numId="7" w16cid:durableId="428696133">
    <w:abstractNumId w:val="0"/>
  </w:num>
  <w:num w:numId="8" w16cid:durableId="937643478">
    <w:abstractNumId w:val="3"/>
  </w:num>
  <w:num w:numId="9" w16cid:durableId="105323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ED"/>
    <w:rsid w:val="00000881"/>
    <w:rsid w:val="0000437F"/>
    <w:rsid w:val="00004CF7"/>
    <w:rsid w:val="00005167"/>
    <w:rsid w:val="00005A4C"/>
    <w:rsid w:val="00006235"/>
    <w:rsid w:val="00011281"/>
    <w:rsid w:val="0001279E"/>
    <w:rsid w:val="00013C27"/>
    <w:rsid w:val="00013F73"/>
    <w:rsid w:val="00014819"/>
    <w:rsid w:val="000158A9"/>
    <w:rsid w:val="00015E19"/>
    <w:rsid w:val="000205FA"/>
    <w:rsid w:val="000245B6"/>
    <w:rsid w:val="0002465D"/>
    <w:rsid w:val="000268F0"/>
    <w:rsid w:val="00030744"/>
    <w:rsid w:val="00031D03"/>
    <w:rsid w:val="00032800"/>
    <w:rsid w:val="0003668E"/>
    <w:rsid w:val="00036E6B"/>
    <w:rsid w:val="0004076C"/>
    <w:rsid w:val="00040AE0"/>
    <w:rsid w:val="00040D3B"/>
    <w:rsid w:val="000415BF"/>
    <w:rsid w:val="00041977"/>
    <w:rsid w:val="0004767A"/>
    <w:rsid w:val="000509A1"/>
    <w:rsid w:val="0005513C"/>
    <w:rsid w:val="00061A87"/>
    <w:rsid w:val="00062D44"/>
    <w:rsid w:val="00065362"/>
    <w:rsid w:val="00074711"/>
    <w:rsid w:val="00075173"/>
    <w:rsid w:val="00077ED5"/>
    <w:rsid w:val="00077FD2"/>
    <w:rsid w:val="0008168A"/>
    <w:rsid w:val="0008629D"/>
    <w:rsid w:val="00087134"/>
    <w:rsid w:val="000939B4"/>
    <w:rsid w:val="00094048"/>
    <w:rsid w:val="0009614B"/>
    <w:rsid w:val="000A66F5"/>
    <w:rsid w:val="000A770A"/>
    <w:rsid w:val="000B0000"/>
    <w:rsid w:val="000B0418"/>
    <w:rsid w:val="000B2E6E"/>
    <w:rsid w:val="000B4C10"/>
    <w:rsid w:val="000C223D"/>
    <w:rsid w:val="000C65A7"/>
    <w:rsid w:val="000C7BBB"/>
    <w:rsid w:val="000D0420"/>
    <w:rsid w:val="000D12FF"/>
    <w:rsid w:val="000D4268"/>
    <w:rsid w:val="000D526D"/>
    <w:rsid w:val="000D7505"/>
    <w:rsid w:val="000E1B27"/>
    <w:rsid w:val="000E1B56"/>
    <w:rsid w:val="000E38E6"/>
    <w:rsid w:val="000E465A"/>
    <w:rsid w:val="000E61A7"/>
    <w:rsid w:val="000E7B95"/>
    <w:rsid w:val="000F5406"/>
    <w:rsid w:val="000F6185"/>
    <w:rsid w:val="000F7672"/>
    <w:rsid w:val="00101D8B"/>
    <w:rsid w:val="00102162"/>
    <w:rsid w:val="00102256"/>
    <w:rsid w:val="0010510D"/>
    <w:rsid w:val="001057EF"/>
    <w:rsid w:val="00107626"/>
    <w:rsid w:val="00110F43"/>
    <w:rsid w:val="00115290"/>
    <w:rsid w:val="00115F54"/>
    <w:rsid w:val="00117044"/>
    <w:rsid w:val="001202B1"/>
    <w:rsid w:val="00120428"/>
    <w:rsid w:val="00120E08"/>
    <w:rsid w:val="00122B28"/>
    <w:rsid w:val="00124974"/>
    <w:rsid w:val="00126FCF"/>
    <w:rsid w:val="00127219"/>
    <w:rsid w:val="00130479"/>
    <w:rsid w:val="0013150C"/>
    <w:rsid w:val="00135826"/>
    <w:rsid w:val="00143E9D"/>
    <w:rsid w:val="00144155"/>
    <w:rsid w:val="001449F5"/>
    <w:rsid w:val="00144CC2"/>
    <w:rsid w:val="0014789B"/>
    <w:rsid w:val="0015254F"/>
    <w:rsid w:val="001529EB"/>
    <w:rsid w:val="00156094"/>
    <w:rsid w:val="00157304"/>
    <w:rsid w:val="00162F5C"/>
    <w:rsid w:val="00164281"/>
    <w:rsid w:val="0016597F"/>
    <w:rsid w:val="00171D1F"/>
    <w:rsid w:val="00173587"/>
    <w:rsid w:val="0017436F"/>
    <w:rsid w:val="00174E04"/>
    <w:rsid w:val="00175CC6"/>
    <w:rsid w:val="0017778B"/>
    <w:rsid w:val="00180381"/>
    <w:rsid w:val="0019065F"/>
    <w:rsid w:val="0019187F"/>
    <w:rsid w:val="00192671"/>
    <w:rsid w:val="001977D0"/>
    <w:rsid w:val="001A000D"/>
    <w:rsid w:val="001A03D6"/>
    <w:rsid w:val="001A49DC"/>
    <w:rsid w:val="001A75D4"/>
    <w:rsid w:val="001B09F4"/>
    <w:rsid w:val="001B41A2"/>
    <w:rsid w:val="001B43DE"/>
    <w:rsid w:val="001B4B7E"/>
    <w:rsid w:val="001B4CD6"/>
    <w:rsid w:val="001B4DD5"/>
    <w:rsid w:val="001C1AD3"/>
    <w:rsid w:val="001C509A"/>
    <w:rsid w:val="001D0BD3"/>
    <w:rsid w:val="001D196C"/>
    <w:rsid w:val="001D2EEC"/>
    <w:rsid w:val="001D5CBA"/>
    <w:rsid w:val="001E0913"/>
    <w:rsid w:val="001E20FF"/>
    <w:rsid w:val="001E2DF0"/>
    <w:rsid w:val="001E36F1"/>
    <w:rsid w:val="001E7E07"/>
    <w:rsid w:val="001F150F"/>
    <w:rsid w:val="001F2C09"/>
    <w:rsid w:val="001F7390"/>
    <w:rsid w:val="002025AA"/>
    <w:rsid w:val="00204CC4"/>
    <w:rsid w:val="002077A4"/>
    <w:rsid w:val="00214B56"/>
    <w:rsid w:val="002163B6"/>
    <w:rsid w:val="00221392"/>
    <w:rsid w:val="0023731F"/>
    <w:rsid w:val="00237694"/>
    <w:rsid w:val="00237BBF"/>
    <w:rsid w:val="00241882"/>
    <w:rsid w:val="00241FC5"/>
    <w:rsid w:val="00242093"/>
    <w:rsid w:val="00242801"/>
    <w:rsid w:val="00247726"/>
    <w:rsid w:val="00247E5A"/>
    <w:rsid w:val="0025026B"/>
    <w:rsid w:val="00251422"/>
    <w:rsid w:val="00251792"/>
    <w:rsid w:val="002547F9"/>
    <w:rsid w:val="00254A9E"/>
    <w:rsid w:val="00257642"/>
    <w:rsid w:val="00260295"/>
    <w:rsid w:val="00262166"/>
    <w:rsid w:val="0026243C"/>
    <w:rsid w:val="00264FA4"/>
    <w:rsid w:val="002679BF"/>
    <w:rsid w:val="00270D94"/>
    <w:rsid w:val="00275794"/>
    <w:rsid w:val="0027588C"/>
    <w:rsid w:val="00281BB8"/>
    <w:rsid w:val="00281D9F"/>
    <w:rsid w:val="00282B06"/>
    <w:rsid w:val="00284695"/>
    <w:rsid w:val="00287FA9"/>
    <w:rsid w:val="002938D4"/>
    <w:rsid w:val="0029394E"/>
    <w:rsid w:val="00293B08"/>
    <w:rsid w:val="00295CD5"/>
    <w:rsid w:val="002A16DB"/>
    <w:rsid w:val="002A3830"/>
    <w:rsid w:val="002B1F8D"/>
    <w:rsid w:val="002B2DF9"/>
    <w:rsid w:val="002B5947"/>
    <w:rsid w:val="002C0C7A"/>
    <w:rsid w:val="002C365C"/>
    <w:rsid w:val="002C38B8"/>
    <w:rsid w:val="002C6B34"/>
    <w:rsid w:val="002E49C5"/>
    <w:rsid w:val="002E7824"/>
    <w:rsid w:val="002F72C5"/>
    <w:rsid w:val="002F7325"/>
    <w:rsid w:val="0030035F"/>
    <w:rsid w:val="00301C01"/>
    <w:rsid w:val="00307968"/>
    <w:rsid w:val="003136D2"/>
    <w:rsid w:val="00314DD4"/>
    <w:rsid w:val="00325338"/>
    <w:rsid w:val="0032714B"/>
    <w:rsid w:val="003314F7"/>
    <w:rsid w:val="00331674"/>
    <w:rsid w:val="00331F4D"/>
    <w:rsid w:val="00331F7D"/>
    <w:rsid w:val="0033686A"/>
    <w:rsid w:val="003378DE"/>
    <w:rsid w:val="00340BDA"/>
    <w:rsid w:val="00342C7C"/>
    <w:rsid w:val="00343269"/>
    <w:rsid w:val="00344BDA"/>
    <w:rsid w:val="0034591E"/>
    <w:rsid w:val="00346BD9"/>
    <w:rsid w:val="0035107A"/>
    <w:rsid w:val="003540C3"/>
    <w:rsid w:val="00357705"/>
    <w:rsid w:val="0036082C"/>
    <w:rsid w:val="003627F1"/>
    <w:rsid w:val="003629D1"/>
    <w:rsid w:val="00362C39"/>
    <w:rsid w:val="00367458"/>
    <w:rsid w:val="003767AB"/>
    <w:rsid w:val="00381A96"/>
    <w:rsid w:val="003858B0"/>
    <w:rsid w:val="0038676B"/>
    <w:rsid w:val="00386852"/>
    <w:rsid w:val="00387882"/>
    <w:rsid w:val="003A0697"/>
    <w:rsid w:val="003A0F47"/>
    <w:rsid w:val="003A5EA5"/>
    <w:rsid w:val="003A7105"/>
    <w:rsid w:val="003B6D62"/>
    <w:rsid w:val="003C2EF1"/>
    <w:rsid w:val="003D0020"/>
    <w:rsid w:val="003D0CEF"/>
    <w:rsid w:val="003D1ACA"/>
    <w:rsid w:val="003D21CE"/>
    <w:rsid w:val="003D5D7F"/>
    <w:rsid w:val="003D7987"/>
    <w:rsid w:val="003E1697"/>
    <w:rsid w:val="003E4B1C"/>
    <w:rsid w:val="003E6CBD"/>
    <w:rsid w:val="003F61E2"/>
    <w:rsid w:val="003F71C6"/>
    <w:rsid w:val="0040015B"/>
    <w:rsid w:val="00400481"/>
    <w:rsid w:val="00402C48"/>
    <w:rsid w:val="0040496B"/>
    <w:rsid w:val="00406C69"/>
    <w:rsid w:val="004113CB"/>
    <w:rsid w:val="00413991"/>
    <w:rsid w:val="00413C54"/>
    <w:rsid w:val="004144F2"/>
    <w:rsid w:val="00414AEA"/>
    <w:rsid w:val="004163D1"/>
    <w:rsid w:val="00423B28"/>
    <w:rsid w:val="00423EF1"/>
    <w:rsid w:val="004312D0"/>
    <w:rsid w:val="004313E6"/>
    <w:rsid w:val="00432988"/>
    <w:rsid w:val="0043634C"/>
    <w:rsid w:val="00437DDE"/>
    <w:rsid w:val="00441779"/>
    <w:rsid w:val="00443D08"/>
    <w:rsid w:val="00443D6E"/>
    <w:rsid w:val="00452B28"/>
    <w:rsid w:val="00456D73"/>
    <w:rsid w:val="00463311"/>
    <w:rsid w:val="0046656A"/>
    <w:rsid w:val="00467283"/>
    <w:rsid w:val="0047506B"/>
    <w:rsid w:val="004751FB"/>
    <w:rsid w:val="004830FA"/>
    <w:rsid w:val="00484D86"/>
    <w:rsid w:val="00485AF6"/>
    <w:rsid w:val="00485EC2"/>
    <w:rsid w:val="00487418"/>
    <w:rsid w:val="00490BA9"/>
    <w:rsid w:val="0049110E"/>
    <w:rsid w:val="0049132B"/>
    <w:rsid w:val="004949E3"/>
    <w:rsid w:val="0049750E"/>
    <w:rsid w:val="004975C8"/>
    <w:rsid w:val="004A3463"/>
    <w:rsid w:val="004A4833"/>
    <w:rsid w:val="004B178E"/>
    <w:rsid w:val="004B7099"/>
    <w:rsid w:val="004B770A"/>
    <w:rsid w:val="004D12BE"/>
    <w:rsid w:val="004D1D80"/>
    <w:rsid w:val="004D2DF8"/>
    <w:rsid w:val="004D2EF1"/>
    <w:rsid w:val="004D3546"/>
    <w:rsid w:val="004D36FB"/>
    <w:rsid w:val="004E07BD"/>
    <w:rsid w:val="004E1A53"/>
    <w:rsid w:val="004E2094"/>
    <w:rsid w:val="004E212F"/>
    <w:rsid w:val="004E23EE"/>
    <w:rsid w:val="004E256F"/>
    <w:rsid w:val="004E2F4E"/>
    <w:rsid w:val="004E34F6"/>
    <w:rsid w:val="004F1252"/>
    <w:rsid w:val="004F3320"/>
    <w:rsid w:val="004F796D"/>
    <w:rsid w:val="00500F85"/>
    <w:rsid w:val="005019E7"/>
    <w:rsid w:val="00501EAE"/>
    <w:rsid w:val="005079FF"/>
    <w:rsid w:val="00507C35"/>
    <w:rsid w:val="00510545"/>
    <w:rsid w:val="00511146"/>
    <w:rsid w:val="005124A1"/>
    <w:rsid w:val="005138D6"/>
    <w:rsid w:val="00514703"/>
    <w:rsid w:val="0051492E"/>
    <w:rsid w:val="00514D5C"/>
    <w:rsid w:val="005156CC"/>
    <w:rsid w:val="00516B18"/>
    <w:rsid w:val="00517B0B"/>
    <w:rsid w:val="0052120B"/>
    <w:rsid w:val="0052253B"/>
    <w:rsid w:val="0052255D"/>
    <w:rsid w:val="00522D11"/>
    <w:rsid w:val="00523EB8"/>
    <w:rsid w:val="00524435"/>
    <w:rsid w:val="00532013"/>
    <w:rsid w:val="00532DB0"/>
    <w:rsid w:val="00533867"/>
    <w:rsid w:val="00535FC2"/>
    <w:rsid w:val="0054227D"/>
    <w:rsid w:val="00545BED"/>
    <w:rsid w:val="00550052"/>
    <w:rsid w:val="005513C3"/>
    <w:rsid w:val="0055144B"/>
    <w:rsid w:val="00551CC6"/>
    <w:rsid w:val="00552940"/>
    <w:rsid w:val="00553B25"/>
    <w:rsid w:val="00553EA7"/>
    <w:rsid w:val="005554CC"/>
    <w:rsid w:val="0055649E"/>
    <w:rsid w:val="00557DA3"/>
    <w:rsid w:val="005634AA"/>
    <w:rsid w:val="0056406A"/>
    <w:rsid w:val="005724EC"/>
    <w:rsid w:val="00577359"/>
    <w:rsid w:val="00577FC4"/>
    <w:rsid w:val="00580E52"/>
    <w:rsid w:val="0058193E"/>
    <w:rsid w:val="00587525"/>
    <w:rsid w:val="0059263D"/>
    <w:rsid w:val="00592BCA"/>
    <w:rsid w:val="00593FF3"/>
    <w:rsid w:val="005941DE"/>
    <w:rsid w:val="005972A8"/>
    <w:rsid w:val="00597C05"/>
    <w:rsid w:val="005A061C"/>
    <w:rsid w:val="005A326E"/>
    <w:rsid w:val="005A5A03"/>
    <w:rsid w:val="005A7A2E"/>
    <w:rsid w:val="005B3CA3"/>
    <w:rsid w:val="005B3D8F"/>
    <w:rsid w:val="005B44FD"/>
    <w:rsid w:val="005B6477"/>
    <w:rsid w:val="005C1595"/>
    <w:rsid w:val="005C23F6"/>
    <w:rsid w:val="005C41CD"/>
    <w:rsid w:val="005C46C3"/>
    <w:rsid w:val="005C4B3A"/>
    <w:rsid w:val="005C5F0E"/>
    <w:rsid w:val="005D08CF"/>
    <w:rsid w:val="005D1666"/>
    <w:rsid w:val="005D2812"/>
    <w:rsid w:val="005D2F24"/>
    <w:rsid w:val="005D65C8"/>
    <w:rsid w:val="005D6758"/>
    <w:rsid w:val="005D7354"/>
    <w:rsid w:val="005E137F"/>
    <w:rsid w:val="005E530B"/>
    <w:rsid w:val="005E5F48"/>
    <w:rsid w:val="005F51C5"/>
    <w:rsid w:val="005F62E5"/>
    <w:rsid w:val="005F7230"/>
    <w:rsid w:val="0060313F"/>
    <w:rsid w:val="006043EC"/>
    <w:rsid w:val="00604F53"/>
    <w:rsid w:val="00606078"/>
    <w:rsid w:val="006071B9"/>
    <w:rsid w:val="00611465"/>
    <w:rsid w:val="00612F21"/>
    <w:rsid w:val="0062068D"/>
    <w:rsid w:val="006217D8"/>
    <w:rsid w:val="006218D1"/>
    <w:rsid w:val="00627394"/>
    <w:rsid w:val="006307B9"/>
    <w:rsid w:val="0063627D"/>
    <w:rsid w:val="00640935"/>
    <w:rsid w:val="00647074"/>
    <w:rsid w:val="00651CE1"/>
    <w:rsid w:val="00652A03"/>
    <w:rsid w:val="00655A14"/>
    <w:rsid w:val="00655FE2"/>
    <w:rsid w:val="0066053E"/>
    <w:rsid w:val="0066264C"/>
    <w:rsid w:val="006664DF"/>
    <w:rsid w:val="00672866"/>
    <w:rsid w:val="00673694"/>
    <w:rsid w:val="006744D1"/>
    <w:rsid w:val="0067552B"/>
    <w:rsid w:val="0067710C"/>
    <w:rsid w:val="00684139"/>
    <w:rsid w:val="00687512"/>
    <w:rsid w:val="0069010A"/>
    <w:rsid w:val="006904D1"/>
    <w:rsid w:val="00691277"/>
    <w:rsid w:val="00691968"/>
    <w:rsid w:val="00692915"/>
    <w:rsid w:val="00696F33"/>
    <w:rsid w:val="006A1AAF"/>
    <w:rsid w:val="006A2760"/>
    <w:rsid w:val="006A3900"/>
    <w:rsid w:val="006A3C60"/>
    <w:rsid w:val="006B05A2"/>
    <w:rsid w:val="006B18AB"/>
    <w:rsid w:val="006B37D6"/>
    <w:rsid w:val="006B4FB4"/>
    <w:rsid w:val="006B7A07"/>
    <w:rsid w:val="006B7D29"/>
    <w:rsid w:val="006C023C"/>
    <w:rsid w:val="006C1342"/>
    <w:rsid w:val="006C3AE2"/>
    <w:rsid w:val="006C7F68"/>
    <w:rsid w:val="006D199D"/>
    <w:rsid w:val="006D1D70"/>
    <w:rsid w:val="006D46AC"/>
    <w:rsid w:val="006D46DC"/>
    <w:rsid w:val="006D4D3A"/>
    <w:rsid w:val="006D674C"/>
    <w:rsid w:val="006D6D67"/>
    <w:rsid w:val="006E02A9"/>
    <w:rsid w:val="006E264E"/>
    <w:rsid w:val="006E36A7"/>
    <w:rsid w:val="006E4EFC"/>
    <w:rsid w:val="006F07B6"/>
    <w:rsid w:val="006F1914"/>
    <w:rsid w:val="006F1E3E"/>
    <w:rsid w:val="006F1EAF"/>
    <w:rsid w:val="006F2BFA"/>
    <w:rsid w:val="006F38D5"/>
    <w:rsid w:val="006F3B99"/>
    <w:rsid w:val="006F3C56"/>
    <w:rsid w:val="006F664A"/>
    <w:rsid w:val="006F6B99"/>
    <w:rsid w:val="006F6E33"/>
    <w:rsid w:val="006F70D0"/>
    <w:rsid w:val="006F7EC0"/>
    <w:rsid w:val="00700582"/>
    <w:rsid w:val="00706C1D"/>
    <w:rsid w:val="00707D41"/>
    <w:rsid w:val="00710906"/>
    <w:rsid w:val="0071149C"/>
    <w:rsid w:val="007149A6"/>
    <w:rsid w:val="00715B31"/>
    <w:rsid w:val="00730C01"/>
    <w:rsid w:val="00730F27"/>
    <w:rsid w:val="00734236"/>
    <w:rsid w:val="00736920"/>
    <w:rsid w:val="00736D75"/>
    <w:rsid w:val="0074092B"/>
    <w:rsid w:val="007419D3"/>
    <w:rsid w:val="00741E56"/>
    <w:rsid w:val="00743407"/>
    <w:rsid w:val="0074353F"/>
    <w:rsid w:val="0074399F"/>
    <w:rsid w:val="00743D85"/>
    <w:rsid w:val="007455A8"/>
    <w:rsid w:val="00757979"/>
    <w:rsid w:val="007617D8"/>
    <w:rsid w:val="0076235A"/>
    <w:rsid w:val="00763910"/>
    <w:rsid w:val="0076423F"/>
    <w:rsid w:val="007664EF"/>
    <w:rsid w:val="00771225"/>
    <w:rsid w:val="00772AF8"/>
    <w:rsid w:val="00775294"/>
    <w:rsid w:val="00775555"/>
    <w:rsid w:val="00777EB9"/>
    <w:rsid w:val="00780308"/>
    <w:rsid w:val="00780483"/>
    <w:rsid w:val="00780BCE"/>
    <w:rsid w:val="007813C1"/>
    <w:rsid w:val="007815B7"/>
    <w:rsid w:val="00784690"/>
    <w:rsid w:val="007851AF"/>
    <w:rsid w:val="00787DAA"/>
    <w:rsid w:val="00792F83"/>
    <w:rsid w:val="00793CF4"/>
    <w:rsid w:val="007A0B95"/>
    <w:rsid w:val="007A1F5C"/>
    <w:rsid w:val="007A6B6A"/>
    <w:rsid w:val="007B0BB5"/>
    <w:rsid w:val="007B21E3"/>
    <w:rsid w:val="007B24AC"/>
    <w:rsid w:val="007B2DE2"/>
    <w:rsid w:val="007B3D26"/>
    <w:rsid w:val="007B4061"/>
    <w:rsid w:val="007B73BF"/>
    <w:rsid w:val="007C13D6"/>
    <w:rsid w:val="007C2276"/>
    <w:rsid w:val="007C3B44"/>
    <w:rsid w:val="007C6415"/>
    <w:rsid w:val="007C70DB"/>
    <w:rsid w:val="007D14A5"/>
    <w:rsid w:val="007D15CB"/>
    <w:rsid w:val="007D3441"/>
    <w:rsid w:val="007D5B80"/>
    <w:rsid w:val="007E1429"/>
    <w:rsid w:val="007E48B8"/>
    <w:rsid w:val="007E7923"/>
    <w:rsid w:val="007F17FF"/>
    <w:rsid w:val="007F1CFA"/>
    <w:rsid w:val="007F26DE"/>
    <w:rsid w:val="007F28FC"/>
    <w:rsid w:val="007F6BCF"/>
    <w:rsid w:val="00801CD3"/>
    <w:rsid w:val="00801F83"/>
    <w:rsid w:val="008033CC"/>
    <w:rsid w:val="008037D6"/>
    <w:rsid w:val="0080766F"/>
    <w:rsid w:val="00810750"/>
    <w:rsid w:val="0081129E"/>
    <w:rsid w:val="00817581"/>
    <w:rsid w:val="00817CE4"/>
    <w:rsid w:val="0082016D"/>
    <w:rsid w:val="00821252"/>
    <w:rsid w:val="00821573"/>
    <w:rsid w:val="00821600"/>
    <w:rsid w:val="00823D38"/>
    <w:rsid w:val="00825FF0"/>
    <w:rsid w:val="00826AE3"/>
    <w:rsid w:val="00830D4F"/>
    <w:rsid w:val="008331AD"/>
    <w:rsid w:val="00835363"/>
    <w:rsid w:val="00835ABE"/>
    <w:rsid w:val="00840EE1"/>
    <w:rsid w:val="00841CD7"/>
    <w:rsid w:val="008421FE"/>
    <w:rsid w:val="00842764"/>
    <w:rsid w:val="00845B60"/>
    <w:rsid w:val="00845FA1"/>
    <w:rsid w:val="00851335"/>
    <w:rsid w:val="00851A3B"/>
    <w:rsid w:val="00851AA4"/>
    <w:rsid w:val="008609DA"/>
    <w:rsid w:val="00864BF6"/>
    <w:rsid w:val="008660B8"/>
    <w:rsid w:val="008678BD"/>
    <w:rsid w:val="00870B5D"/>
    <w:rsid w:val="00870DED"/>
    <w:rsid w:val="00870F06"/>
    <w:rsid w:val="008719B3"/>
    <w:rsid w:val="00875D10"/>
    <w:rsid w:val="0087606E"/>
    <w:rsid w:val="0088082D"/>
    <w:rsid w:val="00882260"/>
    <w:rsid w:val="008940D1"/>
    <w:rsid w:val="008A314F"/>
    <w:rsid w:val="008A3C11"/>
    <w:rsid w:val="008A79B6"/>
    <w:rsid w:val="008B1105"/>
    <w:rsid w:val="008B1927"/>
    <w:rsid w:val="008B204A"/>
    <w:rsid w:val="008B5249"/>
    <w:rsid w:val="008B58B0"/>
    <w:rsid w:val="008B71A6"/>
    <w:rsid w:val="008B790D"/>
    <w:rsid w:val="008C0A09"/>
    <w:rsid w:val="008C0A47"/>
    <w:rsid w:val="008C20B9"/>
    <w:rsid w:val="008C4032"/>
    <w:rsid w:val="008C49B1"/>
    <w:rsid w:val="008C6005"/>
    <w:rsid w:val="008D4E71"/>
    <w:rsid w:val="008D61C8"/>
    <w:rsid w:val="008D6D98"/>
    <w:rsid w:val="008E0E21"/>
    <w:rsid w:val="008E3FDD"/>
    <w:rsid w:val="008E4853"/>
    <w:rsid w:val="008E59E2"/>
    <w:rsid w:val="008E618E"/>
    <w:rsid w:val="008E62DB"/>
    <w:rsid w:val="008F0055"/>
    <w:rsid w:val="008F086D"/>
    <w:rsid w:val="008F0B09"/>
    <w:rsid w:val="008F7A33"/>
    <w:rsid w:val="00900231"/>
    <w:rsid w:val="0090475A"/>
    <w:rsid w:val="00904CD6"/>
    <w:rsid w:val="009055D7"/>
    <w:rsid w:val="009151A9"/>
    <w:rsid w:val="00920800"/>
    <w:rsid w:val="0092157B"/>
    <w:rsid w:val="00922504"/>
    <w:rsid w:val="00923786"/>
    <w:rsid w:val="00923D62"/>
    <w:rsid w:val="00924127"/>
    <w:rsid w:val="00924162"/>
    <w:rsid w:val="0093206D"/>
    <w:rsid w:val="00933BB9"/>
    <w:rsid w:val="009354A2"/>
    <w:rsid w:val="00935B08"/>
    <w:rsid w:val="00945F44"/>
    <w:rsid w:val="009513F4"/>
    <w:rsid w:val="00956386"/>
    <w:rsid w:val="00957E62"/>
    <w:rsid w:val="00960AB2"/>
    <w:rsid w:val="009621AD"/>
    <w:rsid w:val="009623D5"/>
    <w:rsid w:val="0096285F"/>
    <w:rsid w:val="009630B8"/>
    <w:rsid w:val="009646FB"/>
    <w:rsid w:val="00964F97"/>
    <w:rsid w:val="00966B81"/>
    <w:rsid w:val="00966D9D"/>
    <w:rsid w:val="00967931"/>
    <w:rsid w:val="00967A2D"/>
    <w:rsid w:val="009759F0"/>
    <w:rsid w:val="00976F4B"/>
    <w:rsid w:val="009779F5"/>
    <w:rsid w:val="00977BC6"/>
    <w:rsid w:val="00980845"/>
    <w:rsid w:val="009808C3"/>
    <w:rsid w:val="00984F27"/>
    <w:rsid w:val="009906BB"/>
    <w:rsid w:val="009945E0"/>
    <w:rsid w:val="00994A90"/>
    <w:rsid w:val="00995DB6"/>
    <w:rsid w:val="00996B79"/>
    <w:rsid w:val="009A1357"/>
    <w:rsid w:val="009A754B"/>
    <w:rsid w:val="009A7E51"/>
    <w:rsid w:val="009B128E"/>
    <w:rsid w:val="009B2225"/>
    <w:rsid w:val="009B4269"/>
    <w:rsid w:val="009B48C8"/>
    <w:rsid w:val="009B75CD"/>
    <w:rsid w:val="009B7C37"/>
    <w:rsid w:val="009C3F55"/>
    <w:rsid w:val="009C754C"/>
    <w:rsid w:val="009D0D2A"/>
    <w:rsid w:val="009D150A"/>
    <w:rsid w:val="009D2F0B"/>
    <w:rsid w:val="009D4307"/>
    <w:rsid w:val="009D520B"/>
    <w:rsid w:val="009D63D7"/>
    <w:rsid w:val="009D71ED"/>
    <w:rsid w:val="009E1570"/>
    <w:rsid w:val="009E4DE8"/>
    <w:rsid w:val="009E4EAA"/>
    <w:rsid w:val="009F12CA"/>
    <w:rsid w:val="009F25A3"/>
    <w:rsid w:val="009F3013"/>
    <w:rsid w:val="009F43C7"/>
    <w:rsid w:val="00A00FBE"/>
    <w:rsid w:val="00A015E2"/>
    <w:rsid w:val="00A02433"/>
    <w:rsid w:val="00A028EF"/>
    <w:rsid w:val="00A05F8F"/>
    <w:rsid w:val="00A0747A"/>
    <w:rsid w:val="00A113D6"/>
    <w:rsid w:val="00A11658"/>
    <w:rsid w:val="00A11999"/>
    <w:rsid w:val="00A11EF4"/>
    <w:rsid w:val="00A13CFA"/>
    <w:rsid w:val="00A14C84"/>
    <w:rsid w:val="00A24A59"/>
    <w:rsid w:val="00A2666F"/>
    <w:rsid w:val="00A306A5"/>
    <w:rsid w:val="00A30913"/>
    <w:rsid w:val="00A31A28"/>
    <w:rsid w:val="00A324C6"/>
    <w:rsid w:val="00A33A37"/>
    <w:rsid w:val="00A33CE5"/>
    <w:rsid w:val="00A374B2"/>
    <w:rsid w:val="00A42306"/>
    <w:rsid w:val="00A44137"/>
    <w:rsid w:val="00A47673"/>
    <w:rsid w:val="00A47E94"/>
    <w:rsid w:val="00A510D5"/>
    <w:rsid w:val="00A513C0"/>
    <w:rsid w:val="00A57CF0"/>
    <w:rsid w:val="00A60147"/>
    <w:rsid w:val="00A6561D"/>
    <w:rsid w:val="00A70246"/>
    <w:rsid w:val="00A73672"/>
    <w:rsid w:val="00A7628C"/>
    <w:rsid w:val="00A77365"/>
    <w:rsid w:val="00A77882"/>
    <w:rsid w:val="00A81A84"/>
    <w:rsid w:val="00A83621"/>
    <w:rsid w:val="00A83A1A"/>
    <w:rsid w:val="00A8444D"/>
    <w:rsid w:val="00A85DF9"/>
    <w:rsid w:val="00A90DC7"/>
    <w:rsid w:val="00A91050"/>
    <w:rsid w:val="00A9219D"/>
    <w:rsid w:val="00A923B7"/>
    <w:rsid w:val="00A94243"/>
    <w:rsid w:val="00A94AF6"/>
    <w:rsid w:val="00AA0255"/>
    <w:rsid w:val="00AA18CE"/>
    <w:rsid w:val="00AA3170"/>
    <w:rsid w:val="00AA3DCA"/>
    <w:rsid w:val="00AA54CD"/>
    <w:rsid w:val="00AA56DA"/>
    <w:rsid w:val="00AA72AB"/>
    <w:rsid w:val="00AB0220"/>
    <w:rsid w:val="00AB107D"/>
    <w:rsid w:val="00AB10A9"/>
    <w:rsid w:val="00AB1C36"/>
    <w:rsid w:val="00AB275D"/>
    <w:rsid w:val="00AB6765"/>
    <w:rsid w:val="00AB6BC4"/>
    <w:rsid w:val="00AC1BFC"/>
    <w:rsid w:val="00AC3A30"/>
    <w:rsid w:val="00AC40D2"/>
    <w:rsid w:val="00AC436D"/>
    <w:rsid w:val="00AC4612"/>
    <w:rsid w:val="00AC6498"/>
    <w:rsid w:val="00AC6C24"/>
    <w:rsid w:val="00AC73DB"/>
    <w:rsid w:val="00AC771D"/>
    <w:rsid w:val="00AD3371"/>
    <w:rsid w:val="00AD36EE"/>
    <w:rsid w:val="00AD4C1E"/>
    <w:rsid w:val="00AD6FB6"/>
    <w:rsid w:val="00AD755E"/>
    <w:rsid w:val="00AD778A"/>
    <w:rsid w:val="00AE023D"/>
    <w:rsid w:val="00AE11E1"/>
    <w:rsid w:val="00AE6620"/>
    <w:rsid w:val="00AF1010"/>
    <w:rsid w:val="00AF12BD"/>
    <w:rsid w:val="00AF14AF"/>
    <w:rsid w:val="00AF26EF"/>
    <w:rsid w:val="00B01957"/>
    <w:rsid w:val="00B01D4A"/>
    <w:rsid w:val="00B0493F"/>
    <w:rsid w:val="00B05466"/>
    <w:rsid w:val="00B05E33"/>
    <w:rsid w:val="00B141DB"/>
    <w:rsid w:val="00B158E0"/>
    <w:rsid w:val="00B169BC"/>
    <w:rsid w:val="00B21E0C"/>
    <w:rsid w:val="00B22B89"/>
    <w:rsid w:val="00B23366"/>
    <w:rsid w:val="00B249D8"/>
    <w:rsid w:val="00B270F4"/>
    <w:rsid w:val="00B274D1"/>
    <w:rsid w:val="00B27536"/>
    <w:rsid w:val="00B344F6"/>
    <w:rsid w:val="00B42155"/>
    <w:rsid w:val="00B46319"/>
    <w:rsid w:val="00B47198"/>
    <w:rsid w:val="00B50CBD"/>
    <w:rsid w:val="00B50DF1"/>
    <w:rsid w:val="00B53A0A"/>
    <w:rsid w:val="00B55E6B"/>
    <w:rsid w:val="00B55ED6"/>
    <w:rsid w:val="00B60B84"/>
    <w:rsid w:val="00B66788"/>
    <w:rsid w:val="00B72A87"/>
    <w:rsid w:val="00B76C55"/>
    <w:rsid w:val="00B801B2"/>
    <w:rsid w:val="00B80A70"/>
    <w:rsid w:val="00B80C70"/>
    <w:rsid w:val="00B810C3"/>
    <w:rsid w:val="00B813D4"/>
    <w:rsid w:val="00B86D06"/>
    <w:rsid w:val="00B96CA7"/>
    <w:rsid w:val="00B9792A"/>
    <w:rsid w:val="00BA1C1E"/>
    <w:rsid w:val="00BA2580"/>
    <w:rsid w:val="00BA3530"/>
    <w:rsid w:val="00BB0875"/>
    <w:rsid w:val="00BB1B87"/>
    <w:rsid w:val="00BB21BE"/>
    <w:rsid w:val="00BB3908"/>
    <w:rsid w:val="00BB3F97"/>
    <w:rsid w:val="00BB7CBC"/>
    <w:rsid w:val="00BC223C"/>
    <w:rsid w:val="00BC384A"/>
    <w:rsid w:val="00BC68DE"/>
    <w:rsid w:val="00BC7B2F"/>
    <w:rsid w:val="00BD0300"/>
    <w:rsid w:val="00BD36F0"/>
    <w:rsid w:val="00BD3B99"/>
    <w:rsid w:val="00BD6009"/>
    <w:rsid w:val="00BE0FC4"/>
    <w:rsid w:val="00BE28D3"/>
    <w:rsid w:val="00BE35D3"/>
    <w:rsid w:val="00BE6814"/>
    <w:rsid w:val="00BF1A12"/>
    <w:rsid w:val="00BF37AA"/>
    <w:rsid w:val="00BF3BE5"/>
    <w:rsid w:val="00C0273B"/>
    <w:rsid w:val="00C045B9"/>
    <w:rsid w:val="00C04C08"/>
    <w:rsid w:val="00C14D04"/>
    <w:rsid w:val="00C21150"/>
    <w:rsid w:val="00C216CD"/>
    <w:rsid w:val="00C23EB6"/>
    <w:rsid w:val="00C24871"/>
    <w:rsid w:val="00C24D13"/>
    <w:rsid w:val="00C25745"/>
    <w:rsid w:val="00C26831"/>
    <w:rsid w:val="00C340F5"/>
    <w:rsid w:val="00C346B5"/>
    <w:rsid w:val="00C36228"/>
    <w:rsid w:val="00C40776"/>
    <w:rsid w:val="00C456B4"/>
    <w:rsid w:val="00C45B13"/>
    <w:rsid w:val="00C461C4"/>
    <w:rsid w:val="00C5067B"/>
    <w:rsid w:val="00C50C89"/>
    <w:rsid w:val="00C50DD3"/>
    <w:rsid w:val="00C5132B"/>
    <w:rsid w:val="00C561A2"/>
    <w:rsid w:val="00C60A86"/>
    <w:rsid w:val="00C60C24"/>
    <w:rsid w:val="00C65BED"/>
    <w:rsid w:val="00C714EB"/>
    <w:rsid w:val="00C778C1"/>
    <w:rsid w:val="00C860F4"/>
    <w:rsid w:val="00C86DC6"/>
    <w:rsid w:val="00C901A2"/>
    <w:rsid w:val="00C91CAE"/>
    <w:rsid w:val="00C93E21"/>
    <w:rsid w:val="00C9673F"/>
    <w:rsid w:val="00C97148"/>
    <w:rsid w:val="00C97A4E"/>
    <w:rsid w:val="00CA1E59"/>
    <w:rsid w:val="00CA2F5B"/>
    <w:rsid w:val="00CA4325"/>
    <w:rsid w:val="00CA4E08"/>
    <w:rsid w:val="00CA545E"/>
    <w:rsid w:val="00CA56F4"/>
    <w:rsid w:val="00CA68D5"/>
    <w:rsid w:val="00CA729D"/>
    <w:rsid w:val="00CA79F3"/>
    <w:rsid w:val="00CB5691"/>
    <w:rsid w:val="00CB64E6"/>
    <w:rsid w:val="00CB67E2"/>
    <w:rsid w:val="00CB6A8F"/>
    <w:rsid w:val="00CB732F"/>
    <w:rsid w:val="00CC038F"/>
    <w:rsid w:val="00CC13B0"/>
    <w:rsid w:val="00CC1740"/>
    <w:rsid w:val="00CC4332"/>
    <w:rsid w:val="00CC724E"/>
    <w:rsid w:val="00CC7AA8"/>
    <w:rsid w:val="00CD129E"/>
    <w:rsid w:val="00CD20D2"/>
    <w:rsid w:val="00CD246A"/>
    <w:rsid w:val="00CD69DF"/>
    <w:rsid w:val="00CD6C11"/>
    <w:rsid w:val="00CE5C97"/>
    <w:rsid w:val="00CE77DE"/>
    <w:rsid w:val="00CF2F65"/>
    <w:rsid w:val="00CF3683"/>
    <w:rsid w:val="00CF610F"/>
    <w:rsid w:val="00CF726F"/>
    <w:rsid w:val="00D0466E"/>
    <w:rsid w:val="00D0479D"/>
    <w:rsid w:val="00D06FA2"/>
    <w:rsid w:val="00D07128"/>
    <w:rsid w:val="00D072D6"/>
    <w:rsid w:val="00D10497"/>
    <w:rsid w:val="00D1054D"/>
    <w:rsid w:val="00D1166B"/>
    <w:rsid w:val="00D13CE7"/>
    <w:rsid w:val="00D152A3"/>
    <w:rsid w:val="00D170CA"/>
    <w:rsid w:val="00D22407"/>
    <w:rsid w:val="00D31190"/>
    <w:rsid w:val="00D340AE"/>
    <w:rsid w:val="00D34F67"/>
    <w:rsid w:val="00D37ECD"/>
    <w:rsid w:val="00D41A92"/>
    <w:rsid w:val="00D42271"/>
    <w:rsid w:val="00D42DDC"/>
    <w:rsid w:val="00D447A1"/>
    <w:rsid w:val="00D44B48"/>
    <w:rsid w:val="00D44CCE"/>
    <w:rsid w:val="00D4563B"/>
    <w:rsid w:val="00D463E3"/>
    <w:rsid w:val="00D46FFF"/>
    <w:rsid w:val="00D53A8A"/>
    <w:rsid w:val="00D555BE"/>
    <w:rsid w:val="00D55BF8"/>
    <w:rsid w:val="00D56025"/>
    <w:rsid w:val="00D56480"/>
    <w:rsid w:val="00D5713E"/>
    <w:rsid w:val="00D622CF"/>
    <w:rsid w:val="00D62421"/>
    <w:rsid w:val="00D66A57"/>
    <w:rsid w:val="00D672B0"/>
    <w:rsid w:val="00D743CC"/>
    <w:rsid w:val="00D77466"/>
    <w:rsid w:val="00D8044B"/>
    <w:rsid w:val="00D80A23"/>
    <w:rsid w:val="00D816A6"/>
    <w:rsid w:val="00D819FA"/>
    <w:rsid w:val="00D85E16"/>
    <w:rsid w:val="00D8602E"/>
    <w:rsid w:val="00D92447"/>
    <w:rsid w:val="00D9436B"/>
    <w:rsid w:val="00DA1D39"/>
    <w:rsid w:val="00DA2D1E"/>
    <w:rsid w:val="00DA40DB"/>
    <w:rsid w:val="00DA7A63"/>
    <w:rsid w:val="00DB05C2"/>
    <w:rsid w:val="00DB24FC"/>
    <w:rsid w:val="00DC3D33"/>
    <w:rsid w:val="00DC443F"/>
    <w:rsid w:val="00DC6A7B"/>
    <w:rsid w:val="00DD0177"/>
    <w:rsid w:val="00DD0BA0"/>
    <w:rsid w:val="00DD1A8E"/>
    <w:rsid w:val="00DD21B9"/>
    <w:rsid w:val="00DD540A"/>
    <w:rsid w:val="00DD56C8"/>
    <w:rsid w:val="00DE2A25"/>
    <w:rsid w:val="00DE2D73"/>
    <w:rsid w:val="00DE6A4E"/>
    <w:rsid w:val="00DF274C"/>
    <w:rsid w:val="00DF3AD4"/>
    <w:rsid w:val="00DF65DD"/>
    <w:rsid w:val="00DF7D94"/>
    <w:rsid w:val="00E0486B"/>
    <w:rsid w:val="00E05577"/>
    <w:rsid w:val="00E06FBE"/>
    <w:rsid w:val="00E101A8"/>
    <w:rsid w:val="00E12321"/>
    <w:rsid w:val="00E15BD4"/>
    <w:rsid w:val="00E162DC"/>
    <w:rsid w:val="00E1632B"/>
    <w:rsid w:val="00E20930"/>
    <w:rsid w:val="00E214EF"/>
    <w:rsid w:val="00E34973"/>
    <w:rsid w:val="00E363A1"/>
    <w:rsid w:val="00E37F17"/>
    <w:rsid w:val="00E414B3"/>
    <w:rsid w:val="00E41E1D"/>
    <w:rsid w:val="00E425EB"/>
    <w:rsid w:val="00E427A1"/>
    <w:rsid w:val="00E460AC"/>
    <w:rsid w:val="00E4647C"/>
    <w:rsid w:val="00E466E3"/>
    <w:rsid w:val="00E47B0D"/>
    <w:rsid w:val="00E47D5A"/>
    <w:rsid w:val="00E51911"/>
    <w:rsid w:val="00E55C4F"/>
    <w:rsid w:val="00E56BB8"/>
    <w:rsid w:val="00E57DF7"/>
    <w:rsid w:val="00E60150"/>
    <w:rsid w:val="00E61707"/>
    <w:rsid w:val="00E641B1"/>
    <w:rsid w:val="00E65E2E"/>
    <w:rsid w:val="00E66ED5"/>
    <w:rsid w:val="00E679C8"/>
    <w:rsid w:val="00E67C87"/>
    <w:rsid w:val="00E7072A"/>
    <w:rsid w:val="00E711F3"/>
    <w:rsid w:val="00E73449"/>
    <w:rsid w:val="00E74C45"/>
    <w:rsid w:val="00E83980"/>
    <w:rsid w:val="00E83DE8"/>
    <w:rsid w:val="00E84187"/>
    <w:rsid w:val="00E86501"/>
    <w:rsid w:val="00E90BFE"/>
    <w:rsid w:val="00E93E90"/>
    <w:rsid w:val="00E9440F"/>
    <w:rsid w:val="00E97185"/>
    <w:rsid w:val="00EA32CE"/>
    <w:rsid w:val="00EA3A47"/>
    <w:rsid w:val="00EA58A6"/>
    <w:rsid w:val="00EA61D3"/>
    <w:rsid w:val="00EB03BD"/>
    <w:rsid w:val="00EB2DEB"/>
    <w:rsid w:val="00EB2E5C"/>
    <w:rsid w:val="00EC0F1F"/>
    <w:rsid w:val="00EC2B97"/>
    <w:rsid w:val="00EC2F80"/>
    <w:rsid w:val="00EC4871"/>
    <w:rsid w:val="00EC6235"/>
    <w:rsid w:val="00EC711A"/>
    <w:rsid w:val="00ED160B"/>
    <w:rsid w:val="00ED2EEC"/>
    <w:rsid w:val="00ED3FBF"/>
    <w:rsid w:val="00ED5456"/>
    <w:rsid w:val="00EE4446"/>
    <w:rsid w:val="00EE4947"/>
    <w:rsid w:val="00EE5D5D"/>
    <w:rsid w:val="00EE5EDA"/>
    <w:rsid w:val="00EF1458"/>
    <w:rsid w:val="00EF1689"/>
    <w:rsid w:val="00EF2941"/>
    <w:rsid w:val="00EF32B6"/>
    <w:rsid w:val="00EF49B9"/>
    <w:rsid w:val="00EF662E"/>
    <w:rsid w:val="00EF7639"/>
    <w:rsid w:val="00F0159D"/>
    <w:rsid w:val="00F0545D"/>
    <w:rsid w:val="00F06CDE"/>
    <w:rsid w:val="00F07D66"/>
    <w:rsid w:val="00F10341"/>
    <w:rsid w:val="00F11574"/>
    <w:rsid w:val="00F1455D"/>
    <w:rsid w:val="00F14DB4"/>
    <w:rsid w:val="00F240EB"/>
    <w:rsid w:val="00F24209"/>
    <w:rsid w:val="00F242BC"/>
    <w:rsid w:val="00F254BF"/>
    <w:rsid w:val="00F25FD5"/>
    <w:rsid w:val="00F2653C"/>
    <w:rsid w:val="00F32651"/>
    <w:rsid w:val="00F34786"/>
    <w:rsid w:val="00F350C9"/>
    <w:rsid w:val="00F35A73"/>
    <w:rsid w:val="00F37555"/>
    <w:rsid w:val="00F414CB"/>
    <w:rsid w:val="00F4450D"/>
    <w:rsid w:val="00F5237E"/>
    <w:rsid w:val="00F54974"/>
    <w:rsid w:val="00F55948"/>
    <w:rsid w:val="00F56195"/>
    <w:rsid w:val="00F569ED"/>
    <w:rsid w:val="00F573A0"/>
    <w:rsid w:val="00F616B7"/>
    <w:rsid w:val="00F62EEE"/>
    <w:rsid w:val="00F65076"/>
    <w:rsid w:val="00F65619"/>
    <w:rsid w:val="00F71019"/>
    <w:rsid w:val="00F73F45"/>
    <w:rsid w:val="00F73FC7"/>
    <w:rsid w:val="00F815CB"/>
    <w:rsid w:val="00F8451F"/>
    <w:rsid w:val="00F8585A"/>
    <w:rsid w:val="00F90AFD"/>
    <w:rsid w:val="00F9405B"/>
    <w:rsid w:val="00F96C3D"/>
    <w:rsid w:val="00FA00BE"/>
    <w:rsid w:val="00FA05F5"/>
    <w:rsid w:val="00FA11E6"/>
    <w:rsid w:val="00FA13F4"/>
    <w:rsid w:val="00FA1DF1"/>
    <w:rsid w:val="00FA28F5"/>
    <w:rsid w:val="00FB29A2"/>
    <w:rsid w:val="00FB3AC5"/>
    <w:rsid w:val="00FB545D"/>
    <w:rsid w:val="00FB5830"/>
    <w:rsid w:val="00FB5BA9"/>
    <w:rsid w:val="00FB6AA7"/>
    <w:rsid w:val="00FC0BC5"/>
    <w:rsid w:val="00FC30A6"/>
    <w:rsid w:val="00FC3969"/>
    <w:rsid w:val="00FC3D07"/>
    <w:rsid w:val="00FC58E6"/>
    <w:rsid w:val="00FC71CC"/>
    <w:rsid w:val="00FD0ACB"/>
    <w:rsid w:val="00FD12D5"/>
    <w:rsid w:val="00FD225B"/>
    <w:rsid w:val="00FD274F"/>
    <w:rsid w:val="00FD4E62"/>
    <w:rsid w:val="00FD744F"/>
    <w:rsid w:val="00FE0496"/>
    <w:rsid w:val="00FE2774"/>
    <w:rsid w:val="00FE6437"/>
    <w:rsid w:val="00FF1C0B"/>
    <w:rsid w:val="00FF2773"/>
    <w:rsid w:val="00FF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1D9D90"/>
  <w15:chartTrackingRefBased/>
  <w15:docId w15:val="{69A71B0B-91CE-479F-A753-EB9063BA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cs="Arial"/>
      <w:b/>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rPr>
      <w:rFonts w:ascii="Times" w:eastAsia="Arial MT" w:hAnsi="Times"/>
      <w:b/>
      <w:lang w:val="x-none" w:eastAsia="x-none"/>
    </w:rPr>
  </w:style>
  <w:style w:type="paragraph" w:styleId="BodyText3">
    <w:name w:val="Body Text 3"/>
    <w:basedOn w:val="Normal"/>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Pr>
      <w:rFonts w:ascii="Arial" w:eastAsia="Arial MT" w:hAnsi="Arial"/>
      <w:sz w:val="23"/>
    </w:rPr>
  </w:style>
  <w:style w:type="paragraph" w:styleId="BodyText2">
    <w:name w:val="Body Text 2"/>
    <w:basedOn w:val="Normal"/>
    <w:pPr>
      <w:spacing w:line="360" w:lineRule="auto"/>
    </w:pPr>
    <w:rPr>
      <w:rFonts w:ascii="Arial" w:hAnsi="Arial" w:cs="Arial"/>
      <w:sz w:val="22"/>
      <w:szCs w:val="24"/>
    </w:rPr>
  </w:style>
  <w:style w:type="paragraph" w:styleId="BalloonText">
    <w:name w:val="Balloon Text"/>
    <w:basedOn w:val="Normal"/>
    <w:semiHidden/>
    <w:rPr>
      <w:rFonts w:ascii="Tahoma" w:hAnsi="Tahoma" w:cs="Tahoma"/>
      <w:sz w:val="16"/>
      <w:szCs w:val="16"/>
    </w:rPr>
  </w:style>
  <w:style w:type="character" w:styleId="Mention">
    <w:name w:val="Mention"/>
    <w:uiPriority w:val="99"/>
    <w:semiHidden/>
    <w:unhideWhenUsed/>
    <w:rsid w:val="004A4833"/>
    <w:rPr>
      <w:color w:val="2B579A"/>
      <w:shd w:val="clear" w:color="auto" w:fill="E6E6E6"/>
    </w:rPr>
  </w:style>
  <w:style w:type="paragraph" w:customStyle="1" w:styleId="PITextkrper">
    <w:name w:val="PI_Textkörper"/>
    <w:basedOn w:val="Normal"/>
    <w:rsid w:val="003C2EF1"/>
    <w:pPr>
      <w:overflowPunct w:val="0"/>
      <w:autoSpaceDE w:val="0"/>
      <w:autoSpaceDN w:val="0"/>
      <w:adjustRightInd w:val="0"/>
      <w:spacing w:after="120" w:line="280" w:lineRule="exact"/>
      <w:jc w:val="both"/>
      <w:textAlignment w:val="baseline"/>
    </w:pPr>
    <w:rPr>
      <w:rFonts w:ascii="Arial" w:hAnsi="Arial" w:cs="Arial"/>
      <w:snapToGrid w:val="0"/>
      <w:sz w:val="22"/>
      <w:szCs w:val="22"/>
      <w:lang w:val="de-CH" w:eastAsia="de-DE"/>
    </w:rPr>
  </w:style>
  <w:style w:type="character" w:styleId="FollowedHyperlink">
    <w:name w:val="FollowedHyperlink"/>
    <w:rsid w:val="001D2EEC"/>
    <w:rPr>
      <w:color w:val="954F72"/>
      <w:u w:val="single"/>
    </w:rPr>
  </w:style>
  <w:style w:type="character" w:customStyle="1" w:styleId="BodyTextChar">
    <w:name w:val="Body Text Char"/>
    <w:link w:val="BodyText"/>
    <w:rsid w:val="00E641B1"/>
    <w:rPr>
      <w:rFonts w:ascii="Times" w:eastAsia="Arial MT" w:hAnsi="Times"/>
      <w:b/>
      <w:sz w:val="24"/>
    </w:rPr>
  </w:style>
  <w:style w:type="paragraph" w:styleId="ListParagraph">
    <w:name w:val="List Paragraph"/>
    <w:basedOn w:val="Normal"/>
    <w:uiPriority w:val="34"/>
    <w:qFormat/>
    <w:rsid w:val="00BB1B87"/>
    <w:pPr>
      <w:ind w:left="720"/>
    </w:pPr>
  </w:style>
  <w:style w:type="paragraph" w:customStyle="1" w:styleId="PILead">
    <w:name w:val="PI_Lead"/>
    <w:basedOn w:val="PITextkrper"/>
    <w:rsid w:val="00784690"/>
    <w:rPr>
      <w:rFonts w:cs="Times New Roman"/>
      <w:b/>
      <w:bCs/>
      <w:snapToGrid/>
      <w:lang w:val="de-DE"/>
    </w:rPr>
  </w:style>
  <w:style w:type="character" w:styleId="CommentReference">
    <w:name w:val="annotation reference"/>
    <w:rsid w:val="00523EB8"/>
    <w:rPr>
      <w:sz w:val="16"/>
      <w:szCs w:val="16"/>
    </w:rPr>
  </w:style>
  <w:style w:type="paragraph" w:styleId="CommentText">
    <w:name w:val="annotation text"/>
    <w:basedOn w:val="Normal"/>
    <w:link w:val="CommentTextChar"/>
    <w:rsid w:val="00523EB8"/>
    <w:rPr>
      <w:sz w:val="20"/>
    </w:rPr>
  </w:style>
  <w:style w:type="character" w:customStyle="1" w:styleId="CommentTextChar">
    <w:name w:val="Comment Text Char"/>
    <w:basedOn w:val="DefaultParagraphFont"/>
    <w:link w:val="CommentText"/>
    <w:rsid w:val="00523EB8"/>
  </w:style>
  <w:style w:type="paragraph" w:styleId="CommentSubject">
    <w:name w:val="annotation subject"/>
    <w:basedOn w:val="CommentText"/>
    <w:next w:val="CommentText"/>
    <w:link w:val="CommentSubjectChar"/>
    <w:rsid w:val="00523EB8"/>
    <w:rPr>
      <w:b/>
      <w:bCs/>
      <w:lang w:val="x-none" w:eastAsia="x-none"/>
    </w:rPr>
  </w:style>
  <w:style w:type="character" w:customStyle="1" w:styleId="CommentSubjectChar">
    <w:name w:val="Comment Subject Char"/>
    <w:link w:val="CommentSubject"/>
    <w:rsid w:val="00523EB8"/>
    <w:rPr>
      <w:b/>
      <w:bCs/>
    </w:rPr>
  </w:style>
  <w:style w:type="character" w:styleId="UnresolvedMention">
    <w:name w:val="Unresolved Mention"/>
    <w:uiPriority w:val="99"/>
    <w:semiHidden/>
    <w:unhideWhenUsed/>
    <w:rsid w:val="00102256"/>
    <w:rPr>
      <w:color w:val="605E5C"/>
      <w:shd w:val="clear" w:color="auto" w:fill="E1DFDD"/>
    </w:rPr>
  </w:style>
  <w:style w:type="paragraph" w:customStyle="1" w:styleId="xgmail-msolistparagraph">
    <w:name w:val="x_gmail-msolistparagraph"/>
    <w:basedOn w:val="Normal"/>
    <w:rsid w:val="00597C05"/>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0940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931783">
      <w:bodyDiv w:val="1"/>
      <w:marLeft w:val="0"/>
      <w:marRight w:val="0"/>
      <w:marTop w:val="0"/>
      <w:marBottom w:val="0"/>
      <w:divBdr>
        <w:top w:val="none" w:sz="0" w:space="0" w:color="auto"/>
        <w:left w:val="none" w:sz="0" w:space="0" w:color="auto"/>
        <w:bottom w:val="none" w:sz="0" w:space="0" w:color="auto"/>
        <w:right w:val="none" w:sz="0" w:space="0" w:color="auto"/>
      </w:divBdr>
    </w:div>
    <w:div w:id="1019046003">
      <w:bodyDiv w:val="1"/>
      <w:marLeft w:val="0"/>
      <w:marRight w:val="0"/>
      <w:marTop w:val="0"/>
      <w:marBottom w:val="0"/>
      <w:divBdr>
        <w:top w:val="none" w:sz="0" w:space="0" w:color="auto"/>
        <w:left w:val="none" w:sz="0" w:space="0" w:color="auto"/>
        <w:bottom w:val="none" w:sz="0" w:space="0" w:color="auto"/>
        <w:right w:val="none" w:sz="0" w:space="0" w:color="auto"/>
      </w:divBdr>
      <w:divsChild>
        <w:div w:id="1667174486">
          <w:marLeft w:val="0"/>
          <w:marRight w:val="0"/>
          <w:marTop w:val="0"/>
          <w:marBottom w:val="0"/>
          <w:divBdr>
            <w:top w:val="none" w:sz="0" w:space="0" w:color="auto"/>
            <w:left w:val="none" w:sz="0" w:space="0" w:color="auto"/>
            <w:bottom w:val="none" w:sz="0" w:space="0" w:color="auto"/>
            <w:right w:val="none" w:sz="0" w:space="0" w:color="auto"/>
          </w:divBdr>
          <w:divsChild>
            <w:div w:id="1201088324">
              <w:marLeft w:val="0"/>
              <w:marRight w:val="0"/>
              <w:marTop w:val="103"/>
              <w:marBottom w:val="0"/>
              <w:divBdr>
                <w:top w:val="none" w:sz="0" w:space="0" w:color="auto"/>
                <w:left w:val="none" w:sz="0" w:space="0" w:color="auto"/>
                <w:bottom w:val="none" w:sz="0" w:space="0" w:color="auto"/>
                <w:right w:val="none" w:sz="0" w:space="0" w:color="auto"/>
              </w:divBdr>
              <w:divsChild>
                <w:div w:id="587734573">
                  <w:marLeft w:val="0"/>
                  <w:marRight w:val="0"/>
                  <w:marTop w:val="0"/>
                  <w:marBottom w:val="480"/>
                  <w:divBdr>
                    <w:top w:val="none" w:sz="0" w:space="0" w:color="auto"/>
                    <w:left w:val="none" w:sz="0" w:space="0" w:color="auto"/>
                    <w:bottom w:val="none" w:sz="0" w:space="0" w:color="auto"/>
                    <w:right w:val="none" w:sz="0" w:space="0" w:color="auto"/>
                  </w:divBdr>
                  <w:divsChild>
                    <w:div w:id="1133138594">
                      <w:marLeft w:val="0"/>
                      <w:marRight w:val="0"/>
                      <w:marTop w:val="0"/>
                      <w:marBottom w:val="0"/>
                      <w:divBdr>
                        <w:top w:val="none" w:sz="0" w:space="0" w:color="auto"/>
                        <w:left w:val="none" w:sz="0" w:space="0" w:color="auto"/>
                        <w:bottom w:val="none" w:sz="0" w:space="0" w:color="auto"/>
                        <w:right w:val="none" w:sz="0" w:space="0" w:color="auto"/>
                      </w:divBdr>
                      <w:divsChild>
                        <w:div w:id="614674113">
                          <w:marLeft w:val="0"/>
                          <w:marRight w:val="0"/>
                          <w:marTop w:val="0"/>
                          <w:marBottom w:val="0"/>
                          <w:divBdr>
                            <w:top w:val="none" w:sz="0" w:space="0" w:color="auto"/>
                            <w:left w:val="none" w:sz="0" w:space="0" w:color="auto"/>
                            <w:bottom w:val="none" w:sz="0" w:space="0" w:color="auto"/>
                            <w:right w:val="none" w:sz="0" w:space="0" w:color="auto"/>
                          </w:divBdr>
                          <w:divsChild>
                            <w:div w:id="1865896533">
                              <w:marLeft w:val="0"/>
                              <w:marRight w:val="0"/>
                              <w:marTop w:val="0"/>
                              <w:marBottom w:val="0"/>
                              <w:divBdr>
                                <w:top w:val="none" w:sz="0" w:space="0" w:color="auto"/>
                                <w:left w:val="none" w:sz="0" w:space="0" w:color="auto"/>
                                <w:bottom w:val="none" w:sz="0" w:space="0" w:color="auto"/>
                                <w:right w:val="none" w:sz="0" w:space="0" w:color="auto"/>
                              </w:divBdr>
                              <w:divsChild>
                                <w:div w:id="1915578648">
                                  <w:marLeft w:val="0"/>
                                  <w:marRight w:val="0"/>
                                  <w:marTop w:val="0"/>
                                  <w:marBottom w:val="0"/>
                                  <w:divBdr>
                                    <w:top w:val="none" w:sz="0" w:space="0" w:color="auto"/>
                                    <w:left w:val="none" w:sz="0" w:space="0" w:color="auto"/>
                                    <w:bottom w:val="none" w:sz="0" w:space="0" w:color="auto"/>
                                    <w:right w:val="none" w:sz="0" w:space="0" w:color="auto"/>
                                  </w:divBdr>
                                  <w:divsChild>
                                    <w:div w:id="1415126585">
                                      <w:marLeft w:val="0"/>
                                      <w:marRight w:val="0"/>
                                      <w:marTop w:val="0"/>
                                      <w:marBottom w:val="0"/>
                                      <w:divBdr>
                                        <w:top w:val="none" w:sz="0" w:space="0" w:color="auto"/>
                                        <w:left w:val="none" w:sz="0" w:space="0" w:color="auto"/>
                                        <w:bottom w:val="none" w:sz="0" w:space="0" w:color="auto"/>
                                        <w:right w:val="none" w:sz="0" w:space="0" w:color="auto"/>
                                      </w:divBdr>
                                      <w:divsChild>
                                        <w:div w:id="1302227647">
                                          <w:marLeft w:val="0"/>
                                          <w:marRight w:val="0"/>
                                          <w:marTop w:val="0"/>
                                          <w:marBottom w:val="0"/>
                                          <w:divBdr>
                                            <w:top w:val="none" w:sz="0" w:space="0" w:color="auto"/>
                                            <w:left w:val="none" w:sz="0" w:space="0" w:color="auto"/>
                                            <w:bottom w:val="none" w:sz="0" w:space="0" w:color="auto"/>
                                            <w:right w:val="none" w:sz="0" w:space="0" w:color="auto"/>
                                          </w:divBdr>
                                          <w:divsChild>
                                            <w:div w:id="2087612049">
                                              <w:marLeft w:val="0"/>
                                              <w:marRight w:val="0"/>
                                              <w:marTop w:val="0"/>
                                              <w:marBottom w:val="0"/>
                                              <w:divBdr>
                                                <w:top w:val="none" w:sz="0" w:space="0" w:color="auto"/>
                                                <w:left w:val="none" w:sz="0" w:space="0" w:color="auto"/>
                                                <w:bottom w:val="none" w:sz="0" w:space="0" w:color="auto"/>
                                                <w:right w:val="none" w:sz="0" w:space="0" w:color="auto"/>
                                              </w:divBdr>
                                              <w:divsChild>
                                                <w:div w:id="120417712">
                                                  <w:marLeft w:val="0"/>
                                                  <w:marRight w:val="0"/>
                                                  <w:marTop w:val="0"/>
                                                  <w:marBottom w:val="0"/>
                                                  <w:divBdr>
                                                    <w:top w:val="none" w:sz="0" w:space="0" w:color="auto"/>
                                                    <w:left w:val="none" w:sz="0" w:space="0" w:color="auto"/>
                                                    <w:bottom w:val="none" w:sz="0" w:space="0" w:color="auto"/>
                                                    <w:right w:val="none" w:sz="0" w:space="0" w:color="auto"/>
                                                  </w:divBdr>
                                                </w:div>
                                                <w:div w:id="156773527">
                                                  <w:marLeft w:val="0"/>
                                                  <w:marRight w:val="0"/>
                                                  <w:marTop w:val="0"/>
                                                  <w:marBottom w:val="0"/>
                                                  <w:divBdr>
                                                    <w:top w:val="none" w:sz="0" w:space="0" w:color="auto"/>
                                                    <w:left w:val="none" w:sz="0" w:space="0" w:color="auto"/>
                                                    <w:bottom w:val="none" w:sz="0" w:space="0" w:color="auto"/>
                                                    <w:right w:val="none" w:sz="0" w:space="0" w:color="auto"/>
                                                  </w:divBdr>
                                                </w:div>
                                                <w:div w:id="371659206">
                                                  <w:marLeft w:val="0"/>
                                                  <w:marRight w:val="0"/>
                                                  <w:marTop w:val="0"/>
                                                  <w:marBottom w:val="0"/>
                                                  <w:divBdr>
                                                    <w:top w:val="none" w:sz="0" w:space="0" w:color="auto"/>
                                                    <w:left w:val="none" w:sz="0" w:space="0" w:color="auto"/>
                                                    <w:bottom w:val="none" w:sz="0" w:space="0" w:color="auto"/>
                                                    <w:right w:val="none" w:sz="0" w:space="0" w:color="auto"/>
                                                  </w:divBdr>
                                                </w:div>
                                                <w:div w:id="458836393">
                                                  <w:marLeft w:val="0"/>
                                                  <w:marRight w:val="0"/>
                                                  <w:marTop w:val="0"/>
                                                  <w:marBottom w:val="0"/>
                                                  <w:divBdr>
                                                    <w:top w:val="none" w:sz="0" w:space="0" w:color="auto"/>
                                                    <w:left w:val="none" w:sz="0" w:space="0" w:color="auto"/>
                                                    <w:bottom w:val="none" w:sz="0" w:space="0" w:color="auto"/>
                                                    <w:right w:val="none" w:sz="0" w:space="0" w:color="auto"/>
                                                  </w:divBdr>
                                                </w:div>
                                                <w:div w:id="559630208">
                                                  <w:marLeft w:val="0"/>
                                                  <w:marRight w:val="0"/>
                                                  <w:marTop w:val="0"/>
                                                  <w:marBottom w:val="0"/>
                                                  <w:divBdr>
                                                    <w:top w:val="none" w:sz="0" w:space="0" w:color="auto"/>
                                                    <w:left w:val="none" w:sz="0" w:space="0" w:color="auto"/>
                                                    <w:bottom w:val="none" w:sz="0" w:space="0" w:color="auto"/>
                                                    <w:right w:val="none" w:sz="0" w:space="0" w:color="auto"/>
                                                  </w:divBdr>
                                                </w:div>
                                                <w:div w:id="688221765">
                                                  <w:marLeft w:val="0"/>
                                                  <w:marRight w:val="0"/>
                                                  <w:marTop w:val="0"/>
                                                  <w:marBottom w:val="0"/>
                                                  <w:divBdr>
                                                    <w:top w:val="none" w:sz="0" w:space="0" w:color="auto"/>
                                                    <w:left w:val="none" w:sz="0" w:space="0" w:color="auto"/>
                                                    <w:bottom w:val="none" w:sz="0" w:space="0" w:color="auto"/>
                                                    <w:right w:val="none" w:sz="0" w:space="0" w:color="auto"/>
                                                  </w:divBdr>
                                                </w:div>
                                                <w:div w:id="888879997">
                                                  <w:marLeft w:val="0"/>
                                                  <w:marRight w:val="0"/>
                                                  <w:marTop w:val="0"/>
                                                  <w:marBottom w:val="0"/>
                                                  <w:divBdr>
                                                    <w:top w:val="none" w:sz="0" w:space="0" w:color="auto"/>
                                                    <w:left w:val="none" w:sz="0" w:space="0" w:color="auto"/>
                                                    <w:bottom w:val="none" w:sz="0" w:space="0" w:color="auto"/>
                                                    <w:right w:val="none" w:sz="0" w:space="0" w:color="auto"/>
                                                  </w:divBdr>
                                                </w:div>
                                                <w:div w:id="909316552">
                                                  <w:marLeft w:val="0"/>
                                                  <w:marRight w:val="0"/>
                                                  <w:marTop w:val="0"/>
                                                  <w:marBottom w:val="0"/>
                                                  <w:divBdr>
                                                    <w:top w:val="none" w:sz="0" w:space="0" w:color="auto"/>
                                                    <w:left w:val="none" w:sz="0" w:space="0" w:color="auto"/>
                                                    <w:bottom w:val="none" w:sz="0" w:space="0" w:color="auto"/>
                                                    <w:right w:val="none" w:sz="0" w:space="0" w:color="auto"/>
                                                  </w:divBdr>
                                                </w:div>
                                                <w:div w:id="1151824351">
                                                  <w:marLeft w:val="0"/>
                                                  <w:marRight w:val="0"/>
                                                  <w:marTop w:val="0"/>
                                                  <w:marBottom w:val="0"/>
                                                  <w:divBdr>
                                                    <w:top w:val="none" w:sz="0" w:space="0" w:color="auto"/>
                                                    <w:left w:val="none" w:sz="0" w:space="0" w:color="auto"/>
                                                    <w:bottom w:val="none" w:sz="0" w:space="0" w:color="auto"/>
                                                    <w:right w:val="none" w:sz="0" w:space="0" w:color="auto"/>
                                                  </w:divBdr>
                                                </w:div>
                                                <w:div w:id="1383098181">
                                                  <w:marLeft w:val="0"/>
                                                  <w:marRight w:val="0"/>
                                                  <w:marTop w:val="0"/>
                                                  <w:marBottom w:val="0"/>
                                                  <w:divBdr>
                                                    <w:top w:val="none" w:sz="0" w:space="0" w:color="auto"/>
                                                    <w:left w:val="none" w:sz="0" w:space="0" w:color="auto"/>
                                                    <w:bottom w:val="none" w:sz="0" w:space="0" w:color="auto"/>
                                                    <w:right w:val="none" w:sz="0" w:space="0" w:color="auto"/>
                                                  </w:divBdr>
                                                </w:div>
                                                <w:div w:id="1509364721">
                                                  <w:marLeft w:val="0"/>
                                                  <w:marRight w:val="0"/>
                                                  <w:marTop w:val="0"/>
                                                  <w:marBottom w:val="0"/>
                                                  <w:divBdr>
                                                    <w:top w:val="none" w:sz="0" w:space="0" w:color="auto"/>
                                                    <w:left w:val="none" w:sz="0" w:space="0" w:color="auto"/>
                                                    <w:bottom w:val="none" w:sz="0" w:space="0" w:color="auto"/>
                                                    <w:right w:val="none" w:sz="0" w:space="0" w:color="auto"/>
                                                  </w:divBdr>
                                                </w:div>
                                                <w:div w:id="1710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527597">
      <w:bodyDiv w:val="1"/>
      <w:marLeft w:val="0"/>
      <w:marRight w:val="0"/>
      <w:marTop w:val="0"/>
      <w:marBottom w:val="0"/>
      <w:divBdr>
        <w:top w:val="none" w:sz="0" w:space="0" w:color="auto"/>
        <w:left w:val="none" w:sz="0" w:space="0" w:color="auto"/>
        <w:bottom w:val="none" w:sz="0" w:space="0" w:color="auto"/>
        <w:right w:val="none" w:sz="0" w:space="0" w:color="auto"/>
      </w:divBdr>
    </w:div>
    <w:div w:id="1610623234">
      <w:bodyDiv w:val="1"/>
      <w:marLeft w:val="0"/>
      <w:marRight w:val="0"/>
      <w:marTop w:val="0"/>
      <w:marBottom w:val="0"/>
      <w:divBdr>
        <w:top w:val="none" w:sz="0" w:space="0" w:color="auto"/>
        <w:left w:val="none" w:sz="0" w:space="0" w:color="auto"/>
        <w:bottom w:val="none" w:sz="0" w:space="0" w:color="auto"/>
        <w:right w:val="none" w:sz="0" w:space="0" w:color="auto"/>
      </w:divBdr>
    </w:div>
    <w:div w:id="16793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penmind-tech.com/e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s/" TargetMode="External"/><Relationship Id="rId5" Type="http://schemas.openxmlformats.org/officeDocument/2006/relationships/webSettings" Target="webSettings.xml"/><Relationship Id="rId15" Type="http://schemas.openxmlformats.org/officeDocument/2006/relationships/hyperlink" Target="https://www.openmind-tech.com/es/" TargetMode="External"/><Relationship Id="rId10" Type="http://schemas.openxmlformats.org/officeDocument/2006/relationships/hyperlink" Target="mailto:alan.levine@openmind-tec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ccue@mccueassociates.com"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anne\Application%20Data\Microsoft\Templates\GUARANTEE%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F533-6285-478C-97C5-B7CD55C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GUARANTEE LETTER.dot</Template>
  <TotalTime>0</TotalTime>
  <Pages>2</Pages>
  <Words>782</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 RELEASE</vt:lpstr>
      <vt:lpstr>NEWS RELEASE</vt:lpstr>
    </vt:vector>
  </TitlesOfParts>
  <Company>McCue &amp; Associates</Company>
  <LinksUpToDate>false</LinksUpToDate>
  <CharactersWithSpaces>5233</CharactersWithSpaces>
  <SharedDoc>false</SharedDoc>
  <HLinks>
    <vt:vector size="30" baseType="variant">
      <vt:variant>
        <vt:i4>1441884</vt:i4>
      </vt:variant>
      <vt:variant>
        <vt:i4>12</vt:i4>
      </vt:variant>
      <vt:variant>
        <vt:i4>0</vt:i4>
      </vt:variant>
      <vt:variant>
        <vt:i4>5</vt:i4>
      </vt:variant>
      <vt:variant>
        <vt:lpwstr>https://www.openmind-tech.com/en-us/</vt:lpwstr>
      </vt:variant>
      <vt:variant>
        <vt:lpwstr/>
      </vt:variant>
      <vt:variant>
        <vt:i4>5308418</vt:i4>
      </vt:variant>
      <vt:variant>
        <vt:i4>9</vt:i4>
      </vt:variant>
      <vt:variant>
        <vt:i4>0</vt:i4>
      </vt:variant>
      <vt:variant>
        <vt:i4>5</vt:i4>
      </vt:variant>
      <vt:variant>
        <vt:lpwstr>https://www.openmind-tech.com/es/</vt:lpwstr>
      </vt:variant>
      <vt:variant>
        <vt:lpwstr/>
      </vt:variant>
      <vt:variant>
        <vt:i4>4784216</vt:i4>
      </vt:variant>
      <vt:variant>
        <vt:i4>6</vt:i4>
      </vt:variant>
      <vt:variant>
        <vt:i4>0</vt:i4>
      </vt:variant>
      <vt:variant>
        <vt:i4>5</vt:i4>
      </vt:variant>
      <vt:variant>
        <vt:lpwstr>https://www.openmind-tech.com/en.html</vt:lpwstr>
      </vt:variant>
      <vt:variant>
        <vt:lpwstr/>
      </vt:variant>
      <vt:variant>
        <vt:i4>131129</vt:i4>
      </vt:variant>
      <vt:variant>
        <vt:i4>3</vt:i4>
      </vt:variant>
      <vt:variant>
        <vt:i4>0</vt:i4>
      </vt:variant>
      <vt:variant>
        <vt:i4>5</vt:i4>
      </vt:variant>
      <vt:variant>
        <vt:lpwstr>mailto:alan.levine@openmind-tech.com</vt:lpwstr>
      </vt:variant>
      <vt:variant>
        <vt:lpwstr/>
      </vt:variant>
      <vt:variant>
        <vt:i4>8061019</vt:i4>
      </vt:variant>
      <vt:variant>
        <vt:i4>0</vt:i4>
      </vt:variant>
      <vt:variant>
        <vt:i4>0</vt:i4>
      </vt:variant>
      <vt:variant>
        <vt:i4>5</vt:i4>
      </vt:variant>
      <vt:variant>
        <vt:lpwstr>mailto:mmccue@mccueassociates.com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McCue</dc:creator>
  <cp:keywords/>
  <cp:lastModifiedBy>Jennifer Lauber</cp:lastModifiedBy>
  <cp:revision>25</cp:revision>
  <cp:lastPrinted>2022-06-08T14:06:00Z</cp:lastPrinted>
  <dcterms:created xsi:type="dcterms:W3CDTF">2025-07-21T20:56:00Z</dcterms:created>
  <dcterms:modified xsi:type="dcterms:W3CDTF">2025-07-30T06:14:00Z</dcterms:modified>
</cp:coreProperties>
</file>