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3B41EFCB" w:rsidR="00A7628C" w:rsidRDefault="00790621" w:rsidP="008E618E">
      <w:pPr>
        <w:ind w:right="-360"/>
        <w:rPr>
          <w:rFonts w:ascii="Arial" w:hAnsi="Arial"/>
          <w:b/>
          <w:i/>
          <w:sz w:val="30"/>
          <w:u w:val="single"/>
        </w:rPr>
      </w:pPr>
      <w:r>
        <w:rPr>
          <w:noProof/>
          <w:szCs w:val="22"/>
        </w:rPr>
        <w:drawing>
          <wp:inline distT="0" distB="0" distL="0" distR="0" wp14:anchorId="3B760A72" wp14:editId="56989F71">
            <wp:extent cx="3509645" cy="628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09645" cy="628015"/>
                    </a:xfrm>
                    <a:prstGeom prst="rect">
                      <a:avLst/>
                    </a:prstGeom>
                    <a:noFill/>
                    <a:ln>
                      <a:noFill/>
                    </a:ln>
                  </pic:spPr>
                </pic:pic>
              </a:graphicData>
            </a:graphic>
          </wp:inline>
        </w:drawing>
      </w:r>
    </w:p>
    <w:p w14:paraId="0A37501D" w14:textId="48878DAC" w:rsidR="00A7628C" w:rsidRPr="003627F1" w:rsidRDefault="00A7628C">
      <w:pPr>
        <w:ind w:right="-1620"/>
        <w:rPr>
          <w:rFonts w:ascii="Arial" w:hAnsi="Arial"/>
          <w:b/>
          <w:i/>
          <w:sz w:val="30"/>
          <w:u w:val="single"/>
        </w:rPr>
      </w:pPr>
    </w:p>
    <w:p w14:paraId="6EA82428" w14:textId="77777777" w:rsidR="00A7628C" w:rsidRDefault="00A7628C">
      <w:pPr>
        <w:rPr>
          <w:rFonts w:ascii="Arial" w:hAnsi="Arial"/>
          <w:b/>
          <w:sz w:val="48"/>
        </w:rPr>
      </w:pPr>
      <w:r w:rsidRPr="003627F1">
        <w:rPr>
          <w:rFonts w:ascii="Arial" w:hAnsi="Arial"/>
          <w:b/>
          <w:i/>
          <w:sz w:val="48"/>
          <w:u w:val="single"/>
        </w:rPr>
        <w:t>NE</w:t>
      </w:r>
      <w:r>
        <w:rPr>
          <w:rFonts w:ascii="Arial" w:hAnsi="Arial"/>
          <w:b/>
          <w:i/>
          <w:sz w:val="48"/>
          <w:u w:val="single"/>
        </w:rPr>
        <w:t xml:space="preserve">WS </w:t>
      </w:r>
      <w:r w:rsidR="009A7E51">
        <w:rPr>
          <w:rFonts w:ascii="Arial" w:hAnsi="Arial"/>
          <w:b/>
          <w:i/>
          <w:sz w:val="48"/>
          <w:u w:val="single"/>
        </w:rPr>
        <w:t>RELEASE</w:t>
      </w:r>
    </w:p>
    <w:p w14:paraId="5DAB6C7B" w14:textId="750D78A4" w:rsidR="00A7628C" w:rsidRDefault="00A7628C">
      <w:pPr>
        <w:tabs>
          <w:tab w:val="left" w:pos="1530"/>
          <w:tab w:val="left" w:pos="5220"/>
          <w:tab w:val="left" w:pos="6300"/>
        </w:tabs>
        <w:ind w:right="-1260"/>
        <w:rPr>
          <w:rFonts w:ascii="Arial" w:hAnsi="Arial"/>
          <w:sz w:val="22"/>
        </w:rPr>
      </w:pPr>
    </w:p>
    <w:p w14:paraId="3A9E7E45" w14:textId="307E2769" w:rsidR="00AC6498" w:rsidRDefault="00A7628C" w:rsidP="00967931">
      <w:pPr>
        <w:tabs>
          <w:tab w:val="left" w:pos="1530"/>
          <w:tab w:val="left" w:pos="5220"/>
          <w:tab w:val="left" w:pos="6300"/>
        </w:tabs>
        <w:ind w:right="-900"/>
        <w:rPr>
          <w:rFonts w:ascii="Arial" w:hAnsi="Arial"/>
          <w:sz w:val="22"/>
        </w:rPr>
      </w:pPr>
      <w:r>
        <w:rPr>
          <w:rFonts w:ascii="Arial" w:hAnsi="Arial"/>
          <w:sz w:val="22"/>
        </w:rPr>
        <w:t xml:space="preserve">For Release:    </w:t>
      </w:r>
      <w:r>
        <w:rPr>
          <w:rFonts w:ascii="Arial" w:hAnsi="Arial"/>
          <w:sz w:val="22"/>
        </w:rPr>
        <w:tab/>
      </w:r>
      <w:r>
        <w:rPr>
          <w:rFonts w:ascii="Arial" w:hAnsi="Arial"/>
          <w:b/>
          <w:sz w:val="22"/>
        </w:rPr>
        <w:t xml:space="preserve">IMMEDIATELY     </w:t>
      </w:r>
      <w:r>
        <w:rPr>
          <w:rFonts w:ascii="Arial" w:hAnsi="Arial"/>
          <w:b/>
          <w:sz w:val="22"/>
        </w:rPr>
        <w:tab/>
        <w:t>With Art</w:t>
      </w:r>
      <w:r w:rsidR="00AA72AB">
        <w:rPr>
          <w:rFonts w:ascii="Arial" w:hAnsi="Arial"/>
          <w:b/>
          <w:sz w:val="22"/>
        </w:rPr>
        <w:t>:</w:t>
      </w:r>
      <w:r>
        <w:rPr>
          <w:rFonts w:ascii="Arial" w:hAnsi="Arial"/>
          <w:b/>
          <w:sz w:val="22"/>
        </w:rPr>
        <w:t xml:space="preserve">  </w:t>
      </w:r>
      <w:r w:rsidR="0027588C">
        <w:rPr>
          <w:rFonts w:ascii="Arial" w:hAnsi="Arial"/>
          <w:sz w:val="22"/>
        </w:rPr>
        <w:t xml:space="preserve"> </w:t>
      </w:r>
      <w:r w:rsidR="00107626" w:rsidRPr="001B43DE">
        <w:rPr>
          <w:rFonts w:ascii="Arial" w:hAnsi="Arial"/>
          <w:sz w:val="22"/>
        </w:rPr>
        <w:t>Digital Image</w:t>
      </w:r>
    </w:p>
    <w:p w14:paraId="3BDEF122" w14:textId="112DB3C8" w:rsidR="009E1570" w:rsidRDefault="00A7628C" w:rsidP="00967931">
      <w:pPr>
        <w:tabs>
          <w:tab w:val="left" w:pos="1530"/>
          <w:tab w:val="left" w:pos="5220"/>
          <w:tab w:val="left" w:pos="6300"/>
        </w:tabs>
        <w:ind w:right="-900"/>
        <w:rPr>
          <w:rFonts w:ascii="Arial" w:hAnsi="Arial"/>
          <w:sz w:val="22"/>
        </w:rPr>
      </w:pPr>
      <w:r>
        <w:rPr>
          <w:rFonts w:ascii="Arial" w:hAnsi="Arial"/>
          <w:b/>
          <w:sz w:val="22"/>
        </w:rPr>
        <w:tab/>
      </w:r>
      <w:r>
        <w:rPr>
          <w:rFonts w:ascii="Arial" w:hAnsi="Arial"/>
          <w:sz w:val="22"/>
        </w:rPr>
        <w:cr/>
        <w:t>Editorial</w:t>
      </w:r>
      <w:r>
        <w:rPr>
          <w:rFonts w:ascii="Arial" w:hAnsi="Arial"/>
          <w:sz w:val="22"/>
        </w:rPr>
        <w:tab/>
        <w:t xml:space="preserve">Michael McCue                     </w:t>
      </w:r>
      <w:r w:rsidR="00652A03">
        <w:rPr>
          <w:rFonts w:ascii="Arial" w:hAnsi="Arial"/>
          <w:sz w:val="22"/>
        </w:rPr>
        <w:t xml:space="preserve">       OPEN MIND</w:t>
      </w:r>
      <w:r>
        <w:rPr>
          <w:rFonts w:ascii="Arial" w:hAnsi="Arial"/>
          <w:sz w:val="22"/>
        </w:rPr>
        <w:t xml:space="preserve"> </w:t>
      </w:r>
      <w:r>
        <w:rPr>
          <w:rFonts w:ascii="Arial" w:hAnsi="Arial"/>
          <w:sz w:val="22"/>
        </w:rPr>
        <w:tab/>
      </w:r>
      <w:r w:rsidR="009E1570">
        <w:rPr>
          <w:rFonts w:ascii="Arial" w:hAnsi="Arial"/>
          <w:sz w:val="22"/>
        </w:rPr>
        <w:t>Alan Levine</w:t>
      </w:r>
    </w:p>
    <w:p w14:paraId="3A9191DB" w14:textId="1CD34049" w:rsidR="00801CD3" w:rsidRDefault="00A7628C" w:rsidP="00967931">
      <w:pPr>
        <w:tabs>
          <w:tab w:val="left" w:pos="1530"/>
          <w:tab w:val="left" w:pos="5220"/>
          <w:tab w:val="left" w:pos="6300"/>
        </w:tabs>
        <w:ind w:right="-900"/>
        <w:rPr>
          <w:rFonts w:ascii="Arial" w:hAnsi="Arial"/>
          <w:sz w:val="22"/>
        </w:rPr>
      </w:pPr>
      <w:r>
        <w:rPr>
          <w:rFonts w:ascii="Arial" w:hAnsi="Arial"/>
          <w:sz w:val="22"/>
        </w:rPr>
        <w:t xml:space="preserve">Contact:          </w:t>
      </w:r>
      <w:r>
        <w:rPr>
          <w:rFonts w:ascii="Arial" w:hAnsi="Arial"/>
          <w:sz w:val="22"/>
        </w:rPr>
        <w:tab/>
        <w:t>McCue &amp; Associates L</w:t>
      </w:r>
      <w:r w:rsidR="00087134">
        <w:rPr>
          <w:rFonts w:ascii="Arial" w:hAnsi="Arial"/>
          <w:sz w:val="22"/>
        </w:rPr>
        <w:t xml:space="preserve">LC                   Contact:    </w:t>
      </w:r>
      <w:r w:rsidR="00825FF0">
        <w:rPr>
          <w:rFonts w:ascii="Arial" w:hAnsi="Arial"/>
          <w:sz w:val="22"/>
        </w:rPr>
        <w:t xml:space="preserve"> </w:t>
      </w:r>
      <w:r w:rsidR="00801CD3">
        <w:rPr>
          <w:rFonts w:ascii="Arial" w:hAnsi="Arial"/>
          <w:sz w:val="22"/>
        </w:rPr>
        <w:t>OPE</w:t>
      </w:r>
      <w:r w:rsidR="00087134">
        <w:rPr>
          <w:rFonts w:ascii="Arial" w:hAnsi="Arial"/>
          <w:sz w:val="22"/>
        </w:rPr>
        <w:t>N MIND Technologies</w:t>
      </w:r>
      <w:r w:rsidR="00851AA4">
        <w:rPr>
          <w:rFonts w:ascii="Arial" w:hAnsi="Arial"/>
          <w:sz w:val="22"/>
        </w:rPr>
        <w:t xml:space="preserve"> </w:t>
      </w:r>
      <w:r w:rsidR="00087134">
        <w:rPr>
          <w:rFonts w:ascii="Arial" w:hAnsi="Arial"/>
          <w:sz w:val="22"/>
        </w:rPr>
        <w:t>USA</w:t>
      </w:r>
      <w:r w:rsidR="00851AA4">
        <w:rPr>
          <w:rFonts w:ascii="Arial" w:hAnsi="Arial"/>
          <w:sz w:val="22"/>
        </w:rPr>
        <w:t>, Inc.</w:t>
      </w:r>
      <w:r w:rsidR="00087134">
        <w:rPr>
          <w:rFonts w:ascii="Arial" w:hAnsi="Arial"/>
          <w:sz w:val="22"/>
        </w:rPr>
        <w:t xml:space="preserve"> </w:t>
      </w:r>
    </w:p>
    <w:p w14:paraId="34035E59" w14:textId="3327DC6D" w:rsidR="00A7628C" w:rsidRDefault="00A7628C" w:rsidP="00967931">
      <w:pPr>
        <w:tabs>
          <w:tab w:val="left" w:pos="1530"/>
          <w:tab w:val="left" w:pos="5220"/>
          <w:tab w:val="left" w:pos="6300"/>
        </w:tabs>
        <w:ind w:right="-900"/>
        <w:rPr>
          <w:rFonts w:ascii="Arial" w:hAnsi="Arial"/>
          <w:sz w:val="22"/>
        </w:rPr>
      </w:pPr>
      <w:r>
        <w:rPr>
          <w:rFonts w:ascii="Arial" w:hAnsi="Arial"/>
          <w:sz w:val="22"/>
        </w:rPr>
        <w:t xml:space="preserve">             </w:t>
      </w:r>
      <w:r>
        <w:rPr>
          <w:rFonts w:ascii="Arial" w:hAnsi="Arial"/>
          <w:sz w:val="22"/>
        </w:rPr>
        <w:tab/>
        <w:t xml:space="preserve">978-733-1353                       </w:t>
      </w:r>
      <w:r w:rsidR="00344BDA">
        <w:rPr>
          <w:rFonts w:ascii="Arial" w:hAnsi="Arial"/>
          <w:sz w:val="22"/>
        </w:rPr>
        <w:t xml:space="preserve">                           </w:t>
      </w:r>
      <w:r w:rsidR="00344BDA">
        <w:rPr>
          <w:rFonts w:ascii="Arial" w:hAnsi="Arial"/>
          <w:sz w:val="22"/>
        </w:rPr>
        <w:tab/>
      </w:r>
      <w:r w:rsidR="00741E56">
        <w:rPr>
          <w:rFonts w:ascii="Arial" w:hAnsi="Arial"/>
          <w:sz w:val="22"/>
        </w:rPr>
        <w:t>339-225-4557</w:t>
      </w:r>
      <w:r>
        <w:rPr>
          <w:rFonts w:ascii="Arial" w:hAnsi="Arial"/>
          <w:sz w:val="22"/>
        </w:rPr>
        <w:t xml:space="preserve">      </w:t>
      </w:r>
      <w:r>
        <w:rPr>
          <w:rFonts w:ascii="Arial" w:hAnsi="Arial"/>
          <w:sz w:val="22"/>
        </w:rPr>
        <w:tab/>
      </w:r>
      <w:hyperlink r:id="rId9" w:history="1">
        <w:r>
          <w:rPr>
            <w:rStyle w:val="Hyperlink"/>
            <w:rFonts w:ascii="Arial" w:hAnsi="Arial"/>
            <w:sz w:val="22"/>
          </w:rPr>
          <w:t>mmccue@mccueassociates.com</w:t>
        </w:r>
      </w:hyperlink>
      <w:r>
        <w:rPr>
          <w:rFonts w:ascii="Arial" w:hAnsi="Arial"/>
          <w:sz w:val="22"/>
        </w:rPr>
        <w:t xml:space="preserve">                        </w:t>
      </w:r>
      <w:r w:rsidR="00741E56">
        <w:rPr>
          <w:rFonts w:ascii="Arial" w:hAnsi="Arial"/>
          <w:sz w:val="22"/>
        </w:rPr>
        <w:t xml:space="preserve"> </w:t>
      </w:r>
      <w:hyperlink r:id="rId10" w:history="1">
        <w:r w:rsidR="00741E56" w:rsidRPr="00741E56">
          <w:rPr>
            <w:rStyle w:val="Hyperlink"/>
            <w:rFonts w:ascii="Arial" w:hAnsi="Arial"/>
            <w:sz w:val="22"/>
          </w:rPr>
          <w:t>alan.levine@openmind-tech.com</w:t>
        </w:r>
      </w:hyperlink>
    </w:p>
    <w:p w14:paraId="02EB378F" w14:textId="77777777" w:rsidR="0036082C" w:rsidRDefault="0036082C" w:rsidP="00967931">
      <w:pPr>
        <w:tabs>
          <w:tab w:val="left" w:pos="1530"/>
          <w:tab w:val="left" w:pos="5220"/>
          <w:tab w:val="left" w:pos="6300"/>
        </w:tabs>
        <w:ind w:right="-900"/>
        <w:rPr>
          <w:rFonts w:ascii="Arial" w:hAnsi="Arial"/>
          <w:sz w:val="22"/>
        </w:rPr>
      </w:pPr>
    </w:p>
    <w:p w14:paraId="267B163F" w14:textId="6DC6DCF8" w:rsidR="00E96DDF" w:rsidRDefault="0080766F" w:rsidP="009E7243">
      <w:pPr>
        <w:ind w:right="-1080"/>
        <w:jc w:val="center"/>
        <w:rPr>
          <w:rFonts w:ascii="Arial" w:hAnsi="Arial" w:cs="Arial"/>
          <w:b/>
          <w:bCs/>
          <w:sz w:val="28"/>
          <w:szCs w:val="28"/>
          <w:u w:val="single"/>
        </w:rPr>
      </w:pPr>
      <w:r w:rsidRPr="2319CE30">
        <w:rPr>
          <w:rFonts w:ascii="Arial" w:hAnsi="Arial" w:cs="Arial"/>
          <w:b/>
          <w:bCs/>
          <w:sz w:val="28"/>
          <w:szCs w:val="28"/>
          <w:u w:val="single"/>
        </w:rPr>
        <w:t xml:space="preserve">OPEN MIND </w:t>
      </w:r>
      <w:r w:rsidR="009E7243">
        <w:rPr>
          <w:rFonts w:ascii="Arial" w:hAnsi="Arial" w:cs="Arial"/>
          <w:b/>
          <w:bCs/>
          <w:sz w:val="28"/>
          <w:szCs w:val="28"/>
          <w:u w:val="single"/>
        </w:rPr>
        <w:t>Announces</w:t>
      </w:r>
      <w:r w:rsidR="339B0C2A" w:rsidRPr="2319CE30">
        <w:rPr>
          <w:rFonts w:ascii="Arial" w:hAnsi="Arial" w:cs="Arial"/>
          <w:b/>
          <w:bCs/>
          <w:sz w:val="28"/>
          <w:szCs w:val="28"/>
          <w:u w:val="single"/>
        </w:rPr>
        <w:t xml:space="preserve"> </w:t>
      </w:r>
      <w:r w:rsidR="00784690" w:rsidRPr="2319CE30">
        <w:rPr>
          <w:rFonts w:ascii="Arial" w:hAnsi="Arial" w:cs="Arial"/>
          <w:b/>
          <w:bCs/>
          <w:i/>
          <w:iCs/>
          <w:sz w:val="28"/>
          <w:szCs w:val="28"/>
          <w:u w:val="single"/>
        </w:rPr>
        <w:t>hyper</w:t>
      </w:r>
      <w:r w:rsidR="00784690" w:rsidRPr="2319CE30">
        <w:rPr>
          <w:rFonts w:ascii="Arial" w:hAnsi="Arial" w:cs="Arial"/>
          <w:b/>
          <w:bCs/>
          <w:sz w:val="28"/>
          <w:szCs w:val="28"/>
          <w:u w:val="single"/>
        </w:rPr>
        <w:t>MILL</w:t>
      </w:r>
      <w:r w:rsidR="00784690" w:rsidRPr="2319CE30">
        <w:rPr>
          <w:rFonts w:ascii="Arial" w:hAnsi="Arial" w:cs="Arial"/>
          <w:b/>
          <w:bCs/>
          <w:sz w:val="28"/>
          <w:szCs w:val="28"/>
          <w:u w:val="single"/>
          <w:vertAlign w:val="superscript"/>
        </w:rPr>
        <w:t xml:space="preserve">® </w:t>
      </w:r>
      <w:r w:rsidR="00646CD2">
        <w:rPr>
          <w:rFonts w:ascii="Arial" w:hAnsi="Arial" w:cs="Arial"/>
          <w:b/>
          <w:bCs/>
          <w:sz w:val="28"/>
          <w:szCs w:val="28"/>
          <w:u w:val="single"/>
        </w:rPr>
        <w:t>CAM U</w:t>
      </w:r>
      <w:r w:rsidR="009E7243">
        <w:rPr>
          <w:rFonts w:ascii="Arial" w:hAnsi="Arial" w:cs="Arial"/>
          <w:b/>
          <w:bCs/>
          <w:sz w:val="28"/>
          <w:szCs w:val="28"/>
          <w:u w:val="single"/>
        </w:rPr>
        <w:t>ltrasonic Knife Cutting Strategy</w:t>
      </w:r>
    </w:p>
    <w:p w14:paraId="236EE27D" w14:textId="4C243A83" w:rsidR="006A2760" w:rsidRDefault="009E7243" w:rsidP="009E7243">
      <w:pPr>
        <w:ind w:right="-1080"/>
        <w:jc w:val="center"/>
        <w:rPr>
          <w:rFonts w:ascii="Arial" w:hAnsi="Arial" w:cs="Arial"/>
          <w:b/>
          <w:bCs/>
          <w:sz w:val="28"/>
          <w:szCs w:val="28"/>
          <w:u w:val="single"/>
        </w:rPr>
      </w:pPr>
      <w:r>
        <w:rPr>
          <w:rFonts w:ascii="Arial" w:hAnsi="Arial" w:cs="Arial"/>
          <w:b/>
          <w:bCs/>
          <w:sz w:val="28"/>
          <w:szCs w:val="28"/>
          <w:u w:val="single"/>
        </w:rPr>
        <w:t xml:space="preserve">for </w:t>
      </w:r>
      <w:r w:rsidR="00561506">
        <w:rPr>
          <w:rFonts w:ascii="Arial" w:hAnsi="Arial" w:cs="Arial"/>
          <w:b/>
          <w:bCs/>
          <w:sz w:val="28"/>
          <w:szCs w:val="28"/>
          <w:u w:val="single"/>
        </w:rPr>
        <w:t xml:space="preserve">Composites, Honeycomb </w:t>
      </w:r>
      <w:r w:rsidR="00ED59CB">
        <w:rPr>
          <w:rFonts w:ascii="Arial" w:hAnsi="Arial" w:cs="Arial"/>
          <w:b/>
          <w:bCs/>
          <w:sz w:val="28"/>
          <w:szCs w:val="28"/>
          <w:u w:val="single"/>
        </w:rPr>
        <w:t>Structures</w:t>
      </w:r>
      <w:r w:rsidR="00101B57">
        <w:rPr>
          <w:rFonts w:ascii="Arial" w:hAnsi="Arial" w:cs="Arial"/>
          <w:b/>
          <w:bCs/>
          <w:sz w:val="28"/>
          <w:szCs w:val="28"/>
          <w:u w:val="single"/>
        </w:rPr>
        <w:t>, Foams</w:t>
      </w:r>
    </w:p>
    <w:p w14:paraId="41C8F396" w14:textId="54F90EE9" w:rsidR="003D5D7F" w:rsidRDefault="003D5D7F" w:rsidP="006A2760">
      <w:pPr>
        <w:ind w:left="-360" w:right="-1260"/>
        <w:jc w:val="center"/>
        <w:rPr>
          <w:rFonts w:ascii="Arial" w:hAnsi="Arial" w:cs="Arial"/>
          <w:b/>
          <w:bCs/>
          <w:i/>
          <w:kern w:val="36"/>
          <w:szCs w:val="24"/>
        </w:rPr>
      </w:pPr>
    </w:p>
    <w:p w14:paraId="4E79884B" w14:textId="4768458C" w:rsidR="00561506" w:rsidRDefault="00387A83" w:rsidP="006A2760">
      <w:pPr>
        <w:ind w:left="-360" w:right="-1260"/>
        <w:jc w:val="center"/>
        <w:rPr>
          <w:rFonts w:ascii="Arial" w:hAnsi="Arial" w:cs="Arial"/>
          <w:b/>
          <w:bCs/>
          <w:i/>
          <w:kern w:val="36"/>
          <w:szCs w:val="24"/>
        </w:rPr>
      </w:pPr>
      <w:r>
        <w:rPr>
          <w:rFonts w:ascii="Arial" w:hAnsi="Arial" w:cs="Arial"/>
          <w:b/>
          <w:bCs/>
          <w:i/>
          <w:kern w:val="36"/>
          <w:szCs w:val="24"/>
        </w:rPr>
        <w:t xml:space="preserve">Leveraging CAM for </w:t>
      </w:r>
      <w:r w:rsidR="00ED59CB">
        <w:rPr>
          <w:rFonts w:ascii="Arial" w:hAnsi="Arial" w:cs="Arial"/>
          <w:b/>
          <w:bCs/>
          <w:i/>
          <w:kern w:val="36"/>
          <w:szCs w:val="24"/>
        </w:rPr>
        <w:t>Ultraso</w:t>
      </w:r>
      <w:r>
        <w:rPr>
          <w:rFonts w:ascii="Arial" w:hAnsi="Arial" w:cs="Arial"/>
          <w:b/>
          <w:bCs/>
          <w:i/>
          <w:kern w:val="36"/>
          <w:szCs w:val="24"/>
        </w:rPr>
        <w:t xml:space="preserve">nic </w:t>
      </w:r>
      <w:r w:rsidR="00625CF9">
        <w:rPr>
          <w:rFonts w:ascii="Arial" w:hAnsi="Arial" w:cs="Arial"/>
          <w:b/>
          <w:bCs/>
          <w:i/>
          <w:kern w:val="36"/>
          <w:szCs w:val="24"/>
        </w:rPr>
        <w:t xml:space="preserve">Knife Cutting </w:t>
      </w:r>
      <w:r w:rsidR="00004750">
        <w:rPr>
          <w:rFonts w:ascii="Arial" w:hAnsi="Arial" w:cs="Arial"/>
          <w:b/>
          <w:bCs/>
          <w:i/>
          <w:kern w:val="36"/>
          <w:szCs w:val="24"/>
        </w:rPr>
        <w:t>Explaine</w:t>
      </w:r>
      <w:r>
        <w:rPr>
          <w:rFonts w:ascii="Arial" w:hAnsi="Arial" w:cs="Arial"/>
          <w:b/>
          <w:bCs/>
          <w:i/>
          <w:kern w:val="36"/>
          <w:szCs w:val="24"/>
        </w:rPr>
        <w:t>d</w:t>
      </w:r>
      <w:r w:rsidR="00C42831">
        <w:rPr>
          <w:rFonts w:ascii="Arial" w:hAnsi="Arial" w:cs="Arial"/>
          <w:b/>
          <w:bCs/>
          <w:i/>
          <w:kern w:val="36"/>
          <w:szCs w:val="24"/>
        </w:rPr>
        <w:t xml:space="preserve"> during</w:t>
      </w:r>
      <w:r>
        <w:rPr>
          <w:rFonts w:ascii="Arial" w:hAnsi="Arial" w:cs="Arial"/>
          <w:b/>
          <w:bCs/>
          <w:i/>
          <w:kern w:val="36"/>
          <w:szCs w:val="24"/>
        </w:rPr>
        <w:t xml:space="preserve"> May 18</w:t>
      </w:r>
      <w:r w:rsidRPr="00387A83">
        <w:rPr>
          <w:rFonts w:ascii="Arial" w:hAnsi="Arial" w:cs="Arial"/>
          <w:b/>
          <w:bCs/>
          <w:i/>
          <w:kern w:val="36"/>
          <w:szCs w:val="24"/>
          <w:vertAlign w:val="superscript"/>
        </w:rPr>
        <w:t>th</w:t>
      </w:r>
      <w:r>
        <w:rPr>
          <w:rFonts w:ascii="Arial" w:hAnsi="Arial" w:cs="Arial"/>
          <w:b/>
          <w:bCs/>
          <w:i/>
          <w:kern w:val="36"/>
          <w:szCs w:val="24"/>
        </w:rPr>
        <w:t xml:space="preserve"> </w:t>
      </w:r>
      <w:r w:rsidR="00561506">
        <w:rPr>
          <w:rFonts w:ascii="Arial" w:hAnsi="Arial" w:cs="Arial"/>
          <w:b/>
          <w:bCs/>
          <w:i/>
          <w:kern w:val="36"/>
          <w:szCs w:val="24"/>
        </w:rPr>
        <w:t xml:space="preserve">Webinar </w:t>
      </w:r>
    </w:p>
    <w:p w14:paraId="72A3D3EC" w14:textId="53E2AB43" w:rsidR="000939B4" w:rsidRDefault="009659C5" w:rsidP="006A2760">
      <w:pPr>
        <w:ind w:left="-360" w:right="-1260"/>
        <w:jc w:val="center"/>
        <w:rPr>
          <w:rFonts w:ascii="Arial" w:hAnsi="Arial" w:cs="Arial"/>
          <w:b/>
          <w:bCs/>
          <w:i/>
          <w:kern w:val="36"/>
          <w:szCs w:val="24"/>
        </w:rPr>
      </w:pPr>
      <w:r>
        <w:rPr>
          <w:rFonts w:ascii="Arial" w:hAnsi="Arial" w:cs="Arial"/>
          <w:b/>
          <w:bCs/>
          <w:i/>
          <w:noProof/>
          <w:kern w:val="36"/>
          <w:szCs w:val="24"/>
        </w:rPr>
        <w:drawing>
          <wp:anchor distT="0" distB="0" distL="114300" distR="114300" simplePos="0" relativeHeight="251660288" behindDoc="1" locked="0" layoutInCell="1" allowOverlap="1" wp14:anchorId="3C57F5D0" wp14:editId="2540D82B">
            <wp:simplePos x="0" y="0"/>
            <wp:positionH relativeFrom="column">
              <wp:posOffset>5275580</wp:posOffset>
            </wp:positionH>
            <wp:positionV relativeFrom="paragraph">
              <wp:posOffset>164769</wp:posOffset>
            </wp:positionV>
            <wp:extent cx="1645285" cy="1645285"/>
            <wp:effectExtent l="0" t="0" r="0" b="0"/>
            <wp:wrapTight wrapText="bothSides">
              <wp:wrapPolygon edited="0">
                <wp:start x="0" y="0"/>
                <wp:lineTo x="0" y="21258"/>
                <wp:lineTo x="21258" y="21258"/>
                <wp:lineTo x="21258" y="0"/>
                <wp:lineTo x="0" y="0"/>
              </wp:wrapPolygon>
            </wp:wrapTight>
            <wp:docPr id="174593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31520" name="Picture 17459315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5285" cy="1645285"/>
                    </a:xfrm>
                    <a:prstGeom prst="rect">
                      <a:avLst/>
                    </a:prstGeom>
                  </pic:spPr>
                </pic:pic>
              </a:graphicData>
            </a:graphic>
            <wp14:sizeRelH relativeFrom="page">
              <wp14:pctWidth>0</wp14:pctWidth>
            </wp14:sizeRelH>
            <wp14:sizeRelV relativeFrom="page">
              <wp14:pctHeight>0</wp14:pctHeight>
            </wp14:sizeRelV>
          </wp:anchor>
        </w:drawing>
      </w:r>
    </w:p>
    <w:p w14:paraId="02849908" w14:textId="1395C1E0" w:rsidR="005857CB" w:rsidRDefault="00BC5AAC" w:rsidP="2319CE30">
      <w:pPr>
        <w:spacing w:line="360" w:lineRule="auto"/>
        <w:ind w:left="-180" w:right="-90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9264" behindDoc="1" locked="0" layoutInCell="1" allowOverlap="1" wp14:anchorId="1FA152F6" wp14:editId="1B6EBFCD">
                <wp:simplePos x="0" y="0"/>
                <wp:positionH relativeFrom="margin">
                  <wp:posOffset>5275580</wp:posOffset>
                </wp:positionH>
                <wp:positionV relativeFrom="paragraph">
                  <wp:posOffset>1694815</wp:posOffset>
                </wp:positionV>
                <wp:extent cx="1647825" cy="429260"/>
                <wp:effectExtent l="0" t="0" r="28575" b="27940"/>
                <wp:wrapTight wrapText="bothSides">
                  <wp:wrapPolygon edited="0">
                    <wp:start x="0" y="0"/>
                    <wp:lineTo x="0" y="22047"/>
                    <wp:lineTo x="21725" y="22047"/>
                    <wp:lineTo x="21725" y="0"/>
                    <wp:lineTo x="0" y="0"/>
                  </wp:wrapPolygon>
                </wp:wrapTight>
                <wp:docPr id="1957604801" name="Text Box 1"/>
                <wp:cNvGraphicFramePr/>
                <a:graphic xmlns:a="http://schemas.openxmlformats.org/drawingml/2006/main">
                  <a:graphicData uri="http://schemas.microsoft.com/office/word/2010/wordprocessingShape">
                    <wps:wsp>
                      <wps:cNvSpPr txBox="1"/>
                      <wps:spPr>
                        <a:xfrm>
                          <a:off x="0" y="0"/>
                          <a:ext cx="1647825" cy="429260"/>
                        </a:xfrm>
                        <a:prstGeom prst="rect">
                          <a:avLst/>
                        </a:prstGeom>
                        <a:solidFill>
                          <a:schemeClr val="lt1"/>
                        </a:solidFill>
                        <a:ln w="6350">
                          <a:solidFill>
                            <a:prstClr val="black"/>
                          </a:solidFill>
                        </a:ln>
                      </wps:spPr>
                      <wps:txbx>
                        <w:txbxContent>
                          <w:p w14:paraId="277B31C9" w14:textId="04F0E93F" w:rsidR="00B95E52" w:rsidRPr="00574818" w:rsidRDefault="00574818">
                            <w:pPr>
                              <w:rPr>
                                <w:sz w:val="16"/>
                                <w:szCs w:val="16"/>
                              </w:rPr>
                            </w:pPr>
                            <w:r w:rsidRPr="00574818">
                              <w:rPr>
                                <w:sz w:val="16"/>
                                <w:szCs w:val="16"/>
                              </w:rPr>
                              <w:t xml:space="preserve">Ultrasonic Knife Cutting via </w:t>
                            </w:r>
                            <w:r w:rsidRPr="00574818">
                              <w:rPr>
                                <w:i/>
                                <w:iCs/>
                                <w:sz w:val="16"/>
                                <w:szCs w:val="16"/>
                              </w:rPr>
                              <w:t>hyper</w:t>
                            </w:r>
                            <w:r w:rsidRPr="00574818">
                              <w:rPr>
                                <w:sz w:val="16"/>
                                <w:szCs w:val="16"/>
                              </w:rPr>
                              <w:t>MILL</w:t>
                            </w:r>
                            <w:r w:rsidRPr="00574818">
                              <w:rPr>
                                <w:sz w:val="16"/>
                                <w:szCs w:val="16"/>
                                <w:vertAlign w:val="superscript"/>
                              </w:rPr>
                              <w:t xml:space="preserve">® </w:t>
                            </w:r>
                            <w:r w:rsidRPr="00574818">
                              <w:rPr>
                                <w:sz w:val="16"/>
                                <w:szCs w:val="16"/>
                              </w:rPr>
                              <w:t>VIRTUAL Machining Optimizer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152F6" id="_x0000_t202" coordsize="21600,21600" o:spt="202" path="m,l,21600r21600,l21600,xe">
                <v:stroke joinstyle="miter"/>
                <v:path gradientshapeok="t" o:connecttype="rect"/>
              </v:shapetype>
              <v:shape id="Text Box 1" o:spid="_x0000_s1026" type="#_x0000_t202" style="position:absolute;left:0;text-align:left;margin-left:415.4pt;margin-top:133.45pt;width:129.75pt;height:33.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" fillcolor="white [3201]" strokeweight=".5pt">
                <v:textbox>
                  <w:txbxContent>
                    <w:p w14:paraId="277B31C9" w14:textId="04F0E93F" w:rsidR="00B95E52" w:rsidRPr="00574818" w:rsidRDefault="00574818">
                      <w:pPr>
                        <w:rPr>
                          <w:sz w:val="16"/>
                          <w:szCs w:val="16"/>
                        </w:rPr>
                      </w:pPr>
                      <w:r w:rsidRPr="00574818">
                        <w:rPr>
                          <w:sz w:val="16"/>
                          <w:szCs w:val="16"/>
                        </w:rPr>
                        <w:t xml:space="preserve">Ultrasonic Knife Cutting via </w:t>
                      </w:r>
                      <w:r w:rsidRPr="00574818">
                        <w:rPr>
                          <w:i/>
                          <w:iCs/>
                          <w:sz w:val="16"/>
                          <w:szCs w:val="16"/>
                        </w:rPr>
                        <w:t>hyper</w:t>
                      </w:r>
                      <w:r w:rsidRPr="00574818">
                        <w:rPr>
                          <w:sz w:val="16"/>
                          <w:szCs w:val="16"/>
                        </w:rPr>
                        <w:t>MILL</w:t>
                      </w:r>
                      <w:r w:rsidRPr="00574818">
                        <w:rPr>
                          <w:sz w:val="16"/>
                          <w:szCs w:val="16"/>
                          <w:vertAlign w:val="superscript"/>
                        </w:rPr>
                        <w:t xml:space="preserve">® </w:t>
                      </w:r>
                      <w:r w:rsidRPr="00574818">
                        <w:rPr>
                          <w:sz w:val="16"/>
                          <w:szCs w:val="16"/>
                        </w:rPr>
                        <w:t>VIRTUAL Machining Optimizer</w:t>
                      </w:r>
                    </w:p>
                  </w:txbxContent>
                </v:textbox>
                <w10:wrap type="tight" anchorx="margin"/>
              </v:shape>
            </w:pict>
          </mc:Fallback>
        </mc:AlternateContent>
      </w:r>
      <w:r w:rsidR="009646FB" w:rsidRPr="004B46D7">
        <w:rPr>
          <w:rFonts w:ascii="Arial" w:hAnsi="Arial" w:cs="Arial"/>
          <w:i/>
          <w:iCs/>
          <w:sz w:val="22"/>
          <w:szCs w:val="22"/>
        </w:rPr>
        <w:t>NEEDHAM</w:t>
      </w:r>
      <w:r w:rsidR="00A7628C" w:rsidRPr="004B46D7">
        <w:rPr>
          <w:rFonts w:ascii="Arial" w:hAnsi="Arial" w:cs="Arial"/>
          <w:i/>
          <w:iCs/>
          <w:sz w:val="22"/>
          <w:szCs w:val="22"/>
        </w:rPr>
        <w:t>, MA U.S.A.</w:t>
      </w:r>
      <w:r w:rsidR="00A7628C" w:rsidRPr="004B46D7">
        <w:rPr>
          <w:rFonts w:ascii="Arial" w:hAnsi="Arial" w:cs="Arial"/>
          <w:sz w:val="22"/>
          <w:szCs w:val="22"/>
        </w:rPr>
        <w:t xml:space="preserve"> </w:t>
      </w:r>
      <w:r w:rsidR="00817CE4" w:rsidRPr="004B46D7">
        <w:rPr>
          <w:rFonts w:ascii="Arial" w:hAnsi="Arial" w:cs="Arial"/>
          <w:i/>
          <w:iCs/>
          <w:sz w:val="22"/>
          <w:szCs w:val="22"/>
        </w:rPr>
        <w:t>(</w:t>
      </w:r>
      <w:r w:rsidR="00FD5D1B">
        <w:rPr>
          <w:rFonts w:ascii="Arial" w:hAnsi="Arial" w:cs="Arial"/>
          <w:i/>
          <w:iCs/>
          <w:sz w:val="22"/>
          <w:szCs w:val="22"/>
        </w:rPr>
        <w:t>April 1</w:t>
      </w:r>
      <w:r w:rsidR="00380E67">
        <w:rPr>
          <w:rFonts w:ascii="Arial" w:hAnsi="Arial" w:cs="Arial"/>
          <w:i/>
          <w:iCs/>
          <w:sz w:val="22"/>
          <w:szCs w:val="22"/>
        </w:rPr>
        <w:t>7</w:t>
      </w:r>
      <w:r w:rsidR="00C42831" w:rsidRPr="004B46D7">
        <w:rPr>
          <w:rFonts w:ascii="Arial" w:hAnsi="Arial" w:cs="Arial"/>
          <w:i/>
          <w:iCs/>
          <w:sz w:val="22"/>
          <w:szCs w:val="22"/>
        </w:rPr>
        <w:t>, 2023</w:t>
      </w:r>
      <w:r w:rsidR="00A7628C" w:rsidRPr="092B1C1C">
        <w:rPr>
          <w:rFonts w:ascii="Arial" w:hAnsi="Arial" w:cs="Arial"/>
          <w:i/>
          <w:iCs/>
          <w:sz w:val="22"/>
          <w:szCs w:val="22"/>
        </w:rPr>
        <w:t>) –</w:t>
      </w:r>
      <w:r w:rsidR="00553EA7" w:rsidRPr="092B1C1C">
        <w:rPr>
          <w:rFonts w:ascii="Arial" w:hAnsi="Arial" w:cs="Arial"/>
          <w:i/>
          <w:iCs/>
          <w:sz w:val="22"/>
          <w:szCs w:val="22"/>
        </w:rPr>
        <w:t xml:space="preserve"> </w:t>
      </w:r>
      <w:hyperlink r:id="rId12" w:history="1">
        <w:r w:rsidR="00553EA7" w:rsidRPr="0031035F">
          <w:rPr>
            <w:rStyle w:val="Hyperlink"/>
            <w:rFonts w:ascii="Arial" w:hAnsi="Arial" w:cs="Arial"/>
            <w:sz w:val="22"/>
            <w:szCs w:val="22"/>
          </w:rPr>
          <w:t xml:space="preserve">OPEN MIND </w:t>
        </w:r>
        <w:r w:rsidR="00826AE3" w:rsidRPr="0031035F">
          <w:rPr>
            <w:rStyle w:val="Hyperlink"/>
            <w:rFonts w:ascii="Arial" w:hAnsi="Arial" w:cs="Arial"/>
            <w:sz w:val="22"/>
            <w:szCs w:val="22"/>
          </w:rPr>
          <w:t>Technologies</w:t>
        </w:r>
      </w:hyperlink>
      <w:r w:rsidR="00980845" w:rsidRPr="092B1C1C">
        <w:rPr>
          <w:rFonts w:ascii="Arial" w:hAnsi="Arial" w:cs="Arial"/>
          <w:sz w:val="22"/>
          <w:szCs w:val="22"/>
        </w:rPr>
        <w:t>,</w:t>
      </w:r>
      <w:r w:rsidR="00A90DC7" w:rsidRPr="092B1C1C">
        <w:rPr>
          <w:rFonts w:ascii="Arial" w:hAnsi="Arial" w:cs="Arial"/>
          <w:sz w:val="22"/>
          <w:szCs w:val="22"/>
        </w:rPr>
        <w:t xml:space="preserve"> </w:t>
      </w:r>
      <w:r w:rsidR="003136D2" w:rsidRPr="092B1C1C">
        <w:rPr>
          <w:rFonts w:ascii="Arial" w:hAnsi="Arial" w:cs="Arial"/>
          <w:sz w:val="22"/>
          <w:szCs w:val="22"/>
        </w:rPr>
        <w:t>a</w:t>
      </w:r>
      <w:r w:rsidR="00C6028E" w:rsidRPr="00C6028E">
        <w:t xml:space="preserve"> </w:t>
      </w:r>
      <w:r w:rsidR="003136D2" w:rsidRPr="092B1C1C">
        <w:rPr>
          <w:rFonts w:ascii="Arial" w:hAnsi="Arial" w:cs="Arial"/>
          <w:sz w:val="22"/>
          <w:szCs w:val="22"/>
        </w:rPr>
        <w:t xml:space="preserve"> leading developer of </w:t>
      </w:r>
      <w:r w:rsidR="00D8044B" w:rsidRPr="092B1C1C">
        <w:rPr>
          <w:rFonts w:ascii="Arial" w:hAnsi="Arial" w:cs="Arial"/>
          <w:sz w:val="22"/>
          <w:szCs w:val="22"/>
        </w:rPr>
        <w:t>CAD/</w:t>
      </w:r>
      <w:r w:rsidR="00AC771D" w:rsidRPr="092B1C1C">
        <w:rPr>
          <w:rFonts w:ascii="Arial" w:hAnsi="Arial" w:cs="Arial"/>
          <w:sz w:val="22"/>
          <w:szCs w:val="22"/>
        </w:rPr>
        <w:t>CAM</w:t>
      </w:r>
      <w:r w:rsidR="003136D2" w:rsidRPr="092B1C1C">
        <w:rPr>
          <w:rFonts w:ascii="Arial" w:hAnsi="Arial" w:cs="Arial"/>
          <w:sz w:val="22"/>
          <w:szCs w:val="22"/>
        </w:rPr>
        <w:t xml:space="preserve"> software solutions worldwide, </w:t>
      </w:r>
      <w:r w:rsidR="0092020D">
        <w:rPr>
          <w:rFonts w:ascii="Arial" w:hAnsi="Arial" w:cs="Arial"/>
          <w:sz w:val="22"/>
          <w:szCs w:val="22"/>
        </w:rPr>
        <w:t>offers</w:t>
      </w:r>
      <w:r w:rsidR="00647074" w:rsidRPr="092B1C1C">
        <w:rPr>
          <w:rFonts w:ascii="Arial" w:hAnsi="Arial" w:cs="Arial"/>
          <w:sz w:val="22"/>
          <w:szCs w:val="22"/>
        </w:rPr>
        <w:t xml:space="preserve"> </w:t>
      </w:r>
      <w:r w:rsidR="0092020D">
        <w:rPr>
          <w:rFonts w:ascii="Arial" w:hAnsi="Arial" w:cs="Arial"/>
          <w:sz w:val="22"/>
          <w:szCs w:val="22"/>
        </w:rPr>
        <w:t>a</w:t>
      </w:r>
      <w:r w:rsidR="00756087">
        <w:rPr>
          <w:rFonts w:ascii="Arial" w:hAnsi="Arial" w:cs="Arial"/>
          <w:sz w:val="22"/>
          <w:szCs w:val="22"/>
        </w:rPr>
        <w:t xml:space="preserve"> precise, highl</w:t>
      </w:r>
      <w:r w:rsidR="00797D66">
        <w:rPr>
          <w:rFonts w:ascii="Arial" w:hAnsi="Arial" w:cs="Arial"/>
          <w:sz w:val="22"/>
          <w:szCs w:val="22"/>
        </w:rPr>
        <w:t xml:space="preserve">y productive </w:t>
      </w:r>
      <w:r w:rsidR="00266DD0">
        <w:rPr>
          <w:rFonts w:ascii="Arial" w:hAnsi="Arial" w:cs="Arial"/>
          <w:sz w:val="22"/>
          <w:szCs w:val="22"/>
        </w:rPr>
        <w:t>ultrasonic knife cutting</w:t>
      </w:r>
      <w:r w:rsidR="00646CD2">
        <w:rPr>
          <w:rFonts w:ascii="Arial" w:hAnsi="Arial" w:cs="Arial"/>
          <w:sz w:val="22"/>
          <w:szCs w:val="22"/>
        </w:rPr>
        <w:t xml:space="preserve"> </w:t>
      </w:r>
      <w:r w:rsidR="00E31C7A">
        <w:rPr>
          <w:rFonts w:ascii="Arial" w:hAnsi="Arial" w:cs="Arial"/>
          <w:sz w:val="22"/>
          <w:szCs w:val="22"/>
        </w:rPr>
        <w:t xml:space="preserve">strategy via its </w:t>
      </w:r>
      <w:r w:rsidR="0092020D" w:rsidRPr="092B1C1C">
        <w:rPr>
          <w:rFonts w:ascii="Arial" w:hAnsi="Arial" w:cs="Arial"/>
          <w:i/>
          <w:iCs/>
          <w:sz w:val="22"/>
          <w:szCs w:val="22"/>
        </w:rPr>
        <w:t>hyper</w:t>
      </w:r>
      <w:r w:rsidR="0092020D" w:rsidRPr="092B1C1C">
        <w:rPr>
          <w:rFonts w:ascii="Arial" w:hAnsi="Arial" w:cs="Arial"/>
          <w:sz w:val="22"/>
          <w:szCs w:val="22"/>
        </w:rPr>
        <w:t>MILL</w:t>
      </w:r>
      <w:r w:rsidR="0092020D" w:rsidRPr="092B1C1C">
        <w:rPr>
          <w:rFonts w:ascii="Arial" w:hAnsi="Arial" w:cs="Arial"/>
          <w:sz w:val="22"/>
          <w:szCs w:val="22"/>
          <w:vertAlign w:val="superscript"/>
        </w:rPr>
        <w:t>®</w:t>
      </w:r>
      <w:r w:rsidR="0092020D">
        <w:rPr>
          <w:rFonts w:ascii="Arial" w:hAnsi="Arial" w:cs="Arial"/>
          <w:sz w:val="22"/>
          <w:szCs w:val="22"/>
          <w:vertAlign w:val="superscript"/>
        </w:rPr>
        <w:t xml:space="preserve"> </w:t>
      </w:r>
      <w:r w:rsidR="0092020D">
        <w:rPr>
          <w:rFonts w:ascii="Arial" w:hAnsi="Arial" w:cs="Arial"/>
          <w:sz w:val="22"/>
          <w:szCs w:val="22"/>
        </w:rPr>
        <w:t xml:space="preserve">CAM </w:t>
      </w:r>
      <w:r w:rsidR="00E31C7A">
        <w:rPr>
          <w:rFonts w:ascii="Arial" w:hAnsi="Arial" w:cs="Arial"/>
          <w:sz w:val="22"/>
          <w:szCs w:val="22"/>
        </w:rPr>
        <w:t>software</w:t>
      </w:r>
      <w:r w:rsidR="00797D66">
        <w:rPr>
          <w:rFonts w:ascii="Arial" w:hAnsi="Arial" w:cs="Arial"/>
          <w:sz w:val="22"/>
          <w:szCs w:val="22"/>
        </w:rPr>
        <w:t xml:space="preserve">. </w:t>
      </w:r>
      <w:r w:rsidR="00797D66" w:rsidRPr="00797D66">
        <w:rPr>
          <w:rFonts w:ascii="Arial" w:hAnsi="Arial" w:cs="Arial"/>
          <w:sz w:val="22"/>
          <w:szCs w:val="22"/>
        </w:rPr>
        <w:t>Ultrasonic knife cutting represents an ideal solution for the efficient cutting of advanced materials including honeycomb</w:t>
      </w:r>
      <w:r w:rsidR="00E51DE5">
        <w:rPr>
          <w:rFonts w:ascii="Arial" w:hAnsi="Arial" w:cs="Arial"/>
          <w:sz w:val="22"/>
          <w:szCs w:val="22"/>
        </w:rPr>
        <w:t xml:space="preserve"> structures</w:t>
      </w:r>
      <w:r w:rsidR="00797D66" w:rsidRPr="00797D66">
        <w:rPr>
          <w:rFonts w:ascii="Arial" w:hAnsi="Arial" w:cs="Arial"/>
          <w:sz w:val="22"/>
          <w:szCs w:val="22"/>
        </w:rPr>
        <w:t>, composites, and foams</w:t>
      </w:r>
      <w:r w:rsidR="00A00BF1">
        <w:rPr>
          <w:rFonts w:ascii="Arial" w:hAnsi="Arial" w:cs="Arial"/>
          <w:sz w:val="22"/>
          <w:szCs w:val="22"/>
        </w:rPr>
        <w:t xml:space="preserve"> often found in aerospace, automotive and wind turbine applications</w:t>
      </w:r>
      <w:r w:rsidR="00797D66" w:rsidRPr="00797D66">
        <w:rPr>
          <w:rFonts w:ascii="Arial" w:hAnsi="Arial" w:cs="Arial"/>
          <w:sz w:val="22"/>
          <w:szCs w:val="22"/>
        </w:rPr>
        <w:t>.</w:t>
      </w:r>
      <w:r w:rsidR="00797D66" w:rsidRPr="00797D66">
        <w:rPr>
          <w:rFonts w:ascii="Arial" w:hAnsi="Arial" w:cs="Arial"/>
          <w:i/>
          <w:iCs/>
          <w:sz w:val="22"/>
          <w:szCs w:val="22"/>
        </w:rPr>
        <w:t xml:space="preserve">  </w:t>
      </w:r>
      <w:r w:rsidR="00774C6C" w:rsidRPr="00774C6C">
        <w:rPr>
          <w:rFonts w:ascii="Arial" w:hAnsi="Arial" w:cs="Arial"/>
          <w:sz w:val="22"/>
          <w:szCs w:val="22"/>
        </w:rPr>
        <w:t xml:space="preserve">Using </w:t>
      </w:r>
      <w:r w:rsidR="00774C6C">
        <w:rPr>
          <w:rFonts w:ascii="Arial" w:hAnsi="Arial" w:cs="Arial"/>
          <w:sz w:val="22"/>
          <w:szCs w:val="22"/>
        </w:rPr>
        <w:t xml:space="preserve">a single interface, </w:t>
      </w:r>
      <w:r w:rsidR="003A224A">
        <w:rPr>
          <w:rFonts w:ascii="Arial" w:hAnsi="Arial" w:cs="Arial"/>
          <w:sz w:val="22"/>
          <w:szCs w:val="22"/>
        </w:rPr>
        <w:t xml:space="preserve">users can benefit from </w:t>
      </w:r>
      <w:r w:rsidR="00912950">
        <w:rPr>
          <w:rFonts w:ascii="Arial" w:hAnsi="Arial" w:cs="Arial"/>
          <w:sz w:val="22"/>
          <w:szCs w:val="22"/>
        </w:rPr>
        <w:t>the comprehensive</w:t>
      </w:r>
      <w:r w:rsidR="00730386">
        <w:rPr>
          <w:rFonts w:ascii="Arial" w:hAnsi="Arial" w:cs="Arial"/>
          <w:sz w:val="22"/>
          <w:szCs w:val="22"/>
        </w:rPr>
        <w:t xml:space="preserve"> programming</w:t>
      </w:r>
      <w:r w:rsidR="00912950">
        <w:rPr>
          <w:rFonts w:ascii="Arial" w:hAnsi="Arial" w:cs="Arial"/>
          <w:sz w:val="22"/>
          <w:szCs w:val="22"/>
        </w:rPr>
        <w:t xml:space="preserve"> capabilities of the </w:t>
      </w:r>
      <w:r w:rsidR="00912950" w:rsidRPr="092B1C1C">
        <w:rPr>
          <w:rFonts w:ascii="Arial" w:hAnsi="Arial" w:cs="Arial"/>
          <w:i/>
          <w:iCs/>
          <w:sz w:val="22"/>
          <w:szCs w:val="22"/>
        </w:rPr>
        <w:t>hyper</w:t>
      </w:r>
      <w:r w:rsidR="00912950" w:rsidRPr="092B1C1C">
        <w:rPr>
          <w:rFonts w:ascii="Arial" w:hAnsi="Arial" w:cs="Arial"/>
          <w:sz w:val="22"/>
          <w:szCs w:val="22"/>
        </w:rPr>
        <w:t>MILL</w:t>
      </w:r>
      <w:r w:rsidR="00912950" w:rsidRPr="092B1C1C">
        <w:rPr>
          <w:rFonts w:ascii="Arial" w:hAnsi="Arial" w:cs="Arial"/>
          <w:sz w:val="22"/>
          <w:szCs w:val="22"/>
          <w:vertAlign w:val="superscript"/>
        </w:rPr>
        <w:t>®</w:t>
      </w:r>
      <w:r w:rsidR="00912950">
        <w:rPr>
          <w:rFonts w:ascii="Arial" w:hAnsi="Arial" w:cs="Arial"/>
          <w:sz w:val="22"/>
          <w:szCs w:val="22"/>
          <w:vertAlign w:val="superscript"/>
        </w:rPr>
        <w:t xml:space="preserve"> </w:t>
      </w:r>
      <w:r w:rsidR="00CC55F7">
        <w:rPr>
          <w:rFonts w:ascii="Arial" w:hAnsi="Arial" w:cs="Arial"/>
          <w:sz w:val="22"/>
          <w:szCs w:val="22"/>
        </w:rPr>
        <w:t xml:space="preserve">CAD/CAM </w:t>
      </w:r>
      <w:r w:rsidR="00912950" w:rsidRPr="092B1C1C">
        <w:rPr>
          <w:rFonts w:ascii="Arial" w:hAnsi="Arial" w:cs="Arial"/>
          <w:sz w:val="22"/>
          <w:szCs w:val="22"/>
        </w:rPr>
        <w:t>software suite</w:t>
      </w:r>
      <w:r w:rsidR="00E63925">
        <w:rPr>
          <w:rFonts w:ascii="Arial" w:hAnsi="Arial" w:cs="Arial"/>
          <w:sz w:val="22"/>
          <w:szCs w:val="22"/>
        </w:rPr>
        <w:t xml:space="preserve"> </w:t>
      </w:r>
      <w:r w:rsidR="00E63925" w:rsidRPr="092B1C1C">
        <w:rPr>
          <w:rFonts w:ascii="Arial" w:hAnsi="Arial" w:cs="Arial"/>
          <w:sz w:val="22"/>
          <w:szCs w:val="22"/>
        </w:rPr>
        <w:t>ranging from 2.5D</w:t>
      </w:r>
      <w:r w:rsidR="00E63925">
        <w:rPr>
          <w:rFonts w:ascii="Arial" w:hAnsi="Arial" w:cs="Arial"/>
          <w:sz w:val="22"/>
          <w:szCs w:val="22"/>
        </w:rPr>
        <w:t xml:space="preserve"> machining</w:t>
      </w:r>
      <w:r w:rsidR="00E63925" w:rsidRPr="092B1C1C">
        <w:rPr>
          <w:rFonts w:ascii="Arial" w:hAnsi="Arial" w:cs="Arial"/>
          <w:sz w:val="22"/>
          <w:szCs w:val="22"/>
        </w:rPr>
        <w:t xml:space="preserve"> to 5-axis milling</w:t>
      </w:r>
      <w:r w:rsidR="00D111BB">
        <w:rPr>
          <w:rFonts w:ascii="Arial" w:hAnsi="Arial" w:cs="Arial"/>
          <w:sz w:val="22"/>
          <w:szCs w:val="22"/>
        </w:rPr>
        <w:t>,</w:t>
      </w:r>
      <w:r w:rsidR="00E94019">
        <w:rPr>
          <w:rFonts w:ascii="Arial" w:hAnsi="Arial" w:cs="Arial"/>
          <w:sz w:val="22"/>
          <w:szCs w:val="22"/>
        </w:rPr>
        <w:t xml:space="preserve"> as well as </w:t>
      </w:r>
      <w:r w:rsidR="00483256">
        <w:rPr>
          <w:rFonts w:ascii="Arial" w:hAnsi="Arial" w:cs="Arial"/>
          <w:sz w:val="22"/>
          <w:szCs w:val="22"/>
        </w:rPr>
        <w:t xml:space="preserve">easily </w:t>
      </w:r>
      <w:r w:rsidR="000B40FF">
        <w:rPr>
          <w:rFonts w:ascii="Arial" w:hAnsi="Arial" w:cs="Arial"/>
          <w:sz w:val="22"/>
          <w:szCs w:val="22"/>
        </w:rPr>
        <w:t xml:space="preserve">program ultrasonic cutting with oscillating cutting </w:t>
      </w:r>
      <w:r w:rsidR="000B40FF" w:rsidRPr="005023F6">
        <w:rPr>
          <w:rFonts w:ascii="Arial" w:hAnsi="Arial" w:cs="Arial"/>
          <w:sz w:val="22"/>
          <w:szCs w:val="22"/>
        </w:rPr>
        <w:t>blades.</w:t>
      </w:r>
      <w:r w:rsidR="000E5070" w:rsidRPr="005023F6">
        <w:rPr>
          <w:rFonts w:ascii="Arial" w:hAnsi="Arial" w:cs="Arial"/>
          <w:sz w:val="22"/>
          <w:szCs w:val="22"/>
        </w:rPr>
        <w:t xml:space="preserve"> </w:t>
      </w:r>
    </w:p>
    <w:p w14:paraId="04F5B4EF" w14:textId="77777777" w:rsidR="005857CB" w:rsidRDefault="005857CB" w:rsidP="2319CE30">
      <w:pPr>
        <w:spacing w:line="360" w:lineRule="auto"/>
        <w:ind w:left="-180" w:right="-900"/>
        <w:rPr>
          <w:rFonts w:ascii="Arial" w:hAnsi="Arial" w:cs="Arial"/>
          <w:i/>
          <w:iCs/>
          <w:sz w:val="22"/>
          <w:szCs w:val="22"/>
        </w:rPr>
      </w:pPr>
    </w:p>
    <w:p w14:paraId="00FC3FAA" w14:textId="78934A45" w:rsidR="00774C6C" w:rsidRPr="00716DD5" w:rsidRDefault="005023F6" w:rsidP="2319CE30">
      <w:pPr>
        <w:spacing w:line="360" w:lineRule="auto"/>
        <w:ind w:left="-180" w:right="-900"/>
        <w:rPr>
          <w:rFonts w:ascii="Arial" w:hAnsi="Arial" w:cs="Arial"/>
          <w:sz w:val="22"/>
          <w:szCs w:val="22"/>
        </w:rPr>
      </w:pPr>
      <w:r w:rsidRPr="00C0549F">
        <w:rPr>
          <w:rFonts w:ascii="Arial" w:hAnsi="Arial" w:cs="Arial"/>
          <w:i/>
          <w:iCs/>
          <w:sz w:val="22"/>
          <w:szCs w:val="22"/>
        </w:rPr>
        <w:t>hyper</w:t>
      </w:r>
      <w:r w:rsidRPr="005023F6">
        <w:rPr>
          <w:rFonts w:ascii="Arial" w:hAnsi="Arial" w:cs="Arial"/>
          <w:sz w:val="22"/>
          <w:szCs w:val="22"/>
        </w:rPr>
        <w:t>MILL</w:t>
      </w:r>
      <w:r w:rsidR="00C0549F" w:rsidRPr="092B1C1C">
        <w:rPr>
          <w:rFonts w:ascii="Arial" w:hAnsi="Arial" w:cs="Arial"/>
          <w:sz w:val="22"/>
          <w:szCs w:val="22"/>
          <w:vertAlign w:val="superscript"/>
        </w:rPr>
        <w:t>®</w:t>
      </w:r>
      <w:r w:rsidR="00C0549F">
        <w:rPr>
          <w:rFonts w:ascii="Arial" w:hAnsi="Arial" w:cs="Arial"/>
          <w:sz w:val="22"/>
          <w:szCs w:val="22"/>
          <w:vertAlign w:val="superscript"/>
        </w:rPr>
        <w:t xml:space="preserve">  </w:t>
      </w:r>
      <w:r w:rsidRPr="005023F6">
        <w:rPr>
          <w:rFonts w:ascii="Arial" w:hAnsi="Arial" w:cs="Arial"/>
          <w:sz w:val="22"/>
          <w:szCs w:val="22"/>
        </w:rPr>
        <w:t xml:space="preserve">provides NC code simulation to reliably bring challenging 6-axis output to the machine. </w:t>
      </w:r>
      <w:r w:rsidR="00F51CA1">
        <w:rPr>
          <w:rFonts w:ascii="Arial" w:hAnsi="Arial" w:cs="Arial"/>
          <w:sz w:val="22"/>
          <w:szCs w:val="22"/>
        </w:rPr>
        <w:t xml:space="preserve">Using </w:t>
      </w:r>
      <w:r w:rsidRPr="00C0549F">
        <w:rPr>
          <w:rFonts w:ascii="Arial" w:hAnsi="Arial" w:cs="Arial"/>
          <w:i/>
          <w:iCs/>
          <w:sz w:val="22"/>
          <w:szCs w:val="22"/>
        </w:rPr>
        <w:t>hyper</w:t>
      </w:r>
      <w:r w:rsidRPr="005023F6">
        <w:rPr>
          <w:rFonts w:ascii="Arial" w:hAnsi="Arial" w:cs="Arial"/>
          <w:sz w:val="22"/>
          <w:szCs w:val="22"/>
        </w:rPr>
        <w:t xml:space="preserve">MILL’s </w:t>
      </w:r>
      <w:r w:rsidR="00D27FCB">
        <w:rPr>
          <w:rFonts w:ascii="Arial" w:hAnsi="Arial" w:cs="Arial"/>
          <w:sz w:val="22"/>
          <w:szCs w:val="22"/>
        </w:rPr>
        <w:t xml:space="preserve">VIRTUAL Machining </w:t>
      </w:r>
      <w:r w:rsidRPr="005023F6">
        <w:rPr>
          <w:rFonts w:ascii="Arial" w:hAnsi="Arial" w:cs="Arial"/>
          <w:sz w:val="22"/>
          <w:szCs w:val="22"/>
        </w:rPr>
        <w:t xml:space="preserve">Optimizer </w:t>
      </w:r>
      <w:r w:rsidR="00D63755">
        <w:rPr>
          <w:rFonts w:ascii="Arial" w:hAnsi="Arial" w:cs="Arial"/>
          <w:sz w:val="22"/>
          <w:szCs w:val="22"/>
        </w:rPr>
        <w:t xml:space="preserve">to </w:t>
      </w:r>
      <w:r w:rsidRPr="005023F6">
        <w:rPr>
          <w:rFonts w:ascii="Arial" w:hAnsi="Arial" w:cs="Arial"/>
          <w:sz w:val="22"/>
          <w:szCs w:val="22"/>
        </w:rPr>
        <w:t xml:space="preserve">control the orientation of the spindle, as the sixth axis, the cutting blade </w:t>
      </w:r>
      <w:r w:rsidR="00D63755">
        <w:rPr>
          <w:rFonts w:ascii="Arial" w:hAnsi="Arial" w:cs="Arial"/>
          <w:sz w:val="22"/>
          <w:szCs w:val="22"/>
        </w:rPr>
        <w:t xml:space="preserve">is aligned </w:t>
      </w:r>
      <w:r w:rsidRPr="005023F6">
        <w:rPr>
          <w:rFonts w:ascii="Arial" w:hAnsi="Arial" w:cs="Arial"/>
          <w:sz w:val="22"/>
          <w:szCs w:val="22"/>
        </w:rPr>
        <w:t>to the workpiece</w:t>
      </w:r>
      <w:r w:rsidR="00B15E18">
        <w:rPr>
          <w:rFonts w:ascii="Arial" w:hAnsi="Arial" w:cs="Arial"/>
          <w:sz w:val="22"/>
          <w:szCs w:val="22"/>
        </w:rPr>
        <w:t xml:space="preserve">. The </w:t>
      </w:r>
      <w:r w:rsidR="00883951">
        <w:rPr>
          <w:rFonts w:ascii="Arial" w:hAnsi="Arial" w:cs="Arial"/>
          <w:sz w:val="22"/>
          <w:szCs w:val="22"/>
        </w:rPr>
        <w:t>Optimizer</w:t>
      </w:r>
      <w:r w:rsidRPr="005023F6">
        <w:rPr>
          <w:rFonts w:ascii="Arial" w:hAnsi="Arial" w:cs="Arial"/>
          <w:sz w:val="22"/>
          <w:szCs w:val="22"/>
        </w:rPr>
        <w:t xml:space="preserve"> </w:t>
      </w:r>
      <w:r w:rsidR="0032314D">
        <w:rPr>
          <w:rFonts w:ascii="Arial" w:hAnsi="Arial" w:cs="Arial"/>
          <w:sz w:val="22"/>
          <w:szCs w:val="22"/>
        </w:rPr>
        <w:t>keeps</w:t>
      </w:r>
      <w:r w:rsidR="00EF04F0">
        <w:rPr>
          <w:rFonts w:ascii="Arial" w:hAnsi="Arial" w:cs="Arial"/>
          <w:sz w:val="22"/>
          <w:szCs w:val="22"/>
        </w:rPr>
        <w:t xml:space="preserve"> toolpaths </w:t>
      </w:r>
      <w:r w:rsidRPr="005023F6">
        <w:rPr>
          <w:rFonts w:ascii="Arial" w:hAnsi="Arial" w:cs="Arial"/>
          <w:sz w:val="22"/>
          <w:szCs w:val="22"/>
        </w:rPr>
        <w:t>within limits for demanding machin</w:t>
      </w:r>
      <w:r w:rsidR="00EF04F0">
        <w:rPr>
          <w:rFonts w:ascii="Arial" w:hAnsi="Arial" w:cs="Arial"/>
          <w:sz w:val="22"/>
          <w:szCs w:val="22"/>
        </w:rPr>
        <w:t>ing</w:t>
      </w:r>
      <w:r w:rsidR="006F3D15">
        <w:rPr>
          <w:rFonts w:ascii="Arial" w:hAnsi="Arial" w:cs="Arial"/>
          <w:sz w:val="22"/>
          <w:szCs w:val="22"/>
        </w:rPr>
        <w:t xml:space="preserve"> processes</w:t>
      </w:r>
      <w:r w:rsidRPr="005023F6">
        <w:rPr>
          <w:rFonts w:ascii="Arial" w:hAnsi="Arial" w:cs="Arial"/>
          <w:sz w:val="22"/>
          <w:szCs w:val="22"/>
        </w:rPr>
        <w:t xml:space="preserve"> with limited </w:t>
      </w:r>
      <w:r w:rsidRPr="00716DD5">
        <w:rPr>
          <w:rFonts w:ascii="Arial" w:hAnsi="Arial" w:cs="Arial"/>
          <w:sz w:val="22"/>
          <w:szCs w:val="22"/>
        </w:rPr>
        <w:t xml:space="preserve">rotation axes, such as </w:t>
      </w:r>
      <w:r w:rsidR="004B71FE">
        <w:rPr>
          <w:rFonts w:ascii="Arial" w:hAnsi="Arial" w:cs="Arial"/>
          <w:sz w:val="22"/>
          <w:szCs w:val="22"/>
        </w:rPr>
        <w:t xml:space="preserve">a </w:t>
      </w:r>
      <w:r w:rsidR="00B05D83">
        <w:rPr>
          <w:rFonts w:ascii="Arial" w:hAnsi="Arial" w:cs="Arial"/>
          <w:sz w:val="22"/>
          <w:szCs w:val="22"/>
        </w:rPr>
        <w:t xml:space="preserve">fork-head style milling </w:t>
      </w:r>
      <w:r w:rsidR="004B71FE">
        <w:rPr>
          <w:rFonts w:ascii="Arial" w:hAnsi="Arial" w:cs="Arial"/>
          <w:sz w:val="22"/>
          <w:szCs w:val="22"/>
        </w:rPr>
        <w:t xml:space="preserve">machine </w:t>
      </w:r>
      <w:r w:rsidR="005761E5">
        <w:rPr>
          <w:rFonts w:ascii="Arial" w:hAnsi="Arial" w:cs="Arial"/>
          <w:sz w:val="22"/>
          <w:szCs w:val="22"/>
        </w:rPr>
        <w:t>(</w:t>
      </w:r>
      <w:r w:rsidR="000F58AF">
        <w:rPr>
          <w:rFonts w:ascii="Arial" w:hAnsi="Arial" w:cs="Arial"/>
          <w:sz w:val="22"/>
          <w:szCs w:val="22"/>
        </w:rPr>
        <w:t>with the machine head having two rotary axes</w:t>
      </w:r>
      <w:r w:rsidR="005761E5">
        <w:rPr>
          <w:rFonts w:ascii="Arial" w:hAnsi="Arial" w:cs="Arial"/>
          <w:sz w:val="22"/>
          <w:szCs w:val="22"/>
        </w:rPr>
        <w:t>)</w:t>
      </w:r>
      <w:r w:rsidRPr="00716DD5">
        <w:rPr>
          <w:rFonts w:ascii="Arial" w:hAnsi="Arial" w:cs="Arial"/>
          <w:sz w:val="22"/>
          <w:szCs w:val="22"/>
        </w:rPr>
        <w:t>.</w:t>
      </w:r>
    </w:p>
    <w:p w14:paraId="27E675F2" w14:textId="77777777" w:rsidR="000B40FF" w:rsidRPr="00716DD5" w:rsidRDefault="000B40FF" w:rsidP="2319CE30">
      <w:pPr>
        <w:spacing w:line="360" w:lineRule="auto"/>
        <w:ind w:left="-180" w:right="-900"/>
        <w:rPr>
          <w:rFonts w:ascii="Arial" w:hAnsi="Arial" w:cs="Arial"/>
          <w:sz w:val="22"/>
          <w:szCs w:val="22"/>
        </w:rPr>
      </w:pPr>
    </w:p>
    <w:p w14:paraId="3CC9DACC" w14:textId="5D855770" w:rsidR="008936D7" w:rsidRPr="00730386" w:rsidRDefault="008936D7" w:rsidP="2319CE30">
      <w:pPr>
        <w:spacing w:line="360" w:lineRule="auto"/>
        <w:ind w:left="-180" w:right="-900"/>
        <w:rPr>
          <w:rFonts w:ascii="Arial" w:hAnsi="Arial" w:cs="Arial"/>
          <w:sz w:val="22"/>
          <w:szCs w:val="22"/>
        </w:rPr>
      </w:pPr>
      <w:r w:rsidRPr="00730386">
        <w:rPr>
          <w:rFonts w:ascii="Arial" w:hAnsi="Arial" w:cs="Arial"/>
          <w:sz w:val="22"/>
          <w:szCs w:val="22"/>
        </w:rPr>
        <w:t>“Creating the required 6-axis NC programs</w:t>
      </w:r>
      <w:r w:rsidR="00721695">
        <w:rPr>
          <w:rFonts w:ascii="Arial" w:hAnsi="Arial" w:cs="Arial"/>
          <w:sz w:val="22"/>
          <w:szCs w:val="22"/>
        </w:rPr>
        <w:t xml:space="preserve"> for knife cutting applications</w:t>
      </w:r>
      <w:r w:rsidR="00D93757" w:rsidRPr="00730386">
        <w:rPr>
          <w:rFonts w:ascii="Arial" w:hAnsi="Arial" w:cs="Arial"/>
          <w:sz w:val="22"/>
          <w:szCs w:val="22"/>
        </w:rPr>
        <w:t>,</w:t>
      </w:r>
      <w:r w:rsidRPr="00730386">
        <w:rPr>
          <w:rFonts w:ascii="Arial" w:hAnsi="Arial" w:cs="Arial"/>
          <w:sz w:val="22"/>
          <w:szCs w:val="22"/>
        </w:rPr>
        <w:t xml:space="preserve"> </w:t>
      </w:r>
      <w:r w:rsidR="00D93757" w:rsidRPr="00730386">
        <w:rPr>
          <w:rFonts w:ascii="Arial" w:hAnsi="Arial" w:cs="Arial"/>
          <w:sz w:val="22"/>
          <w:szCs w:val="22"/>
        </w:rPr>
        <w:t xml:space="preserve">including </w:t>
      </w:r>
      <w:r w:rsidRPr="00730386">
        <w:rPr>
          <w:rFonts w:ascii="Arial" w:hAnsi="Arial" w:cs="Arial"/>
          <w:sz w:val="22"/>
          <w:szCs w:val="22"/>
        </w:rPr>
        <w:t>five machine axes plus a programmable spindle orientation</w:t>
      </w:r>
      <w:r w:rsidR="00D93757" w:rsidRPr="00730386">
        <w:rPr>
          <w:rFonts w:ascii="Arial" w:hAnsi="Arial" w:cs="Arial"/>
          <w:sz w:val="22"/>
          <w:szCs w:val="22"/>
        </w:rPr>
        <w:t xml:space="preserve">, </w:t>
      </w:r>
      <w:r w:rsidRPr="00730386">
        <w:rPr>
          <w:rFonts w:ascii="Arial" w:hAnsi="Arial" w:cs="Arial"/>
          <w:sz w:val="22"/>
          <w:szCs w:val="22"/>
        </w:rPr>
        <w:t xml:space="preserve">has historically proven </w:t>
      </w:r>
      <w:r w:rsidR="00E50807">
        <w:rPr>
          <w:rFonts w:ascii="Arial" w:hAnsi="Arial" w:cs="Arial"/>
          <w:sz w:val="22"/>
          <w:szCs w:val="22"/>
        </w:rPr>
        <w:t xml:space="preserve">to be </w:t>
      </w:r>
      <w:r w:rsidRPr="00730386">
        <w:rPr>
          <w:rFonts w:ascii="Arial" w:hAnsi="Arial" w:cs="Arial"/>
          <w:sz w:val="22"/>
          <w:szCs w:val="22"/>
        </w:rPr>
        <w:t xml:space="preserve">a challenge,” </w:t>
      </w:r>
      <w:r w:rsidR="00770449" w:rsidRPr="00730386">
        <w:rPr>
          <w:rFonts w:ascii="Arial" w:hAnsi="Arial" w:cs="Arial"/>
          <w:sz w:val="22"/>
          <w:szCs w:val="22"/>
        </w:rPr>
        <w:t xml:space="preserve">said Mr. Alan Levine, Managing Director of OPEN MIND Technologies USA, Inc. </w:t>
      </w:r>
      <w:r w:rsidR="000C1923" w:rsidRPr="00730386">
        <w:rPr>
          <w:rFonts w:ascii="Arial" w:hAnsi="Arial" w:cs="Arial"/>
          <w:sz w:val="22"/>
          <w:szCs w:val="22"/>
        </w:rPr>
        <w:t>“However,</w:t>
      </w:r>
      <w:r w:rsidR="000C1923" w:rsidRPr="00730386">
        <w:rPr>
          <w:rFonts w:cs="Arial"/>
          <w:i/>
          <w:iCs/>
          <w:sz w:val="22"/>
          <w:szCs w:val="22"/>
        </w:rPr>
        <w:t xml:space="preserve"> </w:t>
      </w:r>
      <w:r w:rsidR="00CC55F7" w:rsidRPr="00730386">
        <w:rPr>
          <w:rFonts w:ascii="Arial" w:hAnsi="Arial" w:cs="Arial"/>
          <w:i/>
          <w:iCs/>
          <w:sz w:val="22"/>
          <w:szCs w:val="22"/>
        </w:rPr>
        <w:t>hyper</w:t>
      </w:r>
      <w:r w:rsidR="00CC55F7" w:rsidRPr="00730386">
        <w:rPr>
          <w:rFonts w:ascii="Arial" w:hAnsi="Arial" w:cs="Arial"/>
          <w:sz w:val="22"/>
          <w:szCs w:val="22"/>
        </w:rPr>
        <w:t>MILL</w:t>
      </w:r>
      <w:r w:rsidR="00CC55F7" w:rsidRPr="00730386">
        <w:rPr>
          <w:rFonts w:ascii="Arial" w:hAnsi="Arial" w:cs="Arial"/>
          <w:sz w:val="22"/>
          <w:szCs w:val="22"/>
          <w:vertAlign w:val="superscript"/>
        </w:rPr>
        <w:t xml:space="preserve">®  </w:t>
      </w:r>
      <w:r w:rsidR="00A03C08" w:rsidRPr="00730386">
        <w:rPr>
          <w:rFonts w:ascii="Arial" w:hAnsi="Arial" w:cs="Arial"/>
          <w:sz w:val="22"/>
          <w:szCs w:val="22"/>
        </w:rPr>
        <w:t>provides u</w:t>
      </w:r>
      <w:r w:rsidR="00CC55F7" w:rsidRPr="00730386">
        <w:rPr>
          <w:rFonts w:ascii="Arial" w:hAnsi="Arial" w:cs="Arial"/>
          <w:sz w:val="22"/>
          <w:szCs w:val="22"/>
        </w:rPr>
        <w:t xml:space="preserve">sers </w:t>
      </w:r>
      <w:r w:rsidR="00A03C08" w:rsidRPr="00730386">
        <w:rPr>
          <w:rFonts w:ascii="Arial" w:hAnsi="Arial" w:cs="Arial"/>
          <w:sz w:val="22"/>
          <w:szCs w:val="22"/>
        </w:rPr>
        <w:t>with a</w:t>
      </w:r>
      <w:r w:rsidR="003776DF" w:rsidRPr="00730386">
        <w:rPr>
          <w:rFonts w:ascii="Arial" w:hAnsi="Arial" w:cs="Arial"/>
          <w:sz w:val="22"/>
          <w:szCs w:val="22"/>
        </w:rPr>
        <w:t xml:space="preserve"> productive</w:t>
      </w:r>
      <w:r w:rsidR="00B27016">
        <w:rPr>
          <w:rFonts w:ascii="Arial" w:hAnsi="Arial" w:cs="Arial"/>
          <w:sz w:val="22"/>
          <w:szCs w:val="22"/>
        </w:rPr>
        <w:t>, accurate</w:t>
      </w:r>
      <w:r w:rsidR="00B12EFC">
        <w:rPr>
          <w:rFonts w:ascii="Arial" w:hAnsi="Arial" w:cs="Arial"/>
          <w:sz w:val="22"/>
          <w:szCs w:val="22"/>
        </w:rPr>
        <w:t xml:space="preserve">, </w:t>
      </w:r>
      <w:r w:rsidR="00A03C08" w:rsidRPr="00730386">
        <w:rPr>
          <w:rFonts w:ascii="Arial" w:hAnsi="Arial" w:cs="Arial"/>
          <w:sz w:val="22"/>
          <w:szCs w:val="22"/>
        </w:rPr>
        <w:t>safe</w:t>
      </w:r>
      <w:r w:rsidR="003776DF" w:rsidRPr="00730386">
        <w:rPr>
          <w:rFonts w:ascii="Arial" w:hAnsi="Arial" w:cs="Arial"/>
          <w:sz w:val="22"/>
          <w:szCs w:val="22"/>
        </w:rPr>
        <w:t xml:space="preserve"> </w:t>
      </w:r>
      <w:r w:rsidR="00075C08">
        <w:rPr>
          <w:rFonts w:ascii="Arial" w:hAnsi="Arial" w:cs="Arial"/>
          <w:sz w:val="22"/>
          <w:szCs w:val="22"/>
        </w:rPr>
        <w:t xml:space="preserve">and smooth </w:t>
      </w:r>
      <w:r w:rsidR="003776DF" w:rsidRPr="00730386">
        <w:rPr>
          <w:rFonts w:ascii="Arial" w:hAnsi="Arial" w:cs="Arial"/>
          <w:sz w:val="22"/>
          <w:szCs w:val="22"/>
        </w:rPr>
        <w:t>cutting solution whi</w:t>
      </w:r>
      <w:r w:rsidR="00770449" w:rsidRPr="00730386">
        <w:rPr>
          <w:rFonts w:ascii="Arial" w:hAnsi="Arial" w:cs="Arial"/>
          <w:sz w:val="22"/>
          <w:szCs w:val="22"/>
        </w:rPr>
        <w:t>ch prevents hazardous rotations and retract movements.”</w:t>
      </w:r>
    </w:p>
    <w:p w14:paraId="47AD3C6B" w14:textId="77777777" w:rsidR="00FD3CD3" w:rsidRDefault="00FD3CD3" w:rsidP="00FD01F8">
      <w:pPr>
        <w:spacing w:line="360" w:lineRule="auto"/>
        <w:ind w:left="-180" w:right="-900"/>
        <w:rPr>
          <w:rFonts w:ascii="Arial" w:hAnsi="Arial" w:cs="Arial"/>
          <w:sz w:val="22"/>
          <w:szCs w:val="22"/>
        </w:rPr>
      </w:pPr>
    </w:p>
    <w:p w14:paraId="6781192D" w14:textId="04DD9863" w:rsidR="00070634" w:rsidRDefault="009E289C" w:rsidP="00FD01F8">
      <w:pPr>
        <w:spacing w:line="360" w:lineRule="auto"/>
        <w:ind w:left="-180" w:right="-900"/>
        <w:rPr>
          <w:rFonts w:ascii="Arial" w:hAnsi="Arial" w:cs="Arial"/>
          <w:b/>
          <w:bCs/>
          <w:sz w:val="22"/>
          <w:szCs w:val="22"/>
        </w:rPr>
      </w:pPr>
      <w:r w:rsidRPr="00F524CE">
        <w:rPr>
          <w:rFonts w:ascii="Arial" w:hAnsi="Arial" w:cs="Arial"/>
          <w:b/>
          <w:bCs/>
          <w:sz w:val="22"/>
          <w:szCs w:val="22"/>
        </w:rPr>
        <w:t>Manufactur</w:t>
      </w:r>
      <w:r w:rsidR="00C712DF" w:rsidRPr="00F524CE">
        <w:rPr>
          <w:rFonts w:ascii="Arial" w:hAnsi="Arial" w:cs="Arial"/>
          <w:b/>
          <w:bCs/>
          <w:sz w:val="22"/>
          <w:szCs w:val="22"/>
        </w:rPr>
        <w:t xml:space="preserve">ers are </w:t>
      </w:r>
      <w:r w:rsidR="002419B0" w:rsidRPr="00F524CE">
        <w:rPr>
          <w:rFonts w:ascii="Arial" w:hAnsi="Arial" w:cs="Arial"/>
          <w:b/>
          <w:bCs/>
          <w:sz w:val="22"/>
          <w:szCs w:val="22"/>
        </w:rPr>
        <w:t xml:space="preserve">welcome </w:t>
      </w:r>
      <w:r w:rsidR="00C712DF" w:rsidRPr="00F524CE">
        <w:rPr>
          <w:rFonts w:ascii="Arial" w:hAnsi="Arial" w:cs="Arial"/>
          <w:b/>
          <w:bCs/>
          <w:sz w:val="22"/>
          <w:szCs w:val="22"/>
        </w:rPr>
        <w:t xml:space="preserve">to attend a </w:t>
      </w:r>
      <w:r w:rsidR="00343F85" w:rsidRPr="00F524CE">
        <w:rPr>
          <w:rFonts w:ascii="Arial" w:hAnsi="Arial" w:cs="Arial"/>
          <w:b/>
          <w:bCs/>
          <w:sz w:val="22"/>
          <w:szCs w:val="22"/>
        </w:rPr>
        <w:t>30-minute w</w:t>
      </w:r>
      <w:r w:rsidR="00C712DF" w:rsidRPr="00F524CE">
        <w:rPr>
          <w:rFonts w:ascii="Arial" w:hAnsi="Arial" w:cs="Arial"/>
          <w:b/>
          <w:bCs/>
          <w:sz w:val="22"/>
          <w:szCs w:val="22"/>
        </w:rPr>
        <w:t xml:space="preserve">ebinar </w:t>
      </w:r>
      <w:r w:rsidR="008A3444">
        <w:rPr>
          <w:rFonts w:ascii="Arial" w:hAnsi="Arial" w:cs="Arial"/>
          <w:b/>
          <w:bCs/>
          <w:sz w:val="22"/>
          <w:szCs w:val="22"/>
        </w:rPr>
        <w:t xml:space="preserve">at 12:00 p.m. ET </w:t>
      </w:r>
      <w:r w:rsidR="00C712DF" w:rsidRPr="00F524CE">
        <w:rPr>
          <w:rFonts w:ascii="Arial" w:hAnsi="Arial" w:cs="Arial"/>
          <w:b/>
          <w:bCs/>
          <w:sz w:val="22"/>
          <w:szCs w:val="22"/>
        </w:rPr>
        <w:t>on May 18</w:t>
      </w:r>
      <w:r w:rsidR="00C712DF" w:rsidRPr="00F524CE">
        <w:rPr>
          <w:rFonts w:ascii="Arial" w:hAnsi="Arial" w:cs="Arial"/>
          <w:b/>
          <w:bCs/>
          <w:sz w:val="22"/>
          <w:szCs w:val="22"/>
          <w:vertAlign w:val="superscript"/>
        </w:rPr>
        <w:t>th</w:t>
      </w:r>
      <w:r w:rsidR="006208FF" w:rsidRPr="00F524CE">
        <w:rPr>
          <w:rFonts w:ascii="Arial" w:hAnsi="Arial" w:cs="Arial"/>
          <w:b/>
          <w:bCs/>
          <w:sz w:val="22"/>
          <w:szCs w:val="22"/>
        </w:rPr>
        <w:t xml:space="preserve"> this year </w:t>
      </w:r>
      <w:r w:rsidR="0074443D" w:rsidRPr="00F524CE">
        <w:rPr>
          <w:rFonts w:ascii="Arial" w:hAnsi="Arial" w:cs="Arial"/>
          <w:b/>
          <w:bCs/>
          <w:sz w:val="22"/>
          <w:szCs w:val="22"/>
        </w:rPr>
        <w:t xml:space="preserve">when OPEN MIND Technologies Account Manager Kevin Lewis will present </w:t>
      </w:r>
      <w:r w:rsidR="006208FF" w:rsidRPr="00F524CE">
        <w:rPr>
          <w:rFonts w:ascii="Arial" w:hAnsi="Arial" w:cs="Arial"/>
          <w:b/>
          <w:bCs/>
          <w:sz w:val="22"/>
          <w:szCs w:val="22"/>
        </w:rPr>
        <w:t>how CAM software can be leverage</w:t>
      </w:r>
      <w:r w:rsidR="00343F85" w:rsidRPr="00F524CE">
        <w:rPr>
          <w:rFonts w:ascii="Arial" w:hAnsi="Arial" w:cs="Arial"/>
          <w:b/>
          <w:bCs/>
          <w:sz w:val="22"/>
          <w:szCs w:val="22"/>
        </w:rPr>
        <w:t>d for ultrasonic knife cutting.</w:t>
      </w:r>
      <w:r w:rsidR="00FC615E" w:rsidRPr="00F524CE">
        <w:rPr>
          <w:rFonts w:ascii="Arial" w:hAnsi="Arial" w:cs="Arial"/>
          <w:b/>
          <w:bCs/>
          <w:sz w:val="22"/>
          <w:szCs w:val="22"/>
        </w:rPr>
        <w:t xml:space="preserve"> </w:t>
      </w:r>
      <w:r w:rsidR="0074443D" w:rsidRPr="00F524CE">
        <w:rPr>
          <w:rFonts w:ascii="Arial" w:hAnsi="Arial" w:cs="Arial"/>
          <w:b/>
          <w:bCs/>
          <w:sz w:val="22"/>
          <w:szCs w:val="22"/>
        </w:rPr>
        <w:t xml:space="preserve">Visit </w:t>
      </w:r>
      <w:hyperlink r:id="rId13" w:anchor="/registration" w:history="1">
        <w:r w:rsidR="0074443D" w:rsidRPr="00F524CE">
          <w:rPr>
            <w:rStyle w:val="Hyperlink"/>
            <w:rFonts w:ascii="Arial" w:hAnsi="Arial" w:cs="Arial"/>
            <w:b/>
            <w:bCs/>
            <w:sz w:val="22"/>
            <w:szCs w:val="22"/>
          </w:rPr>
          <w:t>here</w:t>
        </w:r>
      </w:hyperlink>
      <w:r w:rsidR="0074443D" w:rsidRPr="00F524CE">
        <w:rPr>
          <w:rFonts w:ascii="Arial" w:hAnsi="Arial" w:cs="Arial"/>
          <w:b/>
          <w:bCs/>
          <w:sz w:val="22"/>
          <w:szCs w:val="22"/>
        </w:rPr>
        <w:t xml:space="preserve"> for more </w:t>
      </w:r>
      <w:r w:rsidR="00742D3D" w:rsidRPr="00F524CE">
        <w:rPr>
          <w:rFonts w:ascii="Arial" w:hAnsi="Arial" w:cs="Arial"/>
          <w:b/>
          <w:bCs/>
          <w:sz w:val="22"/>
          <w:szCs w:val="22"/>
        </w:rPr>
        <w:t>information and to register for the webinar.</w:t>
      </w:r>
    </w:p>
    <w:p w14:paraId="0F62FFAA" w14:textId="77777777" w:rsidR="00FD01F8" w:rsidRPr="00FD01F8" w:rsidRDefault="00FD01F8" w:rsidP="00FD01F8">
      <w:pPr>
        <w:spacing w:line="360" w:lineRule="auto"/>
        <w:ind w:left="-180" w:right="-900"/>
        <w:rPr>
          <w:rFonts w:ascii="Arial" w:hAnsi="Arial" w:cs="Arial"/>
          <w:b/>
          <w:bCs/>
          <w:sz w:val="22"/>
          <w:szCs w:val="22"/>
        </w:rPr>
      </w:pPr>
    </w:p>
    <w:p w14:paraId="0A97807B" w14:textId="5E4E8DC3" w:rsidR="00E616DA" w:rsidRDefault="002419B0" w:rsidP="2319CE30">
      <w:pPr>
        <w:spacing w:line="360" w:lineRule="auto"/>
        <w:ind w:left="-180" w:right="-900"/>
        <w:rPr>
          <w:rFonts w:ascii="Arial" w:hAnsi="Arial" w:cs="Arial"/>
          <w:sz w:val="22"/>
          <w:szCs w:val="22"/>
          <w:vertAlign w:val="superscript"/>
        </w:rPr>
      </w:pPr>
      <w:r>
        <w:rPr>
          <w:rFonts w:ascii="Arial" w:hAnsi="Arial" w:cs="Arial"/>
          <w:sz w:val="22"/>
          <w:szCs w:val="22"/>
        </w:rPr>
        <w:t xml:space="preserve">For more information and to </w:t>
      </w:r>
      <w:r w:rsidR="005B2576">
        <w:rPr>
          <w:rFonts w:ascii="Arial" w:hAnsi="Arial" w:cs="Arial"/>
          <w:sz w:val="22"/>
          <w:szCs w:val="22"/>
        </w:rPr>
        <w:t xml:space="preserve">watch a video about </w:t>
      </w:r>
      <w:r w:rsidR="00E616DA">
        <w:rPr>
          <w:rFonts w:ascii="Arial" w:hAnsi="Arial" w:cs="Arial"/>
          <w:sz w:val="22"/>
          <w:szCs w:val="22"/>
        </w:rPr>
        <w:t xml:space="preserve">knife cutting </w:t>
      </w:r>
      <w:r w:rsidR="00A2504D">
        <w:rPr>
          <w:rFonts w:ascii="Arial" w:hAnsi="Arial" w:cs="Arial"/>
          <w:sz w:val="22"/>
          <w:szCs w:val="22"/>
        </w:rPr>
        <w:t xml:space="preserve">with </w:t>
      </w:r>
      <w:r w:rsidR="00A2504D" w:rsidRPr="092B1C1C">
        <w:rPr>
          <w:rFonts w:ascii="Arial" w:hAnsi="Arial" w:cs="Arial"/>
          <w:i/>
          <w:iCs/>
          <w:sz w:val="22"/>
          <w:szCs w:val="22"/>
        </w:rPr>
        <w:t>hyper</w:t>
      </w:r>
      <w:r w:rsidR="00A2504D" w:rsidRPr="092B1C1C">
        <w:rPr>
          <w:rFonts w:ascii="Arial" w:hAnsi="Arial" w:cs="Arial"/>
          <w:sz w:val="22"/>
          <w:szCs w:val="22"/>
        </w:rPr>
        <w:t>MILL</w:t>
      </w:r>
      <w:r w:rsidR="00A2504D" w:rsidRPr="092B1C1C">
        <w:rPr>
          <w:rFonts w:ascii="Arial" w:hAnsi="Arial" w:cs="Arial"/>
          <w:sz w:val="22"/>
          <w:szCs w:val="22"/>
          <w:vertAlign w:val="superscript"/>
        </w:rPr>
        <w:t>®</w:t>
      </w:r>
      <w:r w:rsidR="00E616DA">
        <w:rPr>
          <w:rFonts w:ascii="Arial" w:hAnsi="Arial" w:cs="Arial"/>
          <w:sz w:val="22"/>
          <w:szCs w:val="22"/>
        </w:rPr>
        <w:t xml:space="preserve">, visit </w:t>
      </w:r>
      <w:hyperlink r:id="rId14" w:history="1">
        <w:r w:rsidR="00E616DA" w:rsidRPr="00177B1E">
          <w:rPr>
            <w:rStyle w:val="Hyperlink"/>
            <w:rFonts w:ascii="Arial" w:hAnsi="Arial" w:cs="Arial"/>
            <w:sz w:val="22"/>
            <w:szCs w:val="22"/>
          </w:rPr>
          <w:t>here</w:t>
        </w:r>
      </w:hyperlink>
      <w:r w:rsidR="00E616DA">
        <w:rPr>
          <w:rFonts w:ascii="Arial" w:hAnsi="Arial" w:cs="Arial"/>
          <w:sz w:val="22"/>
          <w:szCs w:val="22"/>
        </w:rPr>
        <w:t>.</w:t>
      </w:r>
    </w:p>
    <w:p w14:paraId="2A56C9B0" w14:textId="77777777" w:rsidR="001E2F63" w:rsidRPr="00E55607" w:rsidRDefault="001E2F63" w:rsidP="001E2F63">
      <w:pPr>
        <w:pStyle w:val="PILead"/>
        <w:spacing w:line="360" w:lineRule="auto"/>
        <w:ind w:left="-180" w:right="-360"/>
        <w:jc w:val="left"/>
        <w:rPr>
          <w:rFonts w:cs="Arial"/>
          <w:b w:val="0"/>
          <w:i/>
          <w:iCs/>
          <w:lang w:val="en-US"/>
        </w:rPr>
      </w:pPr>
    </w:p>
    <w:p w14:paraId="0C7F3BEF" w14:textId="77777777" w:rsidR="00C778C1" w:rsidRPr="00F7168C" w:rsidRDefault="00C778C1" w:rsidP="00C778C1">
      <w:pPr>
        <w:pStyle w:val="BodyText"/>
        <w:spacing w:line="360" w:lineRule="auto"/>
        <w:ind w:right="-907" w:hanging="180"/>
        <w:rPr>
          <w:rFonts w:ascii="Arial" w:hAnsi="Arial" w:cs="Arial"/>
          <w:sz w:val="22"/>
          <w:szCs w:val="22"/>
        </w:rPr>
      </w:pPr>
      <w:r w:rsidRPr="00F7168C">
        <w:rPr>
          <w:rFonts w:ascii="Arial" w:hAnsi="Arial" w:cs="Arial"/>
          <w:sz w:val="22"/>
          <w:szCs w:val="22"/>
          <w:lang w:val="en-GB"/>
        </w:rPr>
        <w:t>About OPEN MIND Technologies AG</w:t>
      </w:r>
    </w:p>
    <w:p w14:paraId="324698CB" w14:textId="62DF3059" w:rsidR="005D2F24" w:rsidRDefault="00C778C1" w:rsidP="005D2F24">
      <w:pPr>
        <w:spacing w:line="360" w:lineRule="auto"/>
        <w:ind w:left="-180" w:right="-900"/>
        <w:rPr>
          <w:rFonts w:ascii="Arial" w:hAnsi="Arial" w:cs="Arial"/>
          <w:sz w:val="22"/>
          <w:szCs w:val="22"/>
        </w:rPr>
      </w:pPr>
      <w:r w:rsidRPr="2319CE30">
        <w:rPr>
          <w:rFonts w:ascii="Arial" w:hAnsi="Arial" w:cs="Arial"/>
          <w:sz w:val="22"/>
          <w:szCs w:val="22"/>
        </w:rPr>
        <w:t xml:space="preserve">Headquartered in Wessling, Germany, OPEN MIND is one of the world's leading developers of powerful CAM solutions for machine and controller-independent programming. The company develops optimized CAM solutions that include many innovative features unavailable elsewhere, to deliver significantly higher performance in both programming and machining. Strategies such as 2.5D, 3D, as well as 5-axis milling, mill/ turning, and machining operations like HSC and HPC, are efficiently designed into the </w:t>
      </w:r>
      <w:r w:rsidRPr="2319CE30">
        <w:rPr>
          <w:rFonts w:ascii="Arial" w:hAnsi="Arial" w:cs="Arial"/>
          <w:i/>
          <w:iCs/>
          <w:sz w:val="22"/>
          <w:szCs w:val="22"/>
        </w:rPr>
        <w:t>hyper</w:t>
      </w:r>
      <w:r w:rsidRPr="2319CE30">
        <w:rPr>
          <w:rFonts w:ascii="Arial" w:hAnsi="Arial" w:cs="Arial"/>
          <w:sz w:val="22"/>
          <w:szCs w:val="22"/>
        </w:rPr>
        <w:t>MILL</w:t>
      </w:r>
      <w:r w:rsidRPr="2319CE30">
        <w:rPr>
          <w:vertAlign w:val="superscript"/>
        </w:rPr>
        <w:t>®</w:t>
      </w:r>
      <w:r w:rsidRPr="2319CE30">
        <w:rPr>
          <w:rFonts w:ascii="Arial" w:hAnsi="Arial" w:cs="Arial"/>
          <w:sz w:val="22"/>
          <w:szCs w:val="22"/>
        </w:rPr>
        <w:t xml:space="preserve"> CAM system, providing maximum user benefit and compatibility with all current CAD solutions and extensive programming automation. OPEN MIND strives to be the best, most innovative CAD/ CAM developer in the world, and has earned the top five ranking in the CAD/ CAM industry according to the</w:t>
      </w:r>
      <w:r w:rsidR="00290C59">
        <w:rPr>
          <w:rFonts w:ascii="Arial" w:hAnsi="Arial" w:cs="Arial"/>
          <w:sz w:val="22"/>
          <w:szCs w:val="22"/>
        </w:rPr>
        <w:t xml:space="preserve"> </w:t>
      </w:r>
      <w:r w:rsidR="00290C59" w:rsidRPr="00072ACF">
        <w:rPr>
          <w:rFonts w:ascii="Arial" w:hAnsi="Arial" w:cs="Arial"/>
          <w:sz w:val="22"/>
          <w:szCs w:val="22"/>
        </w:rPr>
        <w:t>2022</w:t>
      </w:r>
      <w:r w:rsidRPr="2319CE30">
        <w:rPr>
          <w:rFonts w:ascii="Arial" w:hAnsi="Arial" w:cs="Arial"/>
          <w:sz w:val="22"/>
          <w:szCs w:val="22"/>
        </w:rPr>
        <w:t xml:space="preserve"> NC Market Analysis Report by CIMdata. OPEN MIND CAD/ CAM solutions meet and exceed the requirements of the most demanding industries such as automotive, tool and mold manufacturing, production machining, medical, job shops, energy and aerospace industries, and is represented in all key markets of Asia, Europe and the Americas. OPEN MIND is a Mensch und Maschine Company. </w:t>
      </w:r>
      <w:hyperlink r:id="rId15">
        <w:r w:rsidRPr="2319CE30">
          <w:rPr>
            <w:rStyle w:val="Hyperlink"/>
            <w:rFonts w:ascii="Arial" w:hAnsi="Arial" w:cs="Arial"/>
            <w:sz w:val="22"/>
            <w:szCs w:val="22"/>
          </w:rPr>
          <w:t>http://www.mum.de/</w:t>
        </w:r>
      </w:hyperlink>
      <w:r w:rsidRPr="2319CE30">
        <w:rPr>
          <w:rFonts w:ascii="Arial" w:hAnsi="Arial" w:cs="Arial"/>
          <w:sz w:val="22"/>
          <w:szCs w:val="22"/>
        </w:rPr>
        <w:t xml:space="preserve">  For more information visit </w:t>
      </w:r>
      <w:hyperlink r:id="rId16">
        <w:r w:rsidR="00B05D83">
          <w:rPr>
            <w:rStyle w:val="Hyperlink"/>
            <w:rFonts w:ascii="Arial" w:hAnsi="Arial" w:cs="Arial"/>
            <w:sz w:val="22"/>
            <w:szCs w:val="22"/>
          </w:rPr>
          <w:t>https://www.openmind-tech.com/en-us.html</w:t>
        </w:r>
      </w:hyperlink>
      <w:r w:rsidRPr="2319CE30">
        <w:rPr>
          <w:rFonts w:ascii="Arial" w:hAnsi="Arial" w:cs="Arial"/>
          <w:sz w:val="22"/>
          <w:szCs w:val="22"/>
        </w:rPr>
        <w:t>.</w:t>
      </w:r>
    </w:p>
    <w:p w14:paraId="6537F28F" w14:textId="627C0430" w:rsidR="00550052" w:rsidRPr="00550052" w:rsidRDefault="00715B31" w:rsidP="00DB1429">
      <w:pPr>
        <w:spacing w:line="360" w:lineRule="auto"/>
        <w:ind w:left="-180" w:right="-900"/>
        <w:jc w:val="center"/>
        <w:rPr>
          <w:rFonts w:ascii="Arial" w:hAnsi="Arial" w:cs="Arial"/>
          <w:sz w:val="22"/>
          <w:szCs w:val="22"/>
        </w:rPr>
      </w:pPr>
      <w:r>
        <w:rPr>
          <w:rFonts w:ascii="Arial" w:hAnsi="Arial" w:cs="Arial"/>
          <w:sz w:val="22"/>
          <w:szCs w:val="22"/>
        </w:rPr>
        <w:t># # # # #</w:t>
      </w:r>
    </w:p>
    <w:sectPr w:rsidR="00550052" w:rsidRPr="00550052" w:rsidSect="00FD01F8">
      <w:footerReference w:type="first" r:id="rId17"/>
      <w:pgSz w:w="12240" w:h="15840" w:code="1"/>
      <w:pgMar w:top="288" w:right="1440" w:bottom="288" w:left="1008" w:header="57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2C9F0" w14:textId="77777777" w:rsidR="009C22DD" w:rsidRDefault="009C22DD">
      <w:r>
        <w:separator/>
      </w:r>
    </w:p>
  </w:endnote>
  <w:endnote w:type="continuationSeparator" w:id="0">
    <w:p w14:paraId="414777D6" w14:textId="77777777" w:rsidR="009C22DD" w:rsidRDefault="009C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9ED4" w14:textId="77777777" w:rsidR="00FD01F8" w:rsidRDefault="00FD01F8" w:rsidP="00FD01F8">
    <w:pPr>
      <w:spacing w:line="360" w:lineRule="auto"/>
      <w:ind w:left="-180" w:right="-900"/>
      <w:jc w:val="center"/>
      <w:rPr>
        <w:rFonts w:ascii="Arial" w:hAnsi="Arial" w:cs="Arial"/>
        <w:i/>
        <w:iCs/>
        <w:sz w:val="18"/>
        <w:szCs w:val="18"/>
      </w:rPr>
    </w:pPr>
  </w:p>
  <w:p w14:paraId="44E871BC" w14:textId="5E0FC206" w:rsidR="008421FE" w:rsidRDefault="00FD01F8" w:rsidP="00FD01F8">
    <w:pPr>
      <w:spacing w:line="360" w:lineRule="auto"/>
      <w:ind w:left="-180" w:right="-900"/>
      <w:jc w:val="center"/>
      <w:rPr>
        <w:rFonts w:ascii="Arial" w:hAnsi="Arial" w:cs="Arial"/>
        <w:i/>
        <w:iCs/>
        <w:sz w:val="18"/>
        <w:szCs w:val="18"/>
      </w:rPr>
    </w:pPr>
    <w:r w:rsidRPr="00574818">
      <w:rPr>
        <w:rFonts w:ascii="Arial" w:hAnsi="Arial" w:cs="Arial"/>
        <w:i/>
        <w:iCs/>
        <w:sz w:val="18"/>
        <w:szCs w:val="18"/>
      </w:rPr>
      <w:t xml:space="preserve">- more </w:t>
    </w:r>
    <w:r>
      <w:rPr>
        <w:rFonts w:ascii="Arial" w:hAnsi="Arial" w:cs="Arial"/>
        <w:i/>
        <w:iCs/>
        <w:sz w:val="18"/>
        <w:szCs w:val="18"/>
      </w:rPr>
      <w:t>–</w:t>
    </w:r>
  </w:p>
  <w:p w14:paraId="1000D8FE" w14:textId="77777777" w:rsidR="00FD01F8" w:rsidRPr="00FD01F8" w:rsidRDefault="00FD01F8" w:rsidP="00FD01F8">
    <w:pPr>
      <w:spacing w:line="360" w:lineRule="auto"/>
      <w:ind w:left="-180" w:right="-900"/>
      <w:jc w:val="center"/>
      <w:rPr>
        <w:rFonts w:ascii="Arial" w:hAnsi="Arial" w:cs="Arial"/>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F19E9" w14:textId="77777777" w:rsidR="009C22DD" w:rsidRDefault="009C22DD">
      <w:r>
        <w:separator/>
      </w:r>
    </w:p>
  </w:footnote>
  <w:footnote w:type="continuationSeparator" w:id="0">
    <w:p w14:paraId="63D6853B" w14:textId="77777777" w:rsidR="009C22DD" w:rsidRDefault="009C2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16DB"/>
    <w:multiLevelType w:val="hybridMultilevel"/>
    <w:tmpl w:val="7A8820DE"/>
    <w:lvl w:ilvl="0" w:tplc="16425F4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F5E2B"/>
    <w:multiLevelType w:val="hybridMultilevel"/>
    <w:tmpl w:val="B320705A"/>
    <w:lvl w:ilvl="0" w:tplc="9474C72C">
      <w:start w:val="1"/>
      <w:numFmt w:val="bullet"/>
      <w:lvlText w:val=""/>
      <w:lvlJc w:val="left"/>
      <w:pPr>
        <w:tabs>
          <w:tab w:val="num" w:pos="720"/>
        </w:tabs>
        <w:ind w:left="720" w:hanging="360"/>
      </w:pPr>
      <w:rPr>
        <w:rFonts w:ascii="Wingdings" w:hAnsi="Wingdings" w:hint="default"/>
      </w:rPr>
    </w:lvl>
    <w:lvl w:ilvl="1" w:tplc="5E9A9E28" w:tentative="1">
      <w:start w:val="1"/>
      <w:numFmt w:val="bullet"/>
      <w:lvlText w:val=""/>
      <w:lvlJc w:val="left"/>
      <w:pPr>
        <w:tabs>
          <w:tab w:val="num" w:pos="1440"/>
        </w:tabs>
        <w:ind w:left="1440" w:hanging="360"/>
      </w:pPr>
      <w:rPr>
        <w:rFonts w:ascii="Wingdings" w:hAnsi="Wingdings" w:hint="default"/>
      </w:rPr>
    </w:lvl>
    <w:lvl w:ilvl="2" w:tplc="111A5204" w:tentative="1">
      <w:start w:val="1"/>
      <w:numFmt w:val="bullet"/>
      <w:lvlText w:val=""/>
      <w:lvlJc w:val="left"/>
      <w:pPr>
        <w:tabs>
          <w:tab w:val="num" w:pos="2160"/>
        </w:tabs>
        <w:ind w:left="2160" w:hanging="360"/>
      </w:pPr>
      <w:rPr>
        <w:rFonts w:ascii="Wingdings" w:hAnsi="Wingdings" w:hint="default"/>
      </w:rPr>
    </w:lvl>
    <w:lvl w:ilvl="3" w:tplc="E8B4F810" w:tentative="1">
      <w:start w:val="1"/>
      <w:numFmt w:val="bullet"/>
      <w:lvlText w:val=""/>
      <w:lvlJc w:val="left"/>
      <w:pPr>
        <w:tabs>
          <w:tab w:val="num" w:pos="2880"/>
        </w:tabs>
        <w:ind w:left="2880" w:hanging="360"/>
      </w:pPr>
      <w:rPr>
        <w:rFonts w:ascii="Wingdings" w:hAnsi="Wingdings" w:hint="default"/>
      </w:rPr>
    </w:lvl>
    <w:lvl w:ilvl="4" w:tplc="03787826" w:tentative="1">
      <w:start w:val="1"/>
      <w:numFmt w:val="bullet"/>
      <w:lvlText w:val=""/>
      <w:lvlJc w:val="left"/>
      <w:pPr>
        <w:tabs>
          <w:tab w:val="num" w:pos="3600"/>
        </w:tabs>
        <w:ind w:left="3600" w:hanging="360"/>
      </w:pPr>
      <w:rPr>
        <w:rFonts w:ascii="Wingdings" w:hAnsi="Wingdings" w:hint="default"/>
      </w:rPr>
    </w:lvl>
    <w:lvl w:ilvl="5" w:tplc="B8506342" w:tentative="1">
      <w:start w:val="1"/>
      <w:numFmt w:val="bullet"/>
      <w:lvlText w:val=""/>
      <w:lvlJc w:val="left"/>
      <w:pPr>
        <w:tabs>
          <w:tab w:val="num" w:pos="4320"/>
        </w:tabs>
        <w:ind w:left="4320" w:hanging="360"/>
      </w:pPr>
      <w:rPr>
        <w:rFonts w:ascii="Wingdings" w:hAnsi="Wingdings" w:hint="default"/>
      </w:rPr>
    </w:lvl>
    <w:lvl w:ilvl="6" w:tplc="6A0CDDB2" w:tentative="1">
      <w:start w:val="1"/>
      <w:numFmt w:val="bullet"/>
      <w:lvlText w:val=""/>
      <w:lvlJc w:val="left"/>
      <w:pPr>
        <w:tabs>
          <w:tab w:val="num" w:pos="5040"/>
        </w:tabs>
        <w:ind w:left="5040" w:hanging="360"/>
      </w:pPr>
      <w:rPr>
        <w:rFonts w:ascii="Wingdings" w:hAnsi="Wingdings" w:hint="default"/>
      </w:rPr>
    </w:lvl>
    <w:lvl w:ilvl="7" w:tplc="763C7156" w:tentative="1">
      <w:start w:val="1"/>
      <w:numFmt w:val="bullet"/>
      <w:lvlText w:val=""/>
      <w:lvlJc w:val="left"/>
      <w:pPr>
        <w:tabs>
          <w:tab w:val="num" w:pos="5760"/>
        </w:tabs>
        <w:ind w:left="5760" w:hanging="360"/>
      </w:pPr>
      <w:rPr>
        <w:rFonts w:ascii="Wingdings" w:hAnsi="Wingdings" w:hint="default"/>
      </w:rPr>
    </w:lvl>
    <w:lvl w:ilvl="8" w:tplc="75444D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494C98"/>
    <w:multiLevelType w:val="hybridMultilevel"/>
    <w:tmpl w:val="5DC26C1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3FBC582C"/>
    <w:multiLevelType w:val="hybridMultilevel"/>
    <w:tmpl w:val="F0A6B6D8"/>
    <w:lvl w:ilvl="0" w:tplc="FFFFFFFF">
      <w:start w:val="1"/>
      <w:numFmt w:val="decimal"/>
      <w:lvlText w:val="%1."/>
      <w:lvlJc w:val="left"/>
      <w:pPr>
        <w:tabs>
          <w:tab w:val="num" w:pos="720"/>
        </w:tabs>
        <w:ind w:left="720" w:hanging="360"/>
      </w:pPr>
      <w:rPr>
        <w:rFonts w:hint="default"/>
        <w:b/>
        <w:color w:val="FF660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529F703C"/>
    <w:multiLevelType w:val="hybridMultilevel"/>
    <w:tmpl w:val="E17A8032"/>
    <w:lvl w:ilvl="0" w:tplc="9A1244FC">
      <w:start w:val="1"/>
      <w:numFmt w:val="bullet"/>
      <w:lvlText w:val="•"/>
      <w:lvlJc w:val="left"/>
      <w:pPr>
        <w:tabs>
          <w:tab w:val="num" w:pos="720"/>
        </w:tabs>
        <w:ind w:left="720" w:hanging="360"/>
      </w:pPr>
      <w:rPr>
        <w:rFonts w:ascii="Times New Roman" w:hAnsi="Times New Roman" w:hint="default"/>
      </w:rPr>
    </w:lvl>
    <w:lvl w:ilvl="1" w:tplc="C2CA4346" w:tentative="1">
      <w:start w:val="1"/>
      <w:numFmt w:val="bullet"/>
      <w:lvlText w:val="•"/>
      <w:lvlJc w:val="left"/>
      <w:pPr>
        <w:tabs>
          <w:tab w:val="num" w:pos="1440"/>
        </w:tabs>
        <w:ind w:left="1440" w:hanging="360"/>
      </w:pPr>
      <w:rPr>
        <w:rFonts w:ascii="Times New Roman" w:hAnsi="Times New Roman" w:hint="default"/>
      </w:rPr>
    </w:lvl>
    <w:lvl w:ilvl="2" w:tplc="363AC034" w:tentative="1">
      <w:start w:val="1"/>
      <w:numFmt w:val="bullet"/>
      <w:lvlText w:val="•"/>
      <w:lvlJc w:val="left"/>
      <w:pPr>
        <w:tabs>
          <w:tab w:val="num" w:pos="2160"/>
        </w:tabs>
        <w:ind w:left="2160" w:hanging="360"/>
      </w:pPr>
      <w:rPr>
        <w:rFonts w:ascii="Times New Roman" w:hAnsi="Times New Roman" w:hint="default"/>
      </w:rPr>
    </w:lvl>
    <w:lvl w:ilvl="3" w:tplc="FDD443E8" w:tentative="1">
      <w:start w:val="1"/>
      <w:numFmt w:val="bullet"/>
      <w:lvlText w:val="•"/>
      <w:lvlJc w:val="left"/>
      <w:pPr>
        <w:tabs>
          <w:tab w:val="num" w:pos="2880"/>
        </w:tabs>
        <w:ind w:left="2880" w:hanging="360"/>
      </w:pPr>
      <w:rPr>
        <w:rFonts w:ascii="Times New Roman" w:hAnsi="Times New Roman" w:hint="default"/>
      </w:rPr>
    </w:lvl>
    <w:lvl w:ilvl="4" w:tplc="9514A5DE" w:tentative="1">
      <w:start w:val="1"/>
      <w:numFmt w:val="bullet"/>
      <w:lvlText w:val="•"/>
      <w:lvlJc w:val="left"/>
      <w:pPr>
        <w:tabs>
          <w:tab w:val="num" w:pos="3600"/>
        </w:tabs>
        <w:ind w:left="3600" w:hanging="360"/>
      </w:pPr>
      <w:rPr>
        <w:rFonts w:ascii="Times New Roman" w:hAnsi="Times New Roman" w:hint="default"/>
      </w:rPr>
    </w:lvl>
    <w:lvl w:ilvl="5" w:tplc="E4924E38" w:tentative="1">
      <w:start w:val="1"/>
      <w:numFmt w:val="bullet"/>
      <w:lvlText w:val="•"/>
      <w:lvlJc w:val="left"/>
      <w:pPr>
        <w:tabs>
          <w:tab w:val="num" w:pos="4320"/>
        </w:tabs>
        <w:ind w:left="4320" w:hanging="360"/>
      </w:pPr>
      <w:rPr>
        <w:rFonts w:ascii="Times New Roman" w:hAnsi="Times New Roman" w:hint="default"/>
      </w:rPr>
    </w:lvl>
    <w:lvl w:ilvl="6" w:tplc="4618624C" w:tentative="1">
      <w:start w:val="1"/>
      <w:numFmt w:val="bullet"/>
      <w:lvlText w:val="•"/>
      <w:lvlJc w:val="left"/>
      <w:pPr>
        <w:tabs>
          <w:tab w:val="num" w:pos="5040"/>
        </w:tabs>
        <w:ind w:left="5040" w:hanging="360"/>
      </w:pPr>
      <w:rPr>
        <w:rFonts w:ascii="Times New Roman" w:hAnsi="Times New Roman" w:hint="default"/>
      </w:rPr>
    </w:lvl>
    <w:lvl w:ilvl="7" w:tplc="681EA03C" w:tentative="1">
      <w:start w:val="1"/>
      <w:numFmt w:val="bullet"/>
      <w:lvlText w:val="•"/>
      <w:lvlJc w:val="left"/>
      <w:pPr>
        <w:tabs>
          <w:tab w:val="num" w:pos="5760"/>
        </w:tabs>
        <w:ind w:left="5760" w:hanging="360"/>
      </w:pPr>
      <w:rPr>
        <w:rFonts w:ascii="Times New Roman" w:hAnsi="Times New Roman" w:hint="default"/>
      </w:rPr>
    </w:lvl>
    <w:lvl w:ilvl="8" w:tplc="CE260A8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6DC0770"/>
    <w:multiLevelType w:val="hybridMultilevel"/>
    <w:tmpl w:val="B5BA1522"/>
    <w:lvl w:ilvl="0" w:tplc="2C5C2988">
      <w:start w:val="56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46809C4"/>
    <w:multiLevelType w:val="hybridMultilevel"/>
    <w:tmpl w:val="8B747C5E"/>
    <w:lvl w:ilvl="0" w:tplc="9796EDC2">
      <w:start w:val="1"/>
      <w:numFmt w:val="bullet"/>
      <w:lvlText w:val=""/>
      <w:lvlJc w:val="left"/>
      <w:pPr>
        <w:tabs>
          <w:tab w:val="num" w:pos="720"/>
        </w:tabs>
        <w:ind w:left="720" w:hanging="360"/>
      </w:pPr>
      <w:rPr>
        <w:rFonts w:ascii="Wingdings" w:hAnsi="Wingdings" w:hint="default"/>
      </w:rPr>
    </w:lvl>
    <w:lvl w:ilvl="1" w:tplc="C2469B58" w:tentative="1">
      <w:start w:val="1"/>
      <w:numFmt w:val="bullet"/>
      <w:lvlText w:val=""/>
      <w:lvlJc w:val="left"/>
      <w:pPr>
        <w:tabs>
          <w:tab w:val="num" w:pos="1440"/>
        </w:tabs>
        <w:ind w:left="1440" w:hanging="360"/>
      </w:pPr>
      <w:rPr>
        <w:rFonts w:ascii="Wingdings" w:hAnsi="Wingdings" w:hint="default"/>
      </w:rPr>
    </w:lvl>
    <w:lvl w:ilvl="2" w:tplc="EE8298E8" w:tentative="1">
      <w:start w:val="1"/>
      <w:numFmt w:val="bullet"/>
      <w:lvlText w:val=""/>
      <w:lvlJc w:val="left"/>
      <w:pPr>
        <w:tabs>
          <w:tab w:val="num" w:pos="2160"/>
        </w:tabs>
        <w:ind w:left="2160" w:hanging="360"/>
      </w:pPr>
      <w:rPr>
        <w:rFonts w:ascii="Wingdings" w:hAnsi="Wingdings" w:hint="default"/>
      </w:rPr>
    </w:lvl>
    <w:lvl w:ilvl="3" w:tplc="7898E316" w:tentative="1">
      <w:start w:val="1"/>
      <w:numFmt w:val="bullet"/>
      <w:lvlText w:val=""/>
      <w:lvlJc w:val="left"/>
      <w:pPr>
        <w:tabs>
          <w:tab w:val="num" w:pos="2880"/>
        </w:tabs>
        <w:ind w:left="2880" w:hanging="360"/>
      </w:pPr>
      <w:rPr>
        <w:rFonts w:ascii="Wingdings" w:hAnsi="Wingdings" w:hint="default"/>
      </w:rPr>
    </w:lvl>
    <w:lvl w:ilvl="4" w:tplc="60287D1E" w:tentative="1">
      <w:start w:val="1"/>
      <w:numFmt w:val="bullet"/>
      <w:lvlText w:val=""/>
      <w:lvlJc w:val="left"/>
      <w:pPr>
        <w:tabs>
          <w:tab w:val="num" w:pos="3600"/>
        </w:tabs>
        <w:ind w:left="3600" w:hanging="360"/>
      </w:pPr>
      <w:rPr>
        <w:rFonts w:ascii="Wingdings" w:hAnsi="Wingdings" w:hint="default"/>
      </w:rPr>
    </w:lvl>
    <w:lvl w:ilvl="5" w:tplc="525ADAAC" w:tentative="1">
      <w:start w:val="1"/>
      <w:numFmt w:val="bullet"/>
      <w:lvlText w:val=""/>
      <w:lvlJc w:val="left"/>
      <w:pPr>
        <w:tabs>
          <w:tab w:val="num" w:pos="4320"/>
        </w:tabs>
        <w:ind w:left="4320" w:hanging="360"/>
      </w:pPr>
      <w:rPr>
        <w:rFonts w:ascii="Wingdings" w:hAnsi="Wingdings" w:hint="default"/>
      </w:rPr>
    </w:lvl>
    <w:lvl w:ilvl="6" w:tplc="A03A79FC" w:tentative="1">
      <w:start w:val="1"/>
      <w:numFmt w:val="bullet"/>
      <w:lvlText w:val=""/>
      <w:lvlJc w:val="left"/>
      <w:pPr>
        <w:tabs>
          <w:tab w:val="num" w:pos="5040"/>
        </w:tabs>
        <w:ind w:left="5040" w:hanging="360"/>
      </w:pPr>
      <w:rPr>
        <w:rFonts w:ascii="Wingdings" w:hAnsi="Wingdings" w:hint="default"/>
      </w:rPr>
    </w:lvl>
    <w:lvl w:ilvl="7" w:tplc="548262EA" w:tentative="1">
      <w:start w:val="1"/>
      <w:numFmt w:val="bullet"/>
      <w:lvlText w:val=""/>
      <w:lvlJc w:val="left"/>
      <w:pPr>
        <w:tabs>
          <w:tab w:val="num" w:pos="5760"/>
        </w:tabs>
        <w:ind w:left="5760" w:hanging="360"/>
      </w:pPr>
      <w:rPr>
        <w:rFonts w:ascii="Wingdings" w:hAnsi="Wingdings" w:hint="default"/>
      </w:rPr>
    </w:lvl>
    <w:lvl w:ilvl="8" w:tplc="3C0CFF2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352A8E"/>
    <w:multiLevelType w:val="hybridMultilevel"/>
    <w:tmpl w:val="14929DD8"/>
    <w:lvl w:ilvl="0" w:tplc="FFFFFFFF">
      <w:numFmt w:val="bullet"/>
      <w:lvlText w:val=""/>
      <w:lvlJc w:val="left"/>
      <w:pPr>
        <w:tabs>
          <w:tab w:val="num" w:pos="720"/>
        </w:tabs>
        <w:ind w:left="720" w:hanging="360"/>
      </w:pPr>
      <w:rPr>
        <w:rFonts w:ascii="Wingdings" w:eastAsia="Arial MT"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607687782">
    <w:abstractNumId w:val="3"/>
  </w:num>
  <w:num w:numId="2" w16cid:durableId="1423069659">
    <w:abstractNumId w:val="7"/>
  </w:num>
  <w:num w:numId="3" w16cid:durableId="386103767">
    <w:abstractNumId w:val="5"/>
  </w:num>
  <w:num w:numId="4" w16cid:durableId="314114204">
    <w:abstractNumId w:val="6"/>
  </w:num>
  <w:num w:numId="5" w16cid:durableId="1941521773">
    <w:abstractNumId w:val="1"/>
  </w:num>
  <w:num w:numId="6" w16cid:durableId="70009236">
    <w:abstractNumId w:val="4"/>
  </w:num>
  <w:num w:numId="7" w16cid:durableId="1742829344">
    <w:abstractNumId w:val="0"/>
  </w:num>
  <w:num w:numId="8" w16cid:durableId="19339699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ED"/>
    <w:rsid w:val="00000881"/>
    <w:rsid w:val="00004750"/>
    <w:rsid w:val="00005A4C"/>
    <w:rsid w:val="00006235"/>
    <w:rsid w:val="00011281"/>
    <w:rsid w:val="0001279E"/>
    <w:rsid w:val="0001287C"/>
    <w:rsid w:val="00013C27"/>
    <w:rsid w:val="00013F73"/>
    <w:rsid w:val="000154C4"/>
    <w:rsid w:val="000158A9"/>
    <w:rsid w:val="000205FA"/>
    <w:rsid w:val="000245B6"/>
    <w:rsid w:val="0002465D"/>
    <w:rsid w:val="00030744"/>
    <w:rsid w:val="00032800"/>
    <w:rsid w:val="00034EB4"/>
    <w:rsid w:val="0003668E"/>
    <w:rsid w:val="00036E6B"/>
    <w:rsid w:val="0004076C"/>
    <w:rsid w:val="00040AE0"/>
    <w:rsid w:val="00040D3B"/>
    <w:rsid w:val="000415BF"/>
    <w:rsid w:val="00041977"/>
    <w:rsid w:val="0004767A"/>
    <w:rsid w:val="00047F4A"/>
    <w:rsid w:val="000509A1"/>
    <w:rsid w:val="0005513C"/>
    <w:rsid w:val="00061A87"/>
    <w:rsid w:val="00062D44"/>
    <w:rsid w:val="00070634"/>
    <w:rsid w:val="00072ACF"/>
    <w:rsid w:val="00074711"/>
    <w:rsid w:val="00075173"/>
    <w:rsid w:val="00075C08"/>
    <w:rsid w:val="00075EBE"/>
    <w:rsid w:val="00077ED5"/>
    <w:rsid w:val="00077FD2"/>
    <w:rsid w:val="0008168A"/>
    <w:rsid w:val="0008629D"/>
    <w:rsid w:val="00087134"/>
    <w:rsid w:val="000939B4"/>
    <w:rsid w:val="00093C9A"/>
    <w:rsid w:val="00094048"/>
    <w:rsid w:val="0009614B"/>
    <w:rsid w:val="000A66F5"/>
    <w:rsid w:val="000A770A"/>
    <w:rsid w:val="000B0000"/>
    <w:rsid w:val="000B0418"/>
    <w:rsid w:val="000B2E6E"/>
    <w:rsid w:val="000B40FF"/>
    <w:rsid w:val="000C1923"/>
    <w:rsid w:val="000C223D"/>
    <w:rsid w:val="000C65A7"/>
    <w:rsid w:val="000C7BBB"/>
    <w:rsid w:val="000D4268"/>
    <w:rsid w:val="000D7505"/>
    <w:rsid w:val="000E1B27"/>
    <w:rsid w:val="000E1B56"/>
    <w:rsid w:val="000E38E6"/>
    <w:rsid w:val="000E465A"/>
    <w:rsid w:val="000E5070"/>
    <w:rsid w:val="000E61A7"/>
    <w:rsid w:val="000F3BCD"/>
    <w:rsid w:val="000F5406"/>
    <w:rsid w:val="000F58AF"/>
    <w:rsid w:val="000F6185"/>
    <w:rsid w:val="000F7672"/>
    <w:rsid w:val="00101B57"/>
    <w:rsid w:val="00101D8B"/>
    <w:rsid w:val="00102162"/>
    <w:rsid w:val="00102256"/>
    <w:rsid w:val="0010510D"/>
    <w:rsid w:val="001057EF"/>
    <w:rsid w:val="00107626"/>
    <w:rsid w:val="00110F43"/>
    <w:rsid w:val="00115290"/>
    <w:rsid w:val="00115F54"/>
    <w:rsid w:val="00117044"/>
    <w:rsid w:val="001202B1"/>
    <w:rsid w:val="00120428"/>
    <w:rsid w:val="00120E08"/>
    <w:rsid w:val="00122B28"/>
    <w:rsid w:val="00124974"/>
    <w:rsid w:val="00127219"/>
    <w:rsid w:val="00130479"/>
    <w:rsid w:val="001309E4"/>
    <w:rsid w:val="0013150C"/>
    <w:rsid w:val="00132EFA"/>
    <w:rsid w:val="00135826"/>
    <w:rsid w:val="00143E9D"/>
    <w:rsid w:val="00144155"/>
    <w:rsid w:val="001449F5"/>
    <w:rsid w:val="00144CC2"/>
    <w:rsid w:val="0014789B"/>
    <w:rsid w:val="0015254F"/>
    <w:rsid w:val="001529EB"/>
    <w:rsid w:val="00156094"/>
    <w:rsid w:val="00157304"/>
    <w:rsid w:val="0015DC89"/>
    <w:rsid w:val="00162F5C"/>
    <w:rsid w:val="0016597F"/>
    <w:rsid w:val="00171D1F"/>
    <w:rsid w:val="00173587"/>
    <w:rsid w:val="001736FD"/>
    <w:rsid w:val="0017436F"/>
    <w:rsid w:val="00174E04"/>
    <w:rsid w:val="0017778B"/>
    <w:rsid w:val="00177B1E"/>
    <w:rsid w:val="00180381"/>
    <w:rsid w:val="0019065F"/>
    <w:rsid w:val="001913C9"/>
    <w:rsid w:val="0019187F"/>
    <w:rsid w:val="00192671"/>
    <w:rsid w:val="001977D0"/>
    <w:rsid w:val="001A000D"/>
    <w:rsid w:val="001A03D6"/>
    <w:rsid w:val="001A49DC"/>
    <w:rsid w:val="001B09F4"/>
    <w:rsid w:val="001B41A2"/>
    <w:rsid w:val="001B43DE"/>
    <w:rsid w:val="001B4B7E"/>
    <w:rsid w:val="001B4CD6"/>
    <w:rsid w:val="001B4DD5"/>
    <w:rsid w:val="001C509A"/>
    <w:rsid w:val="001C531B"/>
    <w:rsid w:val="001C69E0"/>
    <w:rsid w:val="001D0BD3"/>
    <w:rsid w:val="001D196C"/>
    <w:rsid w:val="001D2EEC"/>
    <w:rsid w:val="001D5CBA"/>
    <w:rsid w:val="001E20FF"/>
    <w:rsid w:val="001E2DF0"/>
    <w:rsid w:val="001E2F63"/>
    <w:rsid w:val="001E7E07"/>
    <w:rsid w:val="001F112F"/>
    <w:rsid w:val="001F150F"/>
    <w:rsid w:val="001F486C"/>
    <w:rsid w:val="001F7390"/>
    <w:rsid w:val="002025AA"/>
    <w:rsid w:val="00204CC4"/>
    <w:rsid w:val="00214B56"/>
    <w:rsid w:val="00221392"/>
    <w:rsid w:val="0023731F"/>
    <w:rsid w:val="00237694"/>
    <w:rsid w:val="00237BBF"/>
    <w:rsid w:val="002419B0"/>
    <w:rsid w:val="00241FC5"/>
    <w:rsid w:val="00242093"/>
    <w:rsid w:val="00242801"/>
    <w:rsid w:val="00244FAE"/>
    <w:rsid w:val="00247726"/>
    <w:rsid w:val="00247E5A"/>
    <w:rsid w:val="0025026B"/>
    <w:rsid w:val="00251422"/>
    <w:rsid w:val="00251792"/>
    <w:rsid w:val="002547F9"/>
    <w:rsid w:val="00254A9E"/>
    <w:rsid w:val="00260295"/>
    <w:rsid w:val="00262166"/>
    <w:rsid w:val="0026243C"/>
    <w:rsid w:val="00264FA4"/>
    <w:rsid w:val="00266DD0"/>
    <w:rsid w:val="002679BF"/>
    <w:rsid w:val="00270D94"/>
    <w:rsid w:val="002730B0"/>
    <w:rsid w:val="00275794"/>
    <w:rsid w:val="0027588C"/>
    <w:rsid w:val="00281BB8"/>
    <w:rsid w:val="00281D9F"/>
    <w:rsid w:val="00282B06"/>
    <w:rsid w:val="002844B5"/>
    <w:rsid w:val="00284695"/>
    <w:rsid w:val="00287FA9"/>
    <w:rsid w:val="00290C59"/>
    <w:rsid w:val="002938D4"/>
    <w:rsid w:val="0029394E"/>
    <w:rsid w:val="00295CD5"/>
    <w:rsid w:val="002A16DB"/>
    <w:rsid w:val="002A3830"/>
    <w:rsid w:val="002B2903"/>
    <w:rsid w:val="002B5947"/>
    <w:rsid w:val="002C0C7A"/>
    <w:rsid w:val="002C365C"/>
    <w:rsid w:val="002C6B34"/>
    <w:rsid w:val="002E0DDA"/>
    <w:rsid w:val="002E49C5"/>
    <w:rsid w:val="002F227C"/>
    <w:rsid w:val="002F6502"/>
    <w:rsid w:val="002F72C5"/>
    <w:rsid w:val="002F7325"/>
    <w:rsid w:val="0030035F"/>
    <w:rsid w:val="00307968"/>
    <w:rsid w:val="0031035F"/>
    <w:rsid w:val="003136D2"/>
    <w:rsid w:val="00314DD4"/>
    <w:rsid w:val="0032314D"/>
    <w:rsid w:val="00325338"/>
    <w:rsid w:val="003314F7"/>
    <w:rsid w:val="00331F4D"/>
    <w:rsid w:val="00331F7D"/>
    <w:rsid w:val="00340BDA"/>
    <w:rsid w:val="00343269"/>
    <w:rsid w:val="00343F85"/>
    <w:rsid w:val="00344BDA"/>
    <w:rsid w:val="0034591E"/>
    <w:rsid w:val="00346BD9"/>
    <w:rsid w:val="00346FC3"/>
    <w:rsid w:val="0035107A"/>
    <w:rsid w:val="003540C3"/>
    <w:rsid w:val="00354C5E"/>
    <w:rsid w:val="00357705"/>
    <w:rsid w:val="0036082C"/>
    <w:rsid w:val="003627F1"/>
    <w:rsid w:val="003629D1"/>
    <w:rsid w:val="00362C39"/>
    <w:rsid w:val="003767AB"/>
    <w:rsid w:val="003776DF"/>
    <w:rsid w:val="00380E67"/>
    <w:rsid w:val="003858B0"/>
    <w:rsid w:val="003862EC"/>
    <w:rsid w:val="0038676B"/>
    <w:rsid w:val="00386852"/>
    <w:rsid w:val="00387882"/>
    <w:rsid w:val="00387A83"/>
    <w:rsid w:val="003924F3"/>
    <w:rsid w:val="003A0697"/>
    <w:rsid w:val="003A0F47"/>
    <w:rsid w:val="003A224A"/>
    <w:rsid w:val="003A5EA5"/>
    <w:rsid w:val="003C2EF1"/>
    <w:rsid w:val="003D0020"/>
    <w:rsid w:val="003D1ACA"/>
    <w:rsid w:val="003D5D7F"/>
    <w:rsid w:val="003D7987"/>
    <w:rsid w:val="003E1697"/>
    <w:rsid w:val="003E4B1C"/>
    <w:rsid w:val="003E6CBD"/>
    <w:rsid w:val="003F61E2"/>
    <w:rsid w:val="003F71C6"/>
    <w:rsid w:val="0040015B"/>
    <w:rsid w:val="00400481"/>
    <w:rsid w:val="00402C48"/>
    <w:rsid w:val="0040496B"/>
    <w:rsid w:val="00406C69"/>
    <w:rsid w:val="00413991"/>
    <w:rsid w:val="00413C54"/>
    <w:rsid w:val="004144F2"/>
    <w:rsid w:val="004163D1"/>
    <w:rsid w:val="00423B28"/>
    <w:rsid w:val="00430128"/>
    <w:rsid w:val="004312D0"/>
    <w:rsid w:val="004313E6"/>
    <w:rsid w:val="00432988"/>
    <w:rsid w:val="004363D4"/>
    <w:rsid w:val="00437DDE"/>
    <w:rsid w:val="00441779"/>
    <w:rsid w:val="00443D08"/>
    <w:rsid w:val="00443D6E"/>
    <w:rsid w:val="00452B28"/>
    <w:rsid w:val="00456D73"/>
    <w:rsid w:val="004607DE"/>
    <w:rsid w:val="00463311"/>
    <w:rsid w:val="0046656A"/>
    <w:rsid w:val="00467283"/>
    <w:rsid w:val="0047506B"/>
    <w:rsid w:val="004830FA"/>
    <w:rsid w:val="00483256"/>
    <w:rsid w:val="00484D86"/>
    <w:rsid w:val="00485AF6"/>
    <w:rsid w:val="00485EC2"/>
    <w:rsid w:val="00487418"/>
    <w:rsid w:val="0049038D"/>
    <w:rsid w:val="00490BA9"/>
    <w:rsid w:val="0049110E"/>
    <w:rsid w:val="004949E3"/>
    <w:rsid w:val="0049750E"/>
    <w:rsid w:val="004975C8"/>
    <w:rsid w:val="004A3463"/>
    <w:rsid w:val="004A4833"/>
    <w:rsid w:val="004B22B4"/>
    <w:rsid w:val="004B46D7"/>
    <w:rsid w:val="004B7099"/>
    <w:rsid w:val="004B71FE"/>
    <w:rsid w:val="004B770A"/>
    <w:rsid w:val="004D12BE"/>
    <w:rsid w:val="004D1D80"/>
    <w:rsid w:val="004D3546"/>
    <w:rsid w:val="004E07BD"/>
    <w:rsid w:val="004E1A53"/>
    <w:rsid w:val="004E2094"/>
    <w:rsid w:val="004E212F"/>
    <w:rsid w:val="004E23EE"/>
    <w:rsid w:val="004E23FA"/>
    <w:rsid w:val="004E256F"/>
    <w:rsid w:val="004E34F6"/>
    <w:rsid w:val="004F5523"/>
    <w:rsid w:val="004F796D"/>
    <w:rsid w:val="005019E7"/>
    <w:rsid w:val="00501EAE"/>
    <w:rsid w:val="005023F6"/>
    <w:rsid w:val="0050257C"/>
    <w:rsid w:val="00507234"/>
    <w:rsid w:val="005079FF"/>
    <w:rsid w:val="00507C35"/>
    <w:rsid w:val="00510545"/>
    <w:rsid w:val="00511146"/>
    <w:rsid w:val="005138D6"/>
    <w:rsid w:val="00514703"/>
    <w:rsid w:val="0051492E"/>
    <w:rsid w:val="00514D5C"/>
    <w:rsid w:val="00516B18"/>
    <w:rsid w:val="00517196"/>
    <w:rsid w:val="00517B0B"/>
    <w:rsid w:val="0052255D"/>
    <w:rsid w:val="00522D11"/>
    <w:rsid w:val="00523631"/>
    <w:rsid w:val="00523EB8"/>
    <w:rsid w:val="00532013"/>
    <w:rsid w:val="00532DB0"/>
    <w:rsid w:val="00533867"/>
    <w:rsid w:val="00535FC2"/>
    <w:rsid w:val="00545BED"/>
    <w:rsid w:val="00550052"/>
    <w:rsid w:val="0055144B"/>
    <w:rsid w:val="00552940"/>
    <w:rsid w:val="00553B25"/>
    <w:rsid w:val="00553EA7"/>
    <w:rsid w:val="005554CC"/>
    <w:rsid w:val="0055649E"/>
    <w:rsid w:val="00557DA3"/>
    <w:rsid w:val="00561506"/>
    <w:rsid w:val="0056406A"/>
    <w:rsid w:val="005724EC"/>
    <w:rsid w:val="00574818"/>
    <w:rsid w:val="005761E5"/>
    <w:rsid w:val="0057693C"/>
    <w:rsid w:val="00577359"/>
    <w:rsid w:val="00577FC4"/>
    <w:rsid w:val="0058193E"/>
    <w:rsid w:val="005857CB"/>
    <w:rsid w:val="00587525"/>
    <w:rsid w:val="0059263D"/>
    <w:rsid w:val="00592BCA"/>
    <w:rsid w:val="00593FF3"/>
    <w:rsid w:val="005941DE"/>
    <w:rsid w:val="005972A8"/>
    <w:rsid w:val="00597C05"/>
    <w:rsid w:val="005A061C"/>
    <w:rsid w:val="005A326E"/>
    <w:rsid w:val="005A5A03"/>
    <w:rsid w:val="005B16F5"/>
    <w:rsid w:val="005B1990"/>
    <w:rsid w:val="005B2576"/>
    <w:rsid w:val="005B2E31"/>
    <w:rsid w:val="005B3D8F"/>
    <w:rsid w:val="005B44FD"/>
    <w:rsid w:val="005B6477"/>
    <w:rsid w:val="005C1595"/>
    <w:rsid w:val="005C23F6"/>
    <w:rsid w:val="005C41CD"/>
    <w:rsid w:val="005C46C3"/>
    <w:rsid w:val="005D0E54"/>
    <w:rsid w:val="005D1666"/>
    <w:rsid w:val="005D2F24"/>
    <w:rsid w:val="005D6758"/>
    <w:rsid w:val="005D7354"/>
    <w:rsid w:val="005E137F"/>
    <w:rsid w:val="005E16A1"/>
    <w:rsid w:val="005E530B"/>
    <w:rsid w:val="005F51C5"/>
    <w:rsid w:val="005F62E5"/>
    <w:rsid w:val="005F7230"/>
    <w:rsid w:val="0060313F"/>
    <w:rsid w:val="006043EC"/>
    <w:rsid w:val="006071B9"/>
    <w:rsid w:val="00611465"/>
    <w:rsid w:val="00612F21"/>
    <w:rsid w:val="0062068D"/>
    <w:rsid w:val="006208FF"/>
    <w:rsid w:val="006217D8"/>
    <w:rsid w:val="006218D1"/>
    <w:rsid w:val="00625CF9"/>
    <w:rsid w:val="00627394"/>
    <w:rsid w:val="006307B9"/>
    <w:rsid w:val="00640935"/>
    <w:rsid w:val="00641603"/>
    <w:rsid w:val="006419FE"/>
    <w:rsid w:val="00646CD2"/>
    <w:rsid w:val="00647074"/>
    <w:rsid w:val="00651CE1"/>
    <w:rsid w:val="00652A03"/>
    <w:rsid w:val="00655A14"/>
    <w:rsid w:val="00655FE2"/>
    <w:rsid w:val="0066053E"/>
    <w:rsid w:val="00660871"/>
    <w:rsid w:val="0066264C"/>
    <w:rsid w:val="006664DF"/>
    <w:rsid w:val="00672866"/>
    <w:rsid w:val="00673694"/>
    <w:rsid w:val="006744D1"/>
    <w:rsid w:val="0067552B"/>
    <w:rsid w:val="0067710C"/>
    <w:rsid w:val="00684139"/>
    <w:rsid w:val="0069010A"/>
    <w:rsid w:val="006904D1"/>
    <w:rsid w:val="00691277"/>
    <w:rsid w:val="00691968"/>
    <w:rsid w:val="00692915"/>
    <w:rsid w:val="00696F33"/>
    <w:rsid w:val="006A1AAF"/>
    <w:rsid w:val="006A2760"/>
    <w:rsid w:val="006A3900"/>
    <w:rsid w:val="006A3C60"/>
    <w:rsid w:val="006A4775"/>
    <w:rsid w:val="006A5661"/>
    <w:rsid w:val="006B05A2"/>
    <w:rsid w:val="006B18AB"/>
    <w:rsid w:val="006B37D6"/>
    <w:rsid w:val="006B4FB4"/>
    <w:rsid w:val="006B7A07"/>
    <w:rsid w:val="006B7D29"/>
    <w:rsid w:val="006C1342"/>
    <w:rsid w:val="006C3AE2"/>
    <w:rsid w:val="006D199D"/>
    <w:rsid w:val="006D1D70"/>
    <w:rsid w:val="006D46DC"/>
    <w:rsid w:val="006D6D67"/>
    <w:rsid w:val="006E02A9"/>
    <w:rsid w:val="006E264E"/>
    <w:rsid w:val="006E36A7"/>
    <w:rsid w:val="006E4EFC"/>
    <w:rsid w:val="006F07B6"/>
    <w:rsid w:val="006F1914"/>
    <w:rsid w:val="006F1EAF"/>
    <w:rsid w:val="006F2BFA"/>
    <w:rsid w:val="006F38D5"/>
    <w:rsid w:val="006F3B99"/>
    <w:rsid w:val="006F3C56"/>
    <w:rsid w:val="006F3D15"/>
    <w:rsid w:val="006F664A"/>
    <w:rsid w:val="006F6B99"/>
    <w:rsid w:val="006F6E33"/>
    <w:rsid w:val="006F70D0"/>
    <w:rsid w:val="006F7EC0"/>
    <w:rsid w:val="00703553"/>
    <w:rsid w:val="00706C1D"/>
    <w:rsid w:val="00707D41"/>
    <w:rsid w:val="00710906"/>
    <w:rsid w:val="0071149C"/>
    <w:rsid w:val="007149A6"/>
    <w:rsid w:val="00715B31"/>
    <w:rsid w:val="00716DD5"/>
    <w:rsid w:val="00720A37"/>
    <w:rsid w:val="00721695"/>
    <w:rsid w:val="00730386"/>
    <w:rsid w:val="00730C01"/>
    <w:rsid w:val="00730D00"/>
    <w:rsid w:val="00730F27"/>
    <w:rsid w:val="00736920"/>
    <w:rsid w:val="00736D75"/>
    <w:rsid w:val="0074092B"/>
    <w:rsid w:val="007419D3"/>
    <w:rsid w:val="00741E56"/>
    <w:rsid w:val="00742D3D"/>
    <w:rsid w:val="007431E0"/>
    <w:rsid w:val="00743407"/>
    <w:rsid w:val="0074353F"/>
    <w:rsid w:val="00743D85"/>
    <w:rsid w:val="00743F80"/>
    <w:rsid w:val="0074443D"/>
    <w:rsid w:val="007455A8"/>
    <w:rsid w:val="007479ED"/>
    <w:rsid w:val="00756087"/>
    <w:rsid w:val="007617D8"/>
    <w:rsid w:val="0076235A"/>
    <w:rsid w:val="00763910"/>
    <w:rsid w:val="0076423F"/>
    <w:rsid w:val="007664EF"/>
    <w:rsid w:val="00770449"/>
    <w:rsid w:val="00771225"/>
    <w:rsid w:val="00774C6C"/>
    <w:rsid w:val="00775294"/>
    <w:rsid w:val="00775555"/>
    <w:rsid w:val="00780308"/>
    <w:rsid w:val="00780483"/>
    <w:rsid w:val="00780BCE"/>
    <w:rsid w:val="007813C1"/>
    <w:rsid w:val="007815B7"/>
    <w:rsid w:val="00784690"/>
    <w:rsid w:val="00790621"/>
    <w:rsid w:val="00792F83"/>
    <w:rsid w:val="00797D66"/>
    <w:rsid w:val="007A0B95"/>
    <w:rsid w:val="007A1F5C"/>
    <w:rsid w:val="007A6B6A"/>
    <w:rsid w:val="007B0BB5"/>
    <w:rsid w:val="007B21E3"/>
    <w:rsid w:val="007B24AC"/>
    <w:rsid w:val="007B2DE2"/>
    <w:rsid w:val="007B3D26"/>
    <w:rsid w:val="007B4061"/>
    <w:rsid w:val="007B73BF"/>
    <w:rsid w:val="007C13D6"/>
    <w:rsid w:val="007C2276"/>
    <w:rsid w:val="007C3B44"/>
    <w:rsid w:val="007C70DB"/>
    <w:rsid w:val="007D15CB"/>
    <w:rsid w:val="007D5B80"/>
    <w:rsid w:val="007E1429"/>
    <w:rsid w:val="007E48B8"/>
    <w:rsid w:val="007E7923"/>
    <w:rsid w:val="007F26DE"/>
    <w:rsid w:val="007F28FC"/>
    <w:rsid w:val="007F6BCF"/>
    <w:rsid w:val="00801CD3"/>
    <w:rsid w:val="00801F83"/>
    <w:rsid w:val="008037D6"/>
    <w:rsid w:val="00805893"/>
    <w:rsid w:val="0080766F"/>
    <w:rsid w:val="00810750"/>
    <w:rsid w:val="0081129E"/>
    <w:rsid w:val="00817581"/>
    <w:rsid w:val="00817CE4"/>
    <w:rsid w:val="0082016D"/>
    <w:rsid w:val="00821252"/>
    <w:rsid w:val="00821573"/>
    <w:rsid w:val="00821600"/>
    <w:rsid w:val="00823D38"/>
    <w:rsid w:val="008252AC"/>
    <w:rsid w:val="00825FF0"/>
    <w:rsid w:val="00826AE3"/>
    <w:rsid w:val="00830D4F"/>
    <w:rsid w:val="00840EE1"/>
    <w:rsid w:val="00841CD7"/>
    <w:rsid w:val="008421FE"/>
    <w:rsid w:val="00842764"/>
    <w:rsid w:val="00845FA1"/>
    <w:rsid w:val="00851335"/>
    <w:rsid w:val="00851A3B"/>
    <w:rsid w:val="00851AA4"/>
    <w:rsid w:val="00864BF6"/>
    <w:rsid w:val="008660B8"/>
    <w:rsid w:val="00870B5D"/>
    <w:rsid w:val="00870DED"/>
    <w:rsid w:val="00870F06"/>
    <w:rsid w:val="008719B3"/>
    <w:rsid w:val="00875D10"/>
    <w:rsid w:val="0087606E"/>
    <w:rsid w:val="0088082D"/>
    <w:rsid w:val="00882260"/>
    <w:rsid w:val="008824DD"/>
    <w:rsid w:val="0088393F"/>
    <w:rsid w:val="00883951"/>
    <w:rsid w:val="008936D7"/>
    <w:rsid w:val="008940D1"/>
    <w:rsid w:val="008A314F"/>
    <w:rsid w:val="008A3444"/>
    <w:rsid w:val="008A3C11"/>
    <w:rsid w:val="008B1927"/>
    <w:rsid w:val="008B204A"/>
    <w:rsid w:val="008B5249"/>
    <w:rsid w:val="008B58B0"/>
    <w:rsid w:val="008B71A6"/>
    <w:rsid w:val="008B790D"/>
    <w:rsid w:val="008C0A47"/>
    <w:rsid w:val="008C20B9"/>
    <w:rsid w:val="008C4032"/>
    <w:rsid w:val="008C49B1"/>
    <w:rsid w:val="008C6005"/>
    <w:rsid w:val="008D4E71"/>
    <w:rsid w:val="008D61C8"/>
    <w:rsid w:val="008E0E21"/>
    <w:rsid w:val="008E114E"/>
    <w:rsid w:val="008E3FDD"/>
    <w:rsid w:val="008E4853"/>
    <w:rsid w:val="008E59E2"/>
    <w:rsid w:val="008E618E"/>
    <w:rsid w:val="008F0055"/>
    <w:rsid w:val="008F086D"/>
    <w:rsid w:val="008F0B09"/>
    <w:rsid w:val="008F7A33"/>
    <w:rsid w:val="00900231"/>
    <w:rsid w:val="0090475A"/>
    <w:rsid w:val="00904CD6"/>
    <w:rsid w:val="009072BC"/>
    <w:rsid w:val="00911490"/>
    <w:rsid w:val="00912950"/>
    <w:rsid w:val="0092020D"/>
    <w:rsid w:val="0092157B"/>
    <w:rsid w:val="00923786"/>
    <w:rsid w:val="00923D62"/>
    <w:rsid w:val="00924127"/>
    <w:rsid w:val="00924162"/>
    <w:rsid w:val="00926442"/>
    <w:rsid w:val="00933BB9"/>
    <w:rsid w:val="009354A2"/>
    <w:rsid w:val="00945F44"/>
    <w:rsid w:val="009513F4"/>
    <w:rsid w:val="00956386"/>
    <w:rsid w:val="00957E62"/>
    <w:rsid w:val="00960AB2"/>
    <w:rsid w:val="009646FB"/>
    <w:rsid w:val="00964F97"/>
    <w:rsid w:val="009659C5"/>
    <w:rsid w:val="00966B81"/>
    <w:rsid w:val="00966D9D"/>
    <w:rsid w:val="00967931"/>
    <w:rsid w:val="00967A2D"/>
    <w:rsid w:val="009759F0"/>
    <w:rsid w:val="00976F4B"/>
    <w:rsid w:val="00977BC6"/>
    <w:rsid w:val="00980845"/>
    <w:rsid w:val="009808C3"/>
    <w:rsid w:val="009837C0"/>
    <w:rsid w:val="00984F27"/>
    <w:rsid w:val="009906BB"/>
    <w:rsid w:val="009945E0"/>
    <w:rsid w:val="00995DB6"/>
    <w:rsid w:val="00996B79"/>
    <w:rsid w:val="009A1357"/>
    <w:rsid w:val="009A754B"/>
    <w:rsid w:val="009A7E51"/>
    <w:rsid w:val="009B128E"/>
    <w:rsid w:val="009B2225"/>
    <w:rsid w:val="009B4269"/>
    <w:rsid w:val="009B75CD"/>
    <w:rsid w:val="009B7C37"/>
    <w:rsid w:val="009C22DD"/>
    <w:rsid w:val="009C3F55"/>
    <w:rsid w:val="009C73A9"/>
    <w:rsid w:val="009C754C"/>
    <w:rsid w:val="009D0D2A"/>
    <w:rsid w:val="009D150A"/>
    <w:rsid w:val="009D520B"/>
    <w:rsid w:val="009D71ED"/>
    <w:rsid w:val="009E1570"/>
    <w:rsid w:val="009E289C"/>
    <w:rsid w:val="009E4DE8"/>
    <w:rsid w:val="009E4EAA"/>
    <w:rsid w:val="009E7243"/>
    <w:rsid w:val="009E740E"/>
    <w:rsid w:val="009F12CA"/>
    <w:rsid w:val="009F25A3"/>
    <w:rsid w:val="009F3013"/>
    <w:rsid w:val="00A00BF1"/>
    <w:rsid w:val="00A00FBE"/>
    <w:rsid w:val="00A015E2"/>
    <w:rsid w:val="00A03C08"/>
    <w:rsid w:val="00A05F8F"/>
    <w:rsid w:val="00A0747A"/>
    <w:rsid w:val="00A113D6"/>
    <w:rsid w:val="00A11658"/>
    <w:rsid w:val="00A11999"/>
    <w:rsid w:val="00A11EF4"/>
    <w:rsid w:val="00A13CFA"/>
    <w:rsid w:val="00A14C84"/>
    <w:rsid w:val="00A17384"/>
    <w:rsid w:val="00A17541"/>
    <w:rsid w:val="00A17EF1"/>
    <w:rsid w:val="00A209B4"/>
    <w:rsid w:val="00A24A59"/>
    <w:rsid w:val="00A2504D"/>
    <w:rsid w:val="00A2666F"/>
    <w:rsid w:val="00A306A5"/>
    <w:rsid w:val="00A30913"/>
    <w:rsid w:val="00A31A28"/>
    <w:rsid w:val="00A324C6"/>
    <w:rsid w:val="00A33A37"/>
    <w:rsid w:val="00A374B2"/>
    <w:rsid w:val="00A45D5F"/>
    <w:rsid w:val="00A47551"/>
    <w:rsid w:val="00A47E94"/>
    <w:rsid w:val="00A510D5"/>
    <w:rsid w:val="00A513C0"/>
    <w:rsid w:val="00A5459F"/>
    <w:rsid w:val="00A57CF0"/>
    <w:rsid w:val="00A70246"/>
    <w:rsid w:val="00A73672"/>
    <w:rsid w:val="00A76289"/>
    <w:rsid w:val="00A7628C"/>
    <w:rsid w:val="00A77882"/>
    <w:rsid w:val="00A81A84"/>
    <w:rsid w:val="00A820BF"/>
    <w:rsid w:val="00A83621"/>
    <w:rsid w:val="00A8444D"/>
    <w:rsid w:val="00A90DC7"/>
    <w:rsid w:val="00A91050"/>
    <w:rsid w:val="00A9219D"/>
    <w:rsid w:val="00A923B7"/>
    <w:rsid w:val="00A94243"/>
    <w:rsid w:val="00A94AF6"/>
    <w:rsid w:val="00AA18CE"/>
    <w:rsid w:val="00AA3170"/>
    <w:rsid w:val="00AA3DCA"/>
    <w:rsid w:val="00AA54CD"/>
    <w:rsid w:val="00AA56DA"/>
    <w:rsid w:val="00AA72AB"/>
    <w:rsid w:val="00AB0220"/>
    <w:rsid w:val="00AB107D"/>
    <w:rsid w:val="00AB10A9"/>
    <w:rsid w:val="00AB1C36"/>
    <w:rsid w:val="00AB275D"/>
    <w:rsid w:val="00AB6765"/>
    <w:rsid w:val="00AB6BC4"/>
    <w:rsid w:val="00AC1BFC"/>
    <w:rsid w:val="00AC3A30"/>
    <w:rsid w:val="00AC40D2"/>
    <w:rsid w:val="00AC436D"/>
    <w:rsid w:val="00AC4612"/>
    <w:rsid w:val="00AC6498"/>
    <w:rsid w:val="00AC6C24"/>
    <w:rsid w:val="00AC771D"/>
    <w:rsid w:val="00AC7CD1"/>
    <w:rsid w:val="00AD3371"/>
    <w:rsid w:val="00AD36EE"/>
    <w:rsid w:val="00AD4C1E"/>
    <w:rsid w:val="00AD6FB6"/>
    <w:rsid w:val="00AD755E"/>
    <w:rsid w:val="00AD778A"/>
    <w:rsid w:val="00AE023D"/>
    <w:rsid w:val="00AE6620"/>
    <w:rsid w:val="00AF1010"/>
    <w:rsid w:val="00AF14AF"/>
    <w:rsid w:val="00AF26EF"/>
    <w:rsid w:val="00AF684C"/>
    <w:rsid w:val="00B0493F"/>
    <w:rsid w:val="00B05466"/>
    <w:rsid w:val="00B05D83"/>
    <w:rsid w:val="00B10AC2"/>
    <w:rsid w:val="00B12EFC"/>
    <w:rsid w:val="00B141DB"/>
    <w:rsid w:val="00B158E0"/>
    <w:rsid w:val="00B15E18"/>
    <w:rsid w:val="00B169BC"/>
    <w:rsid w:val="00B21E0C"/>
    <w:rsid w:val="00B22B89"/>
    <w:rsid w:val="00B23366"/>
    <w:rsid w:val="00B24565"/>
    <w:rsid w:val="00B249D8"/>
    <w:rsid w:val="00B26F19"/>
    <w:rsid w:val="00B27016"/>
    <w:rsid w:val="00B270F4"/>
    <w:rsid w:val="00B274D1"/>
    <w:rsid w:val="00B27536"/>
    <w:rsid w:val="00B344F6"/>
    <w:rsid w:val="00B42155"/>
    <w:rsid w:val="00B46319"/>
    <w:rsid w:val="00B47198"/>
    <w:rsid w:val="00B50CBD"/>
    <w:rsid w:val="00B53A0A"/>
    <w:rsid w:val="00B53FFF"/>
    <w:rsid w:val="00B55E6B"/>
    <w:rsid w:val="00B629C4"/>
    <w:rsid w:val="00B66788"/>
    <w:rsid w:val="00B72A87"/>
    <w:rsid w:val="00B801B2"/>
    <w:rsid w:val="00B80A70"/>
    <w:rsid w:val="00B80C70"/>
    <w:rsid w:val="00B813D4"/>
    <w:rsid w:val="00B86D06"/>
    <w:rsid w:val="00B95E52"/>
    <w:rsid w:val="00B96414"/>
    <w:rsid w:val="00B9792A"/>
    <w:rsid w:val="00BA1C1E"/>
    <w:rsid w:val="00BA3530"/>
    <w:rsid w:val="00BB1641"/>
    <w:rsid w:val="00BB1B87"/>
    <w:rsid w:val="00BB21BE"/>
    <w:rsid w:val="00BB3F97"/>
    <w:rsid w:val="00BB5016"/>
    <w:rsid w:val="00BC384A"/>
    <w:rsid w:val="00BC5AAC"/>
    <w:rsid w:val="00BC68DE"/>
    <w:rsid w:val="00BC7B2F"/>
    <w:rsid w:val="00BD36F0"/>
    <w:rsid w:val="00BD3B99"/>
    <w:rsid w:val="00BD6009"/>
    <w:rsid w:val="00BE0FC4"/>
    <w:rsid w:val="00BE28D3"/>
    <w:rsid w:val="00BE35D3"/>
    <w:rsid w:val="00BE6814"/>
    <w:rsid w:val="00BF1A12"/>
    <w:rsid w:val="00C0549F"/>
    <w:rsid w:val="00C14D04"/>
    <w:rsid w:val="00C21150"/>
    <w:rsid w:val="00C216CD"/>
    <w:rsid w:val="00C23EB6"/>
    <w:rsid w:val="00C24871"/>
    <w:rsid w:val="00C24D13"/>
    <w:rsid w:val="00C25745"/>
    <w:rsid w:val="00C340F5"/>
    <w:rsid w:val="00C346B5"/>
    <w:rsid w:val="00C36228"/>
    <w:rsid w:val="00C40776"/>
    <w:rsid w:val="00C42831"/>
    <w:rsid w:val="00C456B4"/>
    <w:rsid w:val="00C45B13"/>
    <w:rsid w:val="00C461C4"/>
    <w:rsid w:val="00C5067B"/>
    <w:rsid w:val="00C50C89"/>
    <w:rsid w:val="00C5132B"/>
    <w:rsid w:val="00C57B56"/>
    <w:rsid w:val="00C6028E"/>
    <w:rsid w:val="00C60C24"/>
    <w:rsid w:val="00C65BED"/>
    <w:rsid w:val="00C712DF"/>
    <w:rsid w:val="00C714EB"/>
    <w:rsid w:val="00C72E92"/>
    <w:rsid w:val="00C778C1"/>
    <w:rsid w:val="00C860F4"/>
    <w:rsid w:val="00C86DC6"/>
    <w:rsid w:val="00C901A2"/>
    <w:rsid w:val="00C93A83"/>
    <w:rsid w:val="00C93E21"/>
    <w:rsid w:val="00C94D43"/>
    <w:rsid w:val="00C9673F"/>
    <w:rsid w:val="00C97148"/>
    <w:rsid w:val="00CA2F5B"/>
    <w:rsid w:val="00CA4E08"/>
    <w:rsid w:val="00CA56F4"/>
    <w:rsid w:val="00CA68D5"/>
    <w:rsid w:val="00CA79F3"/>
    <w:rsid w:val="00CB5691"/>
    <w:rsid w:val="00CB64E6"/>
    <w:rsid w:val="00CB6A8F"/>
    <w:rsid w:val="00CB732F"/>
    <w:rsid w:val="00CC038F"/>
    <w:rsid w:val="00CC13B0"/>
    <w:rsid w:val="00CC1740"/>
    <w:rsid w:val="00CC4332"/>
    <w:rsid w:val="00CC55F7"/>
    <w:rsid w:val="00CC724E"/>
    <w:rsid w:val="00CD20D2"/>
    <w:rsid w:val="00CD246A"/>
    <w:rsid w:val="00CD69DF"/>
    <w:rsid w:val="00CD6C11"/>
    <w:rsid w:val="00CE5C97"/>
    <w:rsid w:val="00CE77DE"/>
    <w:rsid w:val="00CF2F65"/>
    <w:rsid w:val="00CF3683"/>
    <w:rsid w:val="00CF726F"/>
    <w:rsid w:val="00D0466E"/>
    <w:rsid w:val="00D0479D"/>
    <w:rsid w:val="00D06FA2"/>
    <w:rsid w:val="00D072D6"/>
    <w:rsid w:val="00D10497"/>
    <w:rsid w:val="00D1054D"/>
    <w:rsid w:val="00D111BB"/>
    <w:rsid w:val="00D1166B"/>
    <w:rsid w:val="00D152A3"/>
    <w:rsid w:val="00D169C3"/>
    <w:rsid w:val="00D170CA"/>
    <w:rsid w:val="00D22407"/>
    <w:rsid w:val="00D27FCB"/>
    <w:rsid w:val="00D34F67"/>
    <w:rsid w:val="00D37ECD"/>
    <w:rsid w:val="00D412FC"/>
    <w:rsid w:val="00D41A92"/>
    <w:rsid w:val="00D42271"/>
    <w:rsid w:val="00D447A1"/>
    <w:rsid w:val="00D44B48"/>
    <w:rsid w:val="00D44CCE"/>
    <w:rsid w:val="00D4563B"/>
    <w:rsid w:val="00D463E3"/>
    <w:rsid w:val="00D4715F"/>
    <w:rsid w:val="00D478CE"/>
    <w:rsid w:val="00D53A8A"/>
    <w:rsid w:val="00D555BE"/>
    <w:rsid w:val="00D55BF8"/>
    <w:rsid w:val="00D56025"/>
    <w:rsid w:val="00D56480"/>
    <w:rsid w:val="00D622CF"/>
    <w:rsid w:val="00D62421"/>
    <w:rsid w:val="00D63755"/>
    <w:rsid w:val="00D66A57"/>
    <w:rsid w:val="00D672B0"/>
    <w:rsid w:val="00D71253"/>
    <w:rsid w:val="00D7407C"/>
    <w:rsid w:val="00D743CC"/>
    <w:rsid w:val="00D77466"/>
    <w:rsid w:val="00D8044B"/>
    <w:rsid w:val="00D80A23"/>
    <w:rsid w:val="00D816A6"/>
    <w:rsid w:val="00D819FA"/>
    <w:rsid w:val="00D8349F"/>
    <w:rsid w:val="00D8602E"/>
    <w:rsid w:val="00D92447"/>
    <w:rsid w:val="00D93757"/>
    <w:rsid w:val="00D9436B"/>
    <w:rsid w:val="00DA1D39"/>
    <w:rsid w:val="00DA2D1E"/>
    <w:rsid w:val="00DA40DB"/>
    <w:rsid w:val="00DA7A63"/>
    <w:rsid w:val="00DB05C2"/>
    <w:rsid w:val="00DB1429"/>
    <w:rsid w:val="00DB24FC"/>
    <w:rsid w:val="00DC3D33"/>
    <w:rsid w:val="00DC443F"/>
    <w:rsid w:val="00DD0177"/>
    <w:rsid w:val="00DD0BA0"/>
    <w:rsid w:val="00DD1A8E"/>
    <w:rsid w:val="00DD21B9"/>
    <w:rsid w:val="00DD3F57"/>
    <w:rsid w:val="00DD540A"/>
    <w:rsid w:val="00DD56C8"/>
    <w:rsid w:val="00DE2A25"/>
    <w:rsid w:val="00DE6A4E"/>
    <w:rsid w:val="00DF274C"/>
    <w:rsid w:val="00DF65DD"/>
    <w:rsid w:val="00DF7D94"/>
    <w:rsid w:val="00E0486B"/>
    <w:rsid w:val="00E05577"/>
    <w:rsid w:val="00E06FBE"/>
    <w:rsid w:val="00E101A8"/>
    <w:rsid w:val="00E12321"/>
    <w:rsid w:val="00E15BD4"/>
    <w:rsid w:val="00E162DC"/>
    <w:rsid w:val="00E1632B"/>
    <w:rsid w:val="00E210EA"/>
    <w:rsid w:val="00E214EF"/>
    <w:rsid w:val="00E31C7A"/>
    <w:rsid w:val="00E34973"/>
    <w:rsid w:val="00E363A1"/>
    <w:rsid w:val="00E37F17"/>
    <w:rsid w:val="00E41E1D"/>
    <w:rsid w:val="00E425EB"/>
    <w:rsid w:val="00E427A1"/>
    <w:rsid w:val="00E460AC"/>
    <w:rsid w:val="00E4647C"/>
    <w:rsid w:val="00E466E3"/>
    <w:rsid w:val="00E47B0D"/>
    <w:rsid w:val="00E50807"/>
    <w:rsid w:val="00E51911"/>
    <w:rsid w:val="00E51DE5"/>
    <w:rsid w:val="00E55607"/>
    <w:rsid w:val="00E55C4F"/>
    <w:rsid w:val="00E56BB8"/>
    <w:rsid w:val="00E57DF7"/>
    <w:rsid w:val="00E60150"/>
    <w:rsid w:val="00E616DA"/>
    <w:rsid w:val="00E61707"/>
    <w:rsid w:val="00E63925"/>
    <w:rsid w:val="00E641B1"/>
    <w:rsid w:val="00E66ED5"/>
    <w:rsid w:val="00E679C8"/>
    <w:rsid w:val="00E67C87"/>
    <w:rsid w:val="00E7072A"/>
    <w:rsid w:val="00E711F3"/>
    <w:rsid w:val="00E73449"/>
    <w:rsid w:val="00E74C45"/>
    <w:rsid w:val="00E74D09"/>
    <w:rsid w:val="00E83980"/>
    <w:rsid w:val="00E83DE8"/>
    <w:rsid w:val="00E84187"/>
    <w:rsid w:val="00E86501"/>
    <w:rsid w:val="00E90BFE"/>
    <w:rsid w:val="00E93E90"/>
    <w:rsid w:val="00E94019"/>
    <w:rsid w:val="00E9440F"/>
    <w:rsid w:val="00E95BCA"/>
    <w:rsid w:val="00E96DDF"/>
    <w:rsid w:val="00EA32CE"/>
    <w:rsid w:val="00EA58A6"/>
    <w:rsid w:val="00EA61D3"/>
    <w:rsid w:val="00EB2E5C"/>
    <w:rsid w:val="00EC2B97"/>
    <w:rsid w:val="00EC2F80"/>
    <w:rsid w:val="00EC4871"/>
    <w:rsid w:val="00EC4BF4"/>
    <w:rsid w:val="00EC55D7"/>
    <w:rsid w:val="00EC711A"/>
    <w:rsid w:val="00ED160B"/>
    <w:rsid w:val="00ED2EEC"/>
    <w:rsid w:val="00ED3FBF"/>
    <w:rsid w:val="00ED5456"/>
    <w:rsid w:val="00ED59CB"/>
    <w:rsid w:val="00EE4446"/>
    <w:rsid w:val="00EE5D5D"/>
    <w:rsid w:val="00EE5EDA"/>
    <w:rsid w:val="00EF04F0"/>
    <w:rsid w:val="00EF1458"/>
    <w:rsid w:val="00EF2941"/>
    <w:rsid w:val="00EF32B6"/>
    <w:rsid w:val="00EF49B9"/>
    <w:rsid w:val="00EF7639"/>
    <w:rsid w:val="00F0159D"/>
    <w:rsid w:val="00F0545D"/>
    <w:rsid w:val="00F06CDE"/>
    <w:rsid w:val="00F07D66"/>
    <w:rsid w:val="00F10341"/>
    <w:rsid w:val="00F11574"/>
    <w:rsid w:val="00F1455D"/>
    <w:rsid w:val="00F14DB4"/>
    <w:rsid w:val="00F240EB"/>
    <w:rsid w:val="00F242BC"/>
    <w:rsid w:val="00F254BF"/>
    <w:rsid w:val="00F25FD5"/>
    <w:rsid w:val="00F2653C"/>
    <w:rsid w:val="00F32733"/>
    <w:rsid w:val="00F350C9"/>
    <w:rsid w:val="00F35A73"/>
    <w:rsid w:val="00F37555"/>
    <w:rsid w:val="00F414CB"/>
    <w:rsid w:val="00F4450D"/>
    <w:rsid w:val="00F51CA1"/>
    <w:rsid w:val="00F5237E"/>
    <w:rsid w:val="00F524CE"/>
    <w:rsid w:val="00F54974"/>
    <w:rsid w:val="00F55948"/>
    <w:rsid w:val="00F56195"/>
    <w:rsid w:val="00F569ED"/>
    <w:rsid w:val="00F57C5F"/>
    <w:rsid w:val="00F62220"/>
    <w:rsid w:val="00F65076"/>
    <w:rsid w:val="00F65619"/>
    <w:rsid w:val="00F71019"/>
    <w:rsid w:val="00F73FC7"/>
    <w:rsid w:val="00F80337"/>
    <w:rsid w:val="00F8451F"/>
    <w:rsid w:val="00F9022D"/>
    <w:rsid w:val="00F90AFD"/>
    <w:rsid w:val="00F9405B"/>
    <w:rsid w:val="00F96C3D"/>
    <w:rsid w:val="00FA05F5"/>
    <w:rsid w:val="00FA11E6"/>
    <w:rsid w:val="00FA13F4"/>
    <w:rsid w:val="00FA1DF1"/>
    <w:rsid w:val="00FA28F5"/>
    <w:rsid w:val="00FB29A2"/>
    <w:rsid w:val="00FB3AC5"/>
    <w:rsid w:val="00FB545D"/>
    <w:rsid w:val="00FB5830"/>
    <w:rsid w:val="00FB5BA9"/>
    <w:rsid w:val="00FB6AA7"/>
    <w:rsid w:val="00FC0BC5"/>
    <w:rsid w:val="00FC30A6"/>
    <w:rsid w:val="00FC3969"/>
    <w:rsid w:val="00FC3D07"/>
    <w:rsid w:val="00FC58E6"/>
    <w:rsid w:val="00FC615E"/>
    <w:rsid w:val="00FC71CC"/>
    <w:rsid w:val="00FD01F8"/>
    <w:rsid w:val="00FD0ACB"/>
    <w:rsid w:val="00FD12D5"/>
    <w:rsid w:val="00FD225B"/>
    <w:rsid w:val="00FD274F"/>
    <w:rsid w:val="00FD3CD3"/>
    <w:rsid w:val="00FD4E62"/>
    <w:rsid w:val="00FD5D1B"/>
    <w:rsid w:val="00FD744F"/>
    <w:rsid w:val="00FE0496"/>
    <w:rsid w:val="00FE2774"/>
    <w:rsid w:val="00FE6437"/>
    <w:rsid w:val="00FF1C0B"/>
    <w:rsid w:val="00FF2773"/>
    <w:rsid w:val="00FF3BA2"/>
    <w:rsid w:val="01BA3522"/>
    <w:rsid w:val="02685F16"/>
    <w:rsid w:val="02F7A9C9"/>
    <w:rsid w:val="0320EAB5"/>
    <w:rsid w:val="032613A4"/>
    <w:rsid w:val="0411A110"/>
    <w:rsid w:val="078B763A"/>
    <w:rsid w:val="08C30BC4"/>
    <w:rsid w:val="092B1C1C"/>
    <w:rsid w:val="0A0F3624"/>
    <w:rsid w:val="0A6F2CDA"/>
    <w:rsid w:val="0AFB0B91"/>
    <w:rsid w:val="12201AF8"/>
    <w:rsid w:val="125F961E"/>
    <w:rsid w:val="154493D8"/>
    <w:rsid w:val="159D60E7"/>
    <w:rsid w:val="17266557"/>
    <w:rsid w:val="18368694"/>
    <w:rsid w:val="184787F6"/>
    <w:rsid w:val="190AAEB4"/>
    <w:rsid w:val="1A1804FB"/>
    <w:rsid w:val="1ACF926B"/>
    <w:rsid w:val="1CBC3FB7"/>
    <w:rsid w:val="1EEB761E"/>
    <w:rsid w:val="21A55000"/>
    <w:rsid w:val="21E0E278"/>
    <w:rsid w:val="2262BB92"/>
    <w:rsid w:val="2319CE30"/>
    <w:rsid w:val="2331FA6E"/>
    <w:rsid w:val="23A016DC"/>
    <w:rsid w:val="250CE2A1"/>
    <w:rsid w:val="250D72FD"/>
    <w:rsid w:val="259A5C54"/>
    <w:rsid w:val="2642A72B"/>
    <w:rsid w:val="2656351E"/>
    <w:rsid w:val="269E1275"/>
    <w:rsid w:val="2744A2F2"/>
    <w:rsid w:val="289671B3"/>
    <w:rsid w:val="295C03CF"/>
    <w:rsid w:val="29861B57"/>
    <w:rsid w:val="29E035F1"/>
    <w:rsid w:val="2A6DCD77"/>
    <w:rsid w:val="2AD245B7"/>
    <w:rsid w:val="2B3F485B"/>
    <w:rsid w:val="2B7485A6"/>
    <w:rsid w:val="2BAC06A4"/>
    <w:rsid w:val="2D018418"/>
    <w:rsid w:val="2E1E6794"/>
    <w:rsid w:val="2E8008CF"/>
    <w:rsid w:val="3093C1EE"/>
    <w:rsid w:val="32791CC5"/>
    <w:rsid w:val="339B0C2A"/>
    <w:rsid w:val="35556561"/>
    <w:rsid w:val="364B7602"/>
    <w:rsid w:val="38E413FB"/>
    <w:rsid w:val="393541C3"/>
    <w:rsid w:val="39555F3C"/>
    <w:rsid w:val="3A422D13"/>
    <w:rsid w:val="3AB67E69"/>
    <w:rsid w:val="3BCCC6E6"/>
    <w:rsid w:val="3BEA02B4"/>
    <w:rsid w:val="3CFA5C38"/>
    <w:rsid w:val="3E156F1F"/>
    <w:rsid w:val="3E6BCA60"/>
    <w:rsid w:val="40273319"/>
    <w:rsid w:val="4039EA80"/>
    <w:rsid w:val="406066D5"/>
    <w:rsid w:val="411CD14B"/>
    <w:rsid w:val="41CDCD5B"/>
    <w:rsid w:val="4463172F"/>
    <w:rsid w:val="44A646BF"/>
    <w:rsid w:val="44CDB6F1"/>
    <w:rsid w:val="450D5BA3"/>
    <w:rsid w:val="45B0809A"/>
    <w:rsid w:val="45BB849C"/>
    <w:rsid w:val="45C1847C"/>
    <w:rsid w:val="47C3234B"/>
    <w:rsid w:val="483A6A9A"/>
    <w:rsid w:val="495EF3AC"/>
    <w:rsid w:val="49B9F822"/>
    <w:rsid w:val="4A92711F"/>
    <w:rsid w:val="4A94F59F"/>
    <w:rsid w:val="4C24E7FE"/>
    <w:rsid w:val="4C96946E"/>
    <w:rsid w:val="4D98D184"/>
    <w:rsid w:val="4E3264CF"/>
    <w:rsid w:val="4E42D1E6"/>
    <w:rsid w:val="4F190467"/>
    <w:rsid w:val="5199117C"/>
    <w:rsid w:val="51B52CF1"/>
    <w:rsid w:val="51CF3A04"/>
    <w:rsid w:val="51D2B64E"/>
    <w:rsid w:val="526EF1B0"/>
    <w:rsid w:val="534CBD2B"/>
    <w:rsid w:val="565B62F4"/>
    <w:rsid w:val="57553426"/>
    <w:rsid w:val="58F61613"/>
    <w:rsid w:val="5A91E674"/>
    <w:rsid w:val="5B6F5E02"/>
    <w:rsid w:val="5CA32D69"/>
    <w:rsid w:val="5D471A80"/>
    <w:rsid w:val="5D5930F4"/>
    <w:rsid w:val="5D7874DC"/>
    <w:rsid w:val="5F472EA8"/>
    <w:rsid w:val="5FE550E5"/>
    <w:rsid w:val="6018E4E9"/>
    <w:rsid w:val="63932F15"/>
    <w:rsid w:val="640480BD"/>
    <w:rsid w:val="66143DCD"/>
    <w:rsid w:val="696D5A5F"/>
    <w:rsid w:val="6C45D2DD"/>
    <w:rsid w:val="6D91D5FF"/>
    <w:rsid w:val="6EC79A89"/>
    <w:rsid w:val="6F1312A5"/>
    <w:rsid w:val="6F2DA660"/>
    <w:rsid w:val="7049E9CB"/>
    <w:rsid w:val="711DB501"/>
    <w:rsid w:val="73240A6B"/>
    <w:rsid w:val="74CE15C8"/>
    <w:rsid w:val="76D0BFB0"/>
    <w:rsid w:val="787C4877"/>
    <w:rsid w:val="7918B54C"/>
    <w:rsid w:val="79BD05BF"/>
    <w:rsid w:val="7B3959F3"/>
    <w:rsid w:val="7B8562B8"/>
    <w:rsid w:val="7BAE0B17"/>
    <w:rsid w:val="7BF19AC0"/>
    <w:rsid w:val="7CECB1F8"/>
    <w:rsid w:val="7D3C911D"/>
    <w:rsid w:val="7E4440FB"/>
    <w:rsid w:val="7EF0034D"/>
    <w:rsid w:val="7FC1B6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25F2D70"/>
  <w15:chartTrackingRefBased/>
  <w15:docId w15:val="{19F78C93-C691-4C72-A2BB-5DAD3D64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rFonts w:ascii="Arial" w:hAnsi="Arial" w:cs="Arial"/>
      <w:b/>
      <w:i/>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link w:val="BodyTextChar"/>
    <w:rPr>
      <w:rFonts w:ascii="Times" w:eastAsia="Arial MT" w:hAnsi="Times"/>
      <w:b/>
      <w:lang w:val="x-none" w:eastAsia="x-none"/>
    </w:rPr>
  </w:style>
  <w:style w:type="paragraph" w:styleId="BodyText3">
    <w:name w:val="Body Text 3"/>
    <w:basedOn w:val="Normal"/>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pPr>
    <w:rPr>
      <w:rFonts w:ascii="Arial" w:eastAsia="Arial MT" w:hAnsi="Arial"/>
      <w:sz w:val="23"/>
    </w:rPr>
  </w:style>
  <w:style w:type="paragraph" w:styleId="BodyText2">
    <w:name w:val="Body Text 2"/>
    <w:basedOn w:val="Normal"/>
    <w:pPr>
      <w:spacing w:line="360" w:lineRule="auto"/>
    </w:pPr>
    <w:rPr>
      <w:rFonts w:ascii="Arial" w:hAnsi="Arial" w:cs="Arial"/>
      <w:sz w:val="22"/>
      <w:szCs w:val="24"/>
    </w:rPr>
  </w:style>
  <w:style w:type="paragraph" w:styleId="BalloonText">
    <w:name w:val="Balloon Text"/>
    <w:basedOn w:val="Normal"/>
    <w:semiHidden/>
    <w:rPr>
      <w:rFonts w:ascii="Tahoma" w:hAnsi="Tahoma" w:cs="Tahoma"/>
      <w:sz w:val="16"/>
      <w:szCs w:val="16"/>
    </w:rPr>
  </w:style>
  <w:style w:type="character" w:styleId="Mention">
    <w:name w:val="Mention"/>
    <w:uiPriority w:val="99"/>
    <w:semiHidden/>
    <w:unhideWhenUsed/>
    <w:rsid w:val="004A4833"/>
    <w:rPr>
      <w:color w:val="2B579A"/>
      <w:shd w:val="clear" w:color="auto" w:fill="E6E6E6"/>
    </w:rPr>
  </w:style>
  <w:style w:type="paragraph" w:customStyle="1" w:styleId="PITextkrper">
    <w:name w:val="PI_Textkörper"/>
    <w:basedOn w:val="Normal"/>
    <w:rsid w:val="003C2EF1"/>
    <w:pPr>
      <w:overflowPunct w:val="0"/>
      <w:autoSpaceDE w:val="0"/>
      <w:autoSpaceDN w:val="0"/>
      <w:adjustRightInd w:val="0"/>
      <w:spacing w:after="120" w:line="280" w:lineRule="exact"/>
      <w:jc w:val="both"/>
      <w:textAlignment w:val="baseline"/>
    </w:pPr>
    <w:rPr>
      <w:rFonts w:ascii="Arial" w:hAnsi="Arial" w:cs="Arial"/>
      <w:snapToGrid w:val="0"/>
      <w:sz w:val="22"/>
      <w:szCs w:val="22"/>
      <w:lang w:val="de-CH" w:eastAsia="de-DE"/>
    </w:rPr>
  </w:style>
  <w:style w:type="character" w:styleId="FollowedHyperlink">
    <w:name w:val="FollowedHyperlink"/>
    <w:rsid w:val="001D2EEC"/>
    <w:rPr>
      <w:color w:val="954F72"/>
      <w:u w:val="single"/>
    </w:rPr>
  </w:style>
  <w:style w:type="character" w:customStyle="1" w:styleId="BodyTextChar">
    <w:name w:val="Body Text Char"/>
    <w:link w:val="BodyText"/>
    <w:rsid w:val="00E641B1"/>
    <w:rPr>
      <w:rFonts w:ascii="Times" w:eastAsia="Arial MT" w:hAnsi="Times"/>
      <w:b/>
      <w:sz w:val="24"/>
    </w:rPr>
  </w:style>
  <w:style w:type="paragraph" w:styleId="ListParagraph">
    <w:name w:val="List Paragraph"/>
    <w:basedOn w:val="Normal"/>
    <w:uiPriority w:val="34"/>
    <w:qFormat/>
    <w:rsid w:val="00BB1B87"/>
    <w:pPr>
      <w:ind w:left="720"/>
    </w:pPr>
  </w:style>
  <w:style w:type="paragraph" w:customStyle="1" w:styleId="PILead">
    <w:name w:val="PI_Lead"/>
    <w:basedOn w:val="PITextkrper"/>
    <w:rsid w:val="00784690"/>
    <w:rPr>
      <w:rFonts w:cs="Times New Roman"/>
      <w:b/>
      <w:bCs/>
      <w:snapToGrid/>
      <w:lang w:val="de-DE"/>
    </w:rPr>
  </w:style>
  <w:style w:type="character" w:styleId="CommentReference">
    <w:name w:val="annotation reference"/>
    <w:rsid w:val="00523EB8"/>
    <w:rPr>
      <w:sz w:val="16"/>
      <w:szCs w:val="16"/>
    </w:rPr>
  </w:style>
  <w:style w:type="paragraph" w:styleId="CommentText">
    <w:name w:val="annotation text"/>
    <w:basedOn w:val="Normal"/>
    <w:link w:val="CommentTextChar"/>
    <w:rsid w:val="00523EB8"/>
    <w:rPr>
      <w:sz w:val="20"/>
    </w:rPr>
  </w:style>
  <w:style w:type="character" w:customStyle="1" w:styleId="CommentTextChar">
    <w:name w:val="Comment Text Char"/>
    <w:basedOn w:val="DefaultParagraphFont"/>
    <w:link w:val="CommentText"/>
    <w:rsid w:val="00523EB8"/>
  </w:style>
  <w:style w:type="paragraph" w:styleId="CommentSubject">
    <w:name w:val="annotation subject"/>
    <w:basedOn w:val="CommentText"/>
    <w:next w:val="CommentText"/>
    <w:link w:val="CommentSubjectChar"/>
    <w:rsid w:val="00523EB8"/>
    <w:rPr>
      <w:b/>
      <w:bCs/>
      <w:lang w:val="x-none" w:eastAsia="x-none"/>
    </w:rPr>
  </w:style>
  <w:style w:type="character" w:customStyle="1" w:styleId="CommentSubjectChar">
    <w:name w:val="Comment Subject Char"/>
    <w:link w:val="CommentSubject"/>
    <w:rsid w:val="00523EB8"/>
    <w:rPr>
      <w:b/>
      <w:bCs/>
    </w:rPr>
  </w:style>
  <w:style w:type="character" w:styleId="UnresolvedMention">
    <w:name w:val="Unresolved Mention"/>
    <w:uiPriority w:val="99"/>
    <w:semiHidden/>
    <w:unhideWhenUsed/>
    <w:rsid w:val="00102256"/>
    <w:rPr>
      <w:color w:val="605E5C"/>
      <w:shd w:val="clear" w:color="auto" w:fill="E1DFDD"/>
    </w:rPr>
  </w:style>
  <w:style w:type="paragraph" w:customStyle="1" w:styleId="xgmail-msolistparagraph">
    <w:name w:val="x_gmail-msolistparagraph"/>
    <w:basedOn w:val="Normal"/>
    <w:rsid w:val="00597C05"/>
    <w:pPr>
      <w:spacing w:before="100" w:beforeAutospacing="1" w:after="100" w:afterAutospacing="1"/>
    </w:pPr>
    <w:rPr>
      <w:rFonts w:ascii="Calibri" w:eastAsia="Calibri" w:hAnsi="Calibri" w:cs="Calibri"/>
      <w:sz w:val="22"/>
      <w:szCs w:val="22"/>
    </w:rPr>
  </w:style>
  <w:style w:type="paragraph" w:styleId="Revision">
    <w:name w:val="Revision"/>
    <w:hidden/>
    <w:uiPriority w:val="99"/>
    <w:semiHidden/>
    <w:rsid w:val="0009404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931783">
      <w:bodyDiv w:val="1"/>
      <w:marLeft w:val="0"/>
      <w:marRight w:val="0"/>
      <w:marTop w:val="0"/>
      <w:marBottom w:val="0"/>
      <w:divBdr>
        <w:top w:val="none" w:sz="0" w:space="0" w:color="auto"/>
        <w:left w:val="none" w:sz="0" w:space="0" w:color="auto"/>
        <w:bottom w:val="none" w:sz="0" w:space="0" w:color="auto"/>
        <w:right w:val="none" w:sz="0" w:space="0" w:color="auto"/>
      </w:divBdr>
    </w:div>
    <w:div w:id="1019046003">
      <w:bodyDiv w:val="1"/>
      <w:marLeft w:val="0"/>
      <w:marRight w:val="0"/>
      <w:marTop w:val="0"/>
      <w:marBottom w:val="0"/>
      <w:divBdr>
        <w:top w:val="none" w:sz="0" w:space="0" w:color="auto"/>
        <w:left w:val="none" w:sz="0" w:space="0" w:color="auto"/>
        <w:bottom w:val="none" w:sz="0" w:space="0" w:color="auto"/>
        <w:right w:val="none" w:sz="0" w:space="0" w:color="auto"/>
      </w:divBdr>
      <w:divsChild>
        <w:div w:id="1667174486">
          <w:marLeft w:val="0"/>
          <w:marRight w:val="0"/>
          <w:marTop w:val="0"/>
          <w:marBottom w:val="0"/>
          <w:divBdr>
            <w:top w:val="none" w:sz="0" w:space="0" w:color="auto"/>
            <w:left w:val="none" w:sz="0" w:space="0" w:color="auto"/>
            <w:bottom w:val="none" w:sz="0" w:space="0" w:color="auto"/>
            <w:right w:val="none" w:sz="0" w:space="0" w:color="auto"/>
          </w:divBdr>
          <w:divsChild>
            <w:div w:id="1201088324">
              <w:marLeft w:val="0"/>
              <w:marRight w:val="0"/>
              <w:marTop w:val="103"/>
              <w:marBottom w:val="0"/>
              <w:divBdr>
                <w:top w:val="none" w:sz="0" w:space="0" w:color="auto"/>
                <w:left w:val="none" w:sz="0" w:space="0" w:color="auto"/>
                <w:bottom w:val="none" w:sz="0" w:space="0" w:color="auto"/>
                <w:right w:val="none" w:sz="0" w:space="0" w:color="auto"/>
              </w:divBdr>
              <w:divsChild>
                <w:div w:id="587734573">
                  <w:marLeft w:val="0"/>
                  <w:marRight w:val="0"/>
                  <w:marTop w:val="0"/>
                  <w:marBottom w:val="480"/>
                  <w:divBdr>
                    <w:top w:val="none" w:sz="0" w:space="0" w:color="auto"/>
                    <w:left w:val="none" w:sz="0" w:space="0" w:color="auto"/>
                    <w:bottom w:val="none" w:sz="0" w:space="0" w:color="auto"/>
                    <w:right w:val="none" w:sz="0" w:space="0" w:color="auto"/>
                  </w:divBdr>
                  <w:divsChild>
                    <w:div w:id="1133138594">
                      <w:marLeft w:val="0"/>
                      <w:marRight w:val="0"/>
                      <w:marTop w:val="0"/>
                      <w:marBottom w:val="0"/>
                      <w:divBdr>
                        <w:top w:val="none" w:sz="0" w:space="0" w:color="auto"/>
                        <w:left w:val="none" w:sz="0" w:space="0" w:color="auto"/>
                        <w:bottom w:val="none" w:sz="0" w:space="0" w:color="auto"/>
                        <w:right w:val="none" w:sz="0" w:space="0" w:color="auto"/>
                      </w:divBdr>
                      <w:divsChild>
                        <w:div w:id="614674113">
                          <w:marLeft w:val="0"/>
                          <w:marRight w:val="0"/>
                          <w:marTop w:val="0"/>
                          <w:marBottom w:val="0"/>
                          <w:divBdr>
                            <w:top w:val="none" w:sz="0" w:space="0" w:color="auto"/>
                            <w:left w:val="none" w:sz="0" w:space="0" w:color="auto"/>
                            <w:bottom w:val="none" w:sz="0" w:space="0" w:color="auto"/>
                            <w:right w:val="none" w:sz="0" w:space="0" w:color="auto"/>
                          </w:divBdr>
                          <w:divsChild>
                            <w:div w:id="1865896533">
                              <w:marLeft w:val="0"/>
                              <w:marRight w:val="0"/>
                              <w:marTop w:val="0"/>
                              <w:marBottom w:val="0"/>
                              <w:divBdr>
                                <w:top w:val="none" w:sz="0" w:space="0" w:color="auto"/>
                                <w:left w:val="none" w:sz="0" w:space="0" w:color="auto"/>
                                <w:bottom w:val="none" w:sz="0" w:space="0" w:color="auto"/>
                                <w:right w:val="none" w:sz="0" w:space="0" w:color="auto"/>
                              </w:divBdr>
                              <w:divsChild>
                                <w:div w:id="1915578648">
                                  <w:marLeft w:val="0"/>
                                  <w:marRight w:val="0"/>
                                  <w:marTop w:val="0"/>
                                  <w:marBottom w:val="0"/>
                                  <w:divBdr>
                                    <w:top w:val="none" w:sz="0" w:space="0" w:color="auto"/>
                                    <w:left w:val="none" w:sz="0" w:space="0" w:color="auto"/>
                                    <w:bottom w:val="none" w:sz="0" w:space="0" w:color="auto"/>
                                    <w:right w:val="none" w:sz="0" w:space="0" w:color="auto"/>
                                  </w:divBdr>
                                  <w:divsChild>
                                    <w:div w:id="1415126585">
                                      <w:marLeft w:val="0"/>
                                      <w:marRight w:val="0"/>
                                      <w:marTop w:val="0"/>
                                      <w:marBottom w:val="0"/>
                                      <w:divBdr>
                                        <w:top w:val="none" w:sz="0" w:space="0" w:color="auto"/>
                                        <w:left w:val="none" w:sz="0" w:space="0" w:color="auto"/>
                                        <w:bottom w:val="none" w:sz="0" w:space="0" w:color="auto"/>
                                        <w:right w:val="none" w:sz="0" w:space="0" w:color="auto"/>
                                      </w:divBdr>
                                      <w:divsChild>
                                        <w:div w:id="1302227647">
                                          <w:marLeft w:val="0"/>
                                          <w:marRight w:val="0"/>
                                          <w:marTop w:val="0"/>
                                          <w:marBottom w:val="0"/>
                                          <w:divBdr>
                                            <w:top w:val="none" w:sz="0" w:space="0" w:color="auto"/>
                                            <w:left w:val="none" w:sz="0" w:space="0" w:color="auto"/>
                                            <w:bottom w:val="none" w:sz="0" w:space="0" w:color="auto"/>
                                            <w:right w:val="none" w:sz="0" w:space="0" w:color="auto"/>
                                          </w:divBdr>
                                          <w:divsChild>
                                            <w:div w:id="2087612049">
                                              <w:marLeft w:val="0"/>
                                              <w:marRight w:val="0"/>
                                              <w:marTop w:val="0"/>
                                              <w:marBottom w:val="0"/>
                                              <w:divBdr>
                                                <w:top w:val="none" w:sz="0" w:space="0" w:color="auto"/>
                                                <w:left w:val="none" w:sz="0" w:space="0" w:color="auto"/>
                                                <w:bottom w:val="none" w:sz="0" w:space="0" w:color="auto"/>
                                                <w:right w:val="none" w:sz="0" w:space="0" w:color="auto"/>
                                              </w:divBdr>
                                              <w:divsChild>
                                                <w:div w:id="120417712">
                                                  <w:marLeft w:val="0"/>
                                                  <w:marRight w:val="0"/>
                                                  <w:marTop w:val="0"/>
                                                  <w:marBottom w:val="0"/>
                                                  <w:divBdr>
                                                    <w:top w:val="none" w:sz="0" w:space="0" w:color="auto"/>
                                                    <w:left w:val="none" w:sz="0" w:space="0" w:color="auto"/>
                                                    <w:bottom w:val="none" w:sz="0" w:space="0" w:color="auto"/>
                                                    <w:right w:val="none" w:sz="0" w:space="0" w:color="auto"/>
                                                  </w:divBdr>
                                                </w:div>
                                                <w:div w:id="156773527">
                                                  <w:marLeft w:val="0"/>
                                                  <w:marRight w:val="0"/>
                                                  <w:marTop w:val="0"/>
                                                  <w:marBottom w:val="0"/>
                                                  <w:divBdr>
                                                    <w:top w:val="none" w:sz="0" w:space="0" w:color="auto"/>
                                                    <w:left w:val="none" w:sz="0" w:space="0" w:color="auto"/>
                                                    <w:bottom w:val="none" w:sz="0" w:space="0" w:color="auto"/>
                                                    <w:right w:val="none" w:sz="0" w:space="0" w:color="auto"/>
                                                  </w:divBdr>
                                                </w:div>
                                                <w:div w:id="371659206">
                                                  <w:marLeft w:val="0"/>
                                                  <w:marRight w:val="0"/>
                                                  <w:marTop w:val="0"/>
                                                  <w:marBottom w:val="0"/>
                                                  <w:divBdr>
                                                    <w:top w:val="none" w:sz="0" w:space="0" w:color="auto"/>
                                                    <w:left w:val="none" w:sz="0" w:space="0" w:color="auto"/>
                                                    <w:bottom w:val="none" w:sz="0" w:space="0" w:color="auto"/>
                                                    <w:right w:val="none" w:sz="0" w:space="0" w:color="auto"/>
                                                  </w:divBdr>
                                                </w:div>
                                                <w:div w:id="458836393">
                                                  <w:marLeft w:val="0"/>
                                                  <w:marRight w:val="0"/>
                                                  <w:marTop w:val="0"/>
                                                  <w:marBottom w:val="0"/>
                                                  <w:divBdr>
                                                    <w:top w:val="none" w:sz="0" w:space="0" w:color="auto"/>
                                                    <w:left w:val="none" w:sz="0" w:space="0" w:color="auto"/>
                                                    <w:bottom w:val="none" w:sz="0" w:space="0" w:color="auto"/>
                                                    <w:right w:val="none" w:sz="0" w:space="0" w:color="auto"/>
                                                  </w:divBdr>
                                                </w:div>
                                                <w:div w:id="559630208">
                                                  <w:marLeft w:val="0"/>
                                                  <w:marRight w:val="0"/>
                                                  <w:marTop w:val="0"/>
                                                  <w:marBottom w:val="0"/>
                                                  <w:divBdr>
                                                    <w:top w:val="none" w:sz="0" w:space="0" w:color="auto"/>
                                                    <w:left w:val="none" w:sz="0" w:space="0" w:color="auto"/>
                                                    <w:bottom w:val="none" w:sz="0" w:space="0" w:color="auto"/>
                                                    <w:right w:val="none" w:sz="0" w:space="0" w:color="auto"/>
                                                  </w:divBdr>
                                                </w:div>
                                                <w:div w:id="688221765">
                                                  <w:marLeft w:val="0"/>
                                                  <w:marRight w:val="0"/>
                                                  <w:marTop w:val="0"/>
                                                  <w:marBottom w:val="0"/>
                                                  <w:divBdr>
                                                    <w:top w:val="none" w:sz="0" w:space="0" w:color="auto"/>
                                                    <w:left w:val="none" w:sz="0" w:space="0" w:color="auto"/>
                                                    <w:bottom w:val="none" w:sz="0" w:space="0" w:color="auto"/>
                                                    <w:right w:val="none" w:sz="0" w:space="0" w:color="auto"/>
                                                  </w:divBdr>
                                                </w:div>
                                                <w:div w:id="888879997">
                                                  <w:marLeft w:val="0"/>
                                                  <w:marRight w:val="0"/>
                                                  <w:marTop w:val="0"/>
                                                  <w:marBottom w:val="0"/>
                                                  <w:divBdr>
                                                    <w:top w:val="none" w:sz="0" w:space="0" w:color="auto"/>
                                                    <w:left w:val="none" w:sz="0" w:space="0" w:color="auto"/>
                                                    <w:bottom w:val="none" w:sz="0" w:space="0" w:color="auto"/>
                                                    <w:right w:val="none" w:sz="0" w:space="0" w:color="auto"/>
                                                  </w:divBdr>
                                                </w:div>
                                                <w:div w:id="909316552">
                                                  <w:marLeft w:val="0"/>
                                                  <w:marRight w:val="0"/>
                                                  <w:marTop w:val="0"/>
                                                  <w:marBottom w:val="0"/>
                                                  <w:divBdr>
                                                    <w:top w:val="none" w:sz="0" w:space="0" w:color="auto"/>
                                                    <w:left w:val="none" w:sz="0" w:space="0" w:color="auto"/>
                                                    <w:bottom w:val="none" w:sz="0" w:space="0" w:color="auto"/>
                                                    <w:right w:val="none" w:sz="0" w:space="0" w:color="auto"/>
                                                  </w:divBdr>
                                                </w:div>
                                                <w:div w:id="1151824351">
                                                  <w:marLeft w:val="0"/>
                                                  <w:marRight w:val="0"/>
                                                  <w:marTop w:val="0"/>
                                                  <w:marBottom w:val="0"/>
                                                  <w:divBdr>
                                                    <w:top w:val="none" w:sz="0" w:space="0" w:color="auto"/>
                                                    <w:left w:val="none" w:sz="0" w:space="0" w:color="auto"/>
                                                    <w:bottom w:val="none" w:sz="0" w:space="0" w:color="auto"/>
                                                    <w:right w:val="none" w:sz="0" w:space="0" w:color="auto"/>
                                                  </w:divBdr>
                                                </w:div>
                                                <w:div w:id="1383098181">
                                                  <w:marLeft w:val="0"/>
                                                  <w:marRight w:val="0"/>
                                                  <w:marTop w:val="0"/>
                                                  <w:marBottom w:val="0"/>
                                                  <w:divBdr>
                                                    <w:top w:val="none" w:sz="0" w:space="0" w:color="auto"/>
                                                    <w:left w:val="none" w:sz="0" w:space="0" w:color="auto"/>
                                                    <w:bottom w:val="none" w:sz="0" w:space="0" w:color="auto"/>
                                                    <w:right w:val="none" w:sz="0" w:space="0" w:color="auto"/>
                                                  </w:divBdr>
                                                </w:div>
                                                <w:div w:id="1509364721">
                                                  <w:marLeft w:val="0"/>
                                                  <w:marRight w:val="0"/>
                                                  <w:marTop w:val="0"/>
                                                  <w:marBottom w:val="0"/>
                                                  <w:divBdr>
                                                    <w:top w:val="none" w:sz="0" w:space="0" w:color="auto"/>
                                                    <w:left w:val="none" w:sz="0" w:space="0" w:color="auto"/>
                                                    <w:bottom w:val="none" w:sz="0" w:space="0" w:color="auto"/>
                                                    <w:right w:val="none" w:sz="0" w:space="0" w:color="auto"/>
                                                  </w:divBdr>
                                                </w:div>
                                                <w:div w:id="171018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9527597">
      <w:bodyDiv w:val="1"/>
      <w:marLeft w:val="0"/>
      <w:marRight w:val="0"/>
      <w:marTop w:val="0"/>
      <w:marBottom w:val="0"/>
      <w:divBdr>
        <w:top w:val="none" w:sz="0" w:space="0" w:color="auto"/>
        <w:left w:val="none" w:sz="0" w:space="0" w:color="auto"/>
        <w:bottom w:val="none" w:sz="0" w:space="0" w:color="auto"/>
        <w:right w:val="none" w:sz="0" w:space="0" w:color="auto"/>
      </w:divBdr>
    </w:div>
    <w:div w:id="1610623234">
      <w:bodyDiv w:val="1"/>
      <w:marLeft w:val="0"/>
      <w:marRight w:val="0"/>
      <w:marTop w:val="0"/>
      <w:marBottom w:val="0"/>
      <w:divBdr>
        <w:top w:val="none" w:sz="0" w:space="0" w:color="auto"/>
        <w:left w:val="none" w:sz="0" w:space="0" w:color="auto"/>
        <w:bottom w:val="none" w:sz="0" w:space="0" w:color="auto"/>
        <w:right w:val="none" w:sz="0" w:space="0" w:color="auto"/>
      </w:divBdr>
    </w:div>
    <w:div w:id="167931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ie-net.zoom.us/webinar/register/6616812350209/WN_i7vej_vASZWY2Rf5YxCJrw"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ind-tech.com/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openmind-tech.com/en-u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mum.de/" TargetMode="External"/><Relationship Id="rId10" Type="http://schemas.openxmlformats.org/officeDocument/2006/relationships/hyperlink" Target="mailto:alan.levine@openmind-tech.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mccue@mccueassociates.com" TargetMode="External"/><Relationship Id="rId14" Type="http://schemas.openxmlformats.org/officeDocument/2006/relationships/hyperlink" Target="https://www.openmind-tech.com/en-us/cam/knife-cutt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anne\Application%20Data\Microsoft\Templates\GUARANTEE%20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8F533-6285-478C-97C5-B7CD55C1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GUARANTEE LETTER</Template>
  <TotalTime>15</TotalTime>
  <Pages>2</Pages>
  <Words>648</Words>
  <Characters>3698</Characters>
  <Application>Microsoft Office Word</Application>
  <DocSecurity>0</DocSecurity>
  <Lines>30</Lines>
  <Paragraphs>8</Paragraphs>
  <ScaleCrop>false</ScaleCrop>
  <Company>McCue &amp; Associates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McCue</dc:creator>
  <cp:keywords/>
  <cp:lastModifiedBy>Pam Laite</cp:lastModifiedBy>
  <cp:revision>15</cp:revision>
  <cp:lastPrinted>2022-12-21T21:25:00Z</cp:lastPrinted>
  <dcterms:created xsi:type="dcterms:W3CDTF">2023-04-14T17:11:00Z</dcterms:created>
  <dcterms:modified xsi:type="dcterms:W3CDTF">2023-04-17T16:41:00Z</dcterms:modified>
</cp:coreProperties>
</file>